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00A2" w:rsidRPr="00E732EE" w:rsidRDefault="00D17D1D" w:rsidP="008F6A92">
      <w:pPr>
        <w:pStyle w:val="ReportTitle2"/>
        <w:spacing w:before="600" w:after="240" w:line="240" w:lineRule="auto"/>
      </w:pPr>
      <w:r w:rsidRPr="00D17D1D">
        <w:t xml:space="preserve">Camera </w:t>
      </w:r>
      <w:r w:rsidR="00E54289" w:rsidRPr="00D17D1D">
        <w:t xml:space="preserve">surveillance unit assessment </w:t>
      </w:r>
      <w:r w:rsidR="00E54289">
        <w:t>application</w:t>
      </w:r>
    </w:p>
    <w:p w:rsidR="00D17D1D" w:rsidRPr="00D52A9F" w:rsidRDefault="00D17D1D" w:rsidP="00D17D1D">
      <w:pPr>
        <w:pStyle w:val="Heading2"/>
        <w:rPr>
          <w:lang w:val="en-US"/>
        </w:rPr>
      </w:pPr>
      <w:r>
        <w:rPr>
          <w:lang w:val="en-US"/>
        </w:rPr>
        <w:t xml:space="preserve">Notes for applicant </w:t>
      </w:r>
    </w:p>
    <w:p w:rsidR="00D17D1D" w:rsidRDefault="00D17D1D" w:rsidP="00D17D1D">
      <w:pPr>
        <w:rPr>
          <w:rFonts w:cs="Arial"/>
          <w:szCs w:val="24"/>
        </w:rPr>
      </w:pPr>
      <w:r>
        <w:rPr>
          <w:rFonts w:cs="Arial"/>
          <w:szCs w:val="24"/>
        </w:rPr>
        <w:t xml:space="preserve">All </w:t>
      </w:r>
      <w:r w:rsidR="00EC1226">
        <w:rPr>
          <w:rFonts w:cs="Arial"/>
          <w:szCs w:val="24"/>
        </w:rPr>
        <w:t xml:space="preserve">rank or hail passenger transport vehicles (PTVs) </w:t>
      </w:r>
      <w:r>
        <w:rPr>
          <w:rFonts w:cs="Arial"/>
          <w:szCs w:val="24"/>
        </w:rPr>
        <w:t xml:space="preserve">(taxis) operated in the Perth metropolitan area are required to have a suitable type of </w:t>
      </w:r>
      <w:r w:rsidR="00532EB7">
        <w:rPr>
          <w:rFonts w:cs="Arial"/>
          <w:szCs w:val="24"/>
        </w:rPr>
        <w:t xml:space="preserve">camera surveillance unit (CSU) </w:t>
      </w:r>
      <w:r>
        <w:rPr>
          <w:rFonts w:cs="Arial"/>
          <w:szCs w:val="24"/>
        </w:rPr>
        <w:t xml:space="preserve">installed and operating. </w:t>
      </w:r>
    </w:p>
    <w:p w:rsidR="00D17D1D" w:rsidRDefault="00D17D1D" w:rsidP="00D17D1D">
      <w:pPr>
        <w:rPr>
          <w:rFonts w:cs="Arial"/>
          <w:szCs w:val="24"/>
        </w:rPr>
      </w:pPr>
      <w:r>
        <w:rPr>
          <w:rFonts w:cs="Arial"/>
          <w:szCs w:val="24"/>
        </w:rPr>
        <w:t>To assist industry to identify CSU devi</w:t>
      </w:r>
      <w:bookmarkStart w:id="0" w:name="_GoBack"/>
      <w:bookmarkEnd w:id="0"/>
      <w:r>
        <w:rPr>
          <w:rFonts w:cs="Arial"/>
          <w:szCs w:val="24"/>
        </w:rPr>
        <w:t xml:space="preserve">ces which </w:t>
      </w:r>
      <w:proofErr w:type="gramStart"/>
      <w:r>
        <w:rPr>
          <w:rFonts w:cs="Arial"/>
          <w:szCs w:val="24"/>
        </w:rPr>
        <w:t>are capable of meeting</w:t>
      </w:r>
      <w:proofErr w:type="gramEnd"/>
      <w:r>
        <w:rPr>
          <w:rFonts w:cs="Arial"/>
          <w:szCs w:val="24"/>
        </w:rPr>
        <w:t xml:space="preserve"> the required standard the Department of </w:t>
      </w:r>
      <w:r w:rsidR="00B75134">
        <w:rPr>
          <w:rFonts w:cs="Arial"/>
          <w:szCs w:val="24"/>
        </w:rPr>
        <w:t>T</w:t>
      </w:r>
      <w:r>
        <w:rPr>
          <w:rFonts w:cs="Arial"/>
          <w:szCs w:val="24"/>
        </w:rPr>
        <w:t xml:space="preserve">ransport </w:t>
      </w:r>
      <w:r w:rsidR="00B75134">
        <w:rPr>
          <w:rFonts w:cs="Arial"/>
          <w:szCs w:val="24"/>
        </w:rPr>
        <w:t xml:space="preserve">(DoT) </w:t>
      </w:r>
      <w:r>
        <w:rPr>
          <w:rFonts w:cs="Arial"/>
          <w:szCs w:val="24"/>
        </w:rPr>
        <w:t xml:space="preserve">publishes a list of suitable devices which have been assessed against the required standard. </w:t>
      </w:r>
    </w:p>
    <w:p w:rsidR="00D17D1D" w:rsidRDefault="00D17D1D" w:rsidP="00D17D1D">
      <w:pPr>
        <w:rPr>
          <w:rFonts w:cs="Arial"/>
          <w:szCs w:val="24"/>
        </w:rPr>
      </w:pPr>
      <w:r>
        <w:rPr>
          <w:rFonts w:cs="Arial"/>
          <w:szCs w:val="24"/>
        </w:rPr>
        <w:t xml:space="preserve">In submitting this application, you are requesting that </w:t>
      </w:r>
      <w:r w:rsidR="00B75134">
        <w:rPr>
          <w:rFonts w:cs="Arial"/>
          <w:szCs w:val="24"/>
        </w:rPr>
        <w:t>DoT</w:t>
      </w:r>
      <w:r>
        <w:rPr>
          <w:rFonts w:cs="Arial"/>
          <w:szCs w:val="24"/>
        </w:rPr>
        <w:t xml:space="preserve"> assess your device. If it is assessed as suitable for use the device details will be published on </w:t>
      </w:r>
      <w:r w:rsidR="00F43977">
        <w:rPr>
          <w:rFonts w:cs="Arial"/>
          <w:szCs w:val="24"/>
        </w:rPr>
        <w:t xml:space="preserve">the </w:t>
      </w:r>
      <w:r w:rsidR="00B75134">
        <w:rPr>
          <w:rFonts w:cs="Arial"/>
          <w:szCs w:val="24"/>
        </w:rPr>
        <w:t>DoT</w:t>
      </w:r>
      <w:r>
        <w:rPr>
          <w:rFonts w:cs="Arial"/>
          <w:szCs w:val="24"/>
        </w:rPr>
        <w:t xml:space="preserve"> website in a list of suitable devices.</w:t>
      </w:r>
    </w:p>
    <w:p w:rsidR="00D17D1D" w:rsidRDefault="00D17D1D" w:rsidP="00E54289">
      <w:pPr>
        <w:rPr>
          <w:rFonts w:cs="Arial"/>
          <w:szCs w:val="24"/>
        </w:rPr>
      </w:pPr>
      <w:r w:rsidRPr="00FF1A2C">
        <w:rPr>
          <w:rFonts w:cs="Arial"/>
          <w:szCs w:val="24"/>
        </w:rPr>
        <w:t xml:space="preserve">Completion of this application does not guarantee </w:t>
      </w:r>
      <w:r>
        <w:rPr>
          <w:rFonts w:cs="Arial"/>
          <w:szCs w:val="24"/>
        </w:rPr>
        <w:t xml:space="preserve">publication of the device on </w:t>
      </w:r>
      <w:r w:rsidR="00E54289">
        <w:rPr>
          <w:rFonts w:cs="Arial"/>
          <w:szCs w:val="24"/>
        </w:rPr>
        <w:t>DoT’s</w:t>
      </w:r>
      <w:r>
        <w:rPr>
          <w:rFonts w:cs="Arial"/>
          <w:szCs w:val="24"/>
        </w:rPr>
        <w:t xml:space="preserve"> list of suitable devices. </w:t>
      </w:r>
    </w:p>
    <w:p w:rsidR="00E54289" w:rsidRDefault="00D84420" w:rsidP="00E54289">
      <w:pPr>
        <w:pStyle w:val="Heading2"/>
      </w:pPr>
      <w:r>
        <w:t>Application process</w:t>
      </w:r>
    </w:p>
    <w:p w:rsidR="00E54289" w:rsidRDefault="00E54289" w:rsidP="00E54289">
      <w:pPr>
        <w:rPr>
          <w:rFonts w:cs="Arial"/>
          <w:szCs w:val="24"/>
        </w:rPr>
      </w:pPr>
      <w:r>
        <w:rPr>
          <w:rFonts w:cs="Arial"/>
          <w:szCs w:val="24"/>
        </w:rPr>
        <w:t xml:space="preserve">Complete this application in full. Refer to the current </w:t>
      </w:r>
      <w:r w:rsidR="00D72F4D">
        <w:rPr>
          <w:rFonts w:cs="Arial"/>
          <w:szCs w:val="24"/>
        </w:rPr>
        <w:t>camera surveillance unit</w:t>
      </w:r>
      <w:r>
        <w:rPr>
          <w:rFonts w:cs="Arial"/>
          <w:szCs w:val="24"/>
        </w:rPr>
        <w:t xml:space="preserve"> Standards when completing this application:</w:t>
      </w:r>
      <w:r>
        <w:rPr>
          <w:rFonts w:cs="Arial"/>
          <w:szCs w:val="24"/>
        </w:rPr>
        <w:br/>
      </w:r>
      <w:hyperlink r:id="rId9" w:history="1">
        <w:r w:rsidRPr="00442DA1">
          <w:rPr>
            <w:rStyle w:val="Hyperlink"/>
            <w:rFonts w:cs="Arial"/>
            <w:szCs w:val="24"/>
          </w:rPr>
          <w:t>www.transport.wa.gov.au/cameras</w:t>
        </w:r>
      </w:hyperlink>
      <w:r>
        <w:rPr>
          <w:rFonts w:cs="Arial"/>
          <w:szCs w:val="24"/>
        </w:rPr>
        <w:t xml:space="preserve"> </w:t>
      </w:r>
    </w:p>
    <w:p w:rsidR="00D17D1D" w:rsidRDefault="00D17D1D" w:rsidP="00E54289">
      <w:proofErr w:type="gramStart"/>
      <w:r>
        <w:t>With the exception of</w:t>
      </w:r>
      <w:proofErr w:type="gramEnd"/>
      <w:r>
        <w:t xml:space="preserve"> devices which are already approved in other Australian States and Territories for use in taxis</w:t>
      </w:r>
      <w:r w:rsidR="00E54289">
        <w:t>,</w:t>
      </w:r>
      <w:r>
        <w:t xml:space="preserve"> all applications must be accompanied by a sample unit of the device being submitted for assessment. </w:t>
      </w:r>
      <w:r w:rsidRPr="00627CFC">
        <w:t xml:space="preserve">This unit must be </w:t>
      </w:r>
      <w:r>
        <w:t>provided set</w:t>
      </w:r>
      <w:r w:rsidR="00E54289">
        <w:t xml:space="preserve"> </w:t>
      </w:r>
      <w:r>
        <w:t>up to reflect the way it will operate when installed in a taxi</w:t>
      </w:r>
      <w:r w:rsidR="00F43977">
        <w:t>,</w:t>
      </w:r>
      <w:r>
        <w:t xml:space="preserve"> and</w:t>
      </w:r>
      <w:r w:rsidR="00E54289">
        <w:t xml:space="preserve"> be:</w:t>
      </w:r>
    </w:p>
    <w:p w:rsidR="00D17D1D" w:rsidRDefault="00D17D1D" w:rsidP="00E54289">
      <w:pPr>
        <w:pStyle w:val="ListParagraph"/>
        <w:numPr>
          <w:ilvl w:val="0"/>
          <w:numId w:val="20"/>
        </w:numPr>
      </w:pPr>
      <w:r w:rsidRPr="00627CFC">
        <w:t xml:space="preserve">able to record and download footage through </w:t>
      </w:r>
      <w:r w:rsidR="00E54289">
        <w:t>DoT’s</w:t>
      </w:r>
      <w:r w:rsidRPr="00627CFC">
        <w:t xml:space="preserve"> network</w:t>
      </w:r>
      <w:r w:rsidR="00E54289">
        <w:t>;</w:t>
      </w:r>
    </w:p>
    <w:p w:rsidR="00D17D1D" w:rsidRPr="00627CFC" w:rsidRDefault="00D17D1D" w:rsidP="00E54289">
      <w:pPr>
        <w:pStyle w:val="ListParagraph"/>
        <w:numPr>
          <w:ilvl w:val="0"/>
          <w:numId w:val="20"/>
        </w:numPr>
      </w:pPr>
      <w:r>
        <w:t xml:space="preserve">provided with </w:t>
      </w:r>
      <w:r w:rsidRPr="00627CFC">
        <w:t xml:space="preserve">a 240 volt to </w:t>
      </w:r>
      <w:proofErr w:type="gramStart"/>
      <w:r w:rsidRPr="00627CFC">
        <w:t>12 volt</w:t>
      </w:r>
      <w:proofErr w:type="gramEnd"/>
      <w:r w:rsidRPr="00627CFC">
        <w:t xml:space="preserve"> step down transformer. This transformer will need to be tagged and tested.</w:t>
      </w:r>
    </w:p>
    <w:p w:rsidR="00D17D1D" w:rsidRPr="00627CFC" w:rsidRDefault="00D17D1D" w:rsidP="00E54289">
      <w:r w:rsidRPr="00627CFC">
        <w:t xml:space="preserve">The </w:t>
      </w:r>
      <w:r>
        <w:t>device will be tested</w:t>
      </w:r>
      <w:r w:rsidR="00E54289">
        <w:t xml:space="preserve">, </w:t>
      </w:r>
      <w:r w:rsidRPr="00627CFC">
        <w:t>includ</w:t>
      </w:r>
      <w:r>
        <w:t>ing</w:t>
      </w:r>
      <w:r w:rsidRPr="00627CFC">
        <w:t xml:space="preserve"> but not limited to:</w:t>
      </w:r>
    </w:p>
    <w:p w:rsidR="00D17D1D" w:rsidRPr="00627CFC" w:rsidRDefault="00E54289" w:rsidP="00E54289">
      <w:pPr>
        <w:pStyle w:val="ListParagraph"/>
        <w:numPr>
          <w:ilvl w:val="0"/>
          <w:numId w:val="21"/>
        </w:numPr>
      </w:pPr>
      <w:r>
        <w:t>o</w:t>
      </w:r>
      <w:r w:rsidR="00D17D1D" w:rsidRPr="00627CFC">
        <w:t>perating the camera for a minimum of 288 hours</w:t>
      </w:r>
      <w:r>
        <w:t>;</w:t>
      </w:r>
    </w:p>
    <w:p w:rsidR="00D17D1D" w:rsidRPr="00627CFC" w:rsidRDefault="00E54289" w:rsidP="00E54289">
      <w:pPr>
        <w:pStyle w:val="ListParagraph"/>
        <w:numPr>
          <w:ilvl w:val="0"/>
          <w:numId w:val="21"/>
        </w:numPr>
      </w:pPr>
      <w:r>
        <w:t>o</w:t>
      </w:r>
      <w:r w:rsidR="00D17D1D" w:rsidRPr="00627CFC">
        <w:t>perating in low light conditions</w:t>
      </w:r>
      <w:r>
        <w:t>;</w:t>
      </w:r>
    </w:p>
    <w:p w:rsidR="00D17D1D" w:rsidRDefault="00E54289" w:rsidP="00E54289">
      <w:pPr>
        <w:pStyle w:val="ListParagraph"/>
        <w:numPr>
          <w:ilvl w:val="0"/>
          <w:numId w:val="21"/>
        </w:numPr>
      </w:pPr>
      <w:r>
        <w:t>t</w:t>
      </w:r>
      <w:r w:rsidR="00D17D1D" w:rsidRPr="00627CFC">
        <w:t>esting tamperproof capability</w:t>
      </w:r>
      <w:r>
        <w:t>; and</w:t>
      </w:r>
    </w:p>
    <w:p w:rsidR="00D17D1D" w:rsidRPr="00627CFC" w:rsidRDefault="00E54289" w:rsidP="00E54289">
      <w:pPr>
        <w:pStyle w:val="ListParagraph"/>
        <w:numPr>
          <w:ilvl w:val="0"/>
          <w:numId w:val="21"/>
        </w:numPr>
      </w:pPr>
      <w:r>
        <w:t>t</w:t>
      </w:r>
      <w:r w:rsidR="00D17D1D">
        <w:t>esting encryption other security features</w:t>
      </w:r>
    </w:p>
    <w:p w:rsidR="009153C9" w:rsidRPr="009153C9" w:rsidRDefault="00865766" w:rsidP="008F6A92">
      <w:pPr>
        <w:pStyle w:val="Heading1"/>
      </w:pPr>
      <w:r>
        <w:br w:type="page"/>
      </w:r>
      <w:r w:rsidR="009153C9" w:rsidRPr="009153C9">
        <w:lastRenderedPageBreak/>
        <w:t>Part 1: Applicant details</w:t>
      </w:r>
    </w:p>
    <w:tbl>
      <w:tblPr>
        <w:tblStyle w:val="TableGrid"/>
        <w:tblW w:w="0" w:type="auto"/>
        <w:tblLook w:val="04A0" w:firstRow="1" w:lastRow="0" w:firstColumn="1" w:lastColumn="0" w:noHBand="0" w:noVBand="1"/>
      </w:tblPr>
      <w:tblGrid>
        <w:gridCol w:w="3256"/>
        <w:gridCol w:w="3820"/>
        <w:gridCol w:w="6811"/>
      </w:tblGrid>
      <w:tr w:rsidR="009153C9" w:rsidRPr="009153C9" w:rsidTr="00EF1B04">
        <w:trPr>
          <w:trHeight w:val="540"/>
        </w:trPr>
        <w:tc>
          <w:tcPr>
            <w:tcW w:w="3256" w:type="dxa"/>
          </w:tcPr>
          <w:p w:rsidR="009153C9" w:rsidRPr="009153C9" w:rsidRDefault="009153C9" w:rsidP="00E26BA3">
            <w:pPr>
              <w:spacing w:before="40" w:after="60"/>
            </w:pPr>
            <w:r w:rsidRPr="009153C9">
              <w:t>Applicant</w:t>
            </w:r>
          </w:p>
          <w:p w:rsidR="009153C9" w:rsidRPr="009153C9" w:rsidRDefault="009153C9" w:rsidP="00E26BA3">
            <w:pPr>
              <w:spacing w:before="40" w:after="60"/>
            </w:pPr>
          </w:p>
          <w:p w:rsidR="009153C9" w:rsidRPr="009153C9" w:rsidRDefault="009153C9" w:rsidP="00E26BA3">
            <w:pPr>
              <w:spacing w:before="40" w:after="60"/>
            </w:pPr>
          </w:p>
        </w:tc>
        <w:tc>
          <w:tcPr>
            <w:tcW w:w="10631" w:type="dxa"/>
            <w:gridSpan w:val="2"/>
          </w:tcPr>
          <w:p w:rsidR="009153C9" w:rsidRPr="009153C9" w:rsidRDefault="009153C9" w:rsidP="00E26BA3">
            <w:pPr>
              <w:spacing w:before="40" w:after="60"/>
            </w:pPr>
          </w:p>
        </w:tc>
      </w:tr>
      <w:tr w:rsidR="009153C9" w:rsidRPr="009153C9" w:rsidTr="00EF1B04">
        <w:trPr>
          <w:trHeight w:val="380"/>
        </w:trPr>
        <w:tc>
          <w:tcPr>
            <w:tcW w:w="3256" w:type="dxa"/>
            <w:vMerge w:val="restart"/>
          </w:tcPr>
          <w:p w:rsidR="009153C9" w:rsidRPr="009153C9" w:rsidRDefault="009153C9" w:rsidP="00E26BA3">
            <w:pPr>
              <w:spacing w:before="40" w:after="60"/>
            </w:pPr>
            <w:r w:rsidRPr="009153C9">
              <w:t xml:space="preserve">Contact </w:t>
            </w:r>
            <w:r w:rsidR="00E26BA3">
              <w:t>p</w:t>
            </w:r>
            <w:r w:rsidRPr="009153C9">
              <w:t xml:space="preserve">erson </w:t>
            </w:r>
          </w:p>
        </w:tc>
        <w:tc>
          <w:tcPr>
            <w:tcW w:w="3820" w:type="dxa"/>
            <w:vMerge w:val="restart"/>
          </w:tcPr>
          <w:p w:rsidR="009153C9" w:rsidRPr="009153C9" w:rsidRDefault="009153C9" w:rsidP="00E26BA3">
            <w:pPr>
              <w:spacing w:before="40" w:after="60"/>
            </w:pPr>
          </w:p>
        </w:tc>
        <w:tc>
          <w:tcPr>
            <w:tcW w:w="6811" w:type="dxa"/>
          </w:tcPr>
          <w:p w:rsidR="009153C9" w:rsidRPr="009153C9" w:rsidRDefault="009153C9" w:rsidP="008F6A92">
            <w:pPr>
              <w:spacing w:before="40" w:after="120"/>
            </w:pPr>
            <w:r w:rsidRPr="009153C9">
              <w:t xml:space="preserve">Phone </w:t>
            </w:r>
          </w:p>
        </w:tc>
      </w:tr>
      <w:tr w:rsidR="009153C9" w:rsidRPr="009153C9" w:rsidTr="00EF1B04">
        <w:trPr>
          <w:trHeight w:val="404"/>
        </w:trPr>
        <w:tc>
          <w:tcPr>
            <w:tcW w:w="3256" w:type="dxa"/>
            <w:vMerge/>
          </w:tcPr>
          <w:p w:rsidR="009153C9" w:rsidRPr="009153C9" w:rsidRDefault="009153C9" w:rsidP="00E26BA3">
            <w:pPr>
              <w:spacing w:before="40" w:after="60"/>
            </w:pPr>
          </w:p>
        </w:tc>
        <w:tc>
          <w:tcPr>
            <w:tcW w:w="3820" w:type="dxa"/>
            <w:vMerge/>
          </w:tcPr>
          <w:p w:rsidR="009153C9" w:rsidRPr="009153C9" w:rsidRDefault="009153C9" w:rsidP="00E26BA3">
            <w:pPr>
              <w:spacing w:before="40" w:after="60"/>
            </w:pPr>
          </w:p>
        </w:tc>
        <w:tc>
          <w:tcPr>
            <w:tcW w:w="6811" w:type="dxa"/>
          </w:tcPr>
          <w:p w:rsidR="009153C9" w:rsidRPr="009153C9" w:rsidRDefault="009153C9" w:rsidP="008F6A92">
            <w:pPr>
              <w:spacing w:before="40" w:after="120"/>
            </w:pPr>
            <w:r w:rsidRPr="009153C9">
              <w:t>Email</w:t>
            </w:r>
          </w:p>
        </w:tc>
      </w:tr>
      <w:tr w:rsidR="009153C9" w:rsidRPr="009153C9" w:rsidTr="00EF1B04">
        <w:trPr>
          <w:trHeight w:val="801"/>
        </w:trPr>
        <w:tc>
          <w:tcPr>
            <w:tcW w:w="3256" w:type="dxa"/>
          </w:tcPr>
          <w:p w:rsidR="009153C9" w:rsidRPr="009153C9" w:rsidRDefault="009153C9" w:rsidP="00E26BA3">
            <w:pPr>
              <w:spacing w:before="40" w:after="60"/>
            </w:pPr>
            <w:r w:rsidRPr="009153C9">
              <w:t xml:space="preserve">Contact </w:t>
            </w:r>
            <w:r w:rsidR="00E26BA3" w:rsidRPr="009153C9">
              <w:t>address</w:t>
            </w:r>
          </w:p>
        </w:tc>
        <w:tc>
          <w:tcPr>
            <w:tcW w:w="10631" w:type="dxa"/>
            <w:gridSpan w:val="2"/>
          </w:tcPr>
          <w:p w:rsidR="009153C9" w:rsidRPr="009153C9" w:rsidRDefault="009153C9" w:rsidP="00E26BA3">
            <w:pPr>
              <w:spacing w:before="40" w:after="60"/>
            </w:pPr>
          </w:p>
        </w:tc>
      </w:tr>
      <w:tr w:rsidR="009153C9" w:rsidRPr="009153C9" w:rsidTr="00EF1B04">
        <w:trPr>
          <w:trHeight w:val="981"/>
        </w:trPr>
        <w:tc>
          <w:tcPr>
            <w:tcW w:w="3256" w:type="dxa"/>
          </w:tcPr>
          <w:p w:rsidR="009153C9" w:rsidRPr="009153C9" w:rsidRDefault="009153C9" w:rsidP="00E26BA3">
            <w:pPr>
              <w:spacing w:before="40" w:after="60"/>
            </w:pPr>
            <w:r w:rsidRPr="009153C9">
              <w:t xml:space="preserve">Name of </w:t>
            </w:r>
            <w:r w:rsidR="00E26BA3" w:rsidRPr="009153C9">
              <w:t xml:space="preserve">device </w:t>
            </w:r>
          </w:p>
        </w:tc>
        <w:tc>
          <w:tcPr>
            <w:tcW w:w="10631" w:type="dxa"/>
            <w:gridSpan w:val="2"/>
          </w:tcPr>
          <w:p w:rsidR="009153C9" w:rsidRPr="009153C9" w:rsidRDefault="009153C9" w:rsidP="00E26BA3">
            <w:pPr>
              <w:spacing w:before="40" w:after="60"/>
            </w:pPr>
          </w:p>
        </w:tc>
      </w:tr>
      <w:tr w:rsidR="009153C9" w:rsidRPr="009153C9" w:rsidTr="00EF1B04">
        <w:trPr>
          <w:trHeight w:val="1123"/>
        </w:trPr>
        <w:tc>
          <w:tcPr>
            <w:tcW w:w="3256" w:type="dxa"/>
          </w:tcPr>
          <w:p w:rsidR="009153C9" w:rsidRPr="009153C9" w:rsidRDefault="009153C9" w:rsidP="00E26BA3">
            <w:pPr>
              <w:spacing w:before="40" w:after="60"/>
            </w:pPr>
            <w:r w:rsidRPr="009153C9">
              <w:t xml:space="preserve">Model </w:t>
            </w:r>
            <w:r w:rsidR="00E26BA3" w:rsidRPr="009153C9">
              <w:t>number</w:t>
            </w:r>
            <w:r w:rsidRPr="009153C9">
              <w:t>/s</w:t>
            </w:r>
          </w:p>
        </w:tc>
        <w:tc>
          <w:tcPr>
            <w:tcW w:w="10631" w:type="dxa"/>
            <w:gridSpan w:val="2"/>
          </w:tcPr>
          <w:p w:rsidR="009153C9" w:rsidRPr="009153C9" w:rsidRDefault="009153C9" w:rsidP="00E26BA3">
            <w:pPr>
              <w:spacing w:before="40" w:after="60"/>
            </w:pPr>
          </w:p>
        </w:tc>
      </w:tr>
      <w:tr w:rsidR="009153C9" w:rsidRPr="009153C9" w:rsidTr="00EF1B04">
        <w:trPr>
          <w:trHeight w:val="1123"/>
        </w:trPr>
        <w:tc>
          <w:tcPr>
            <w:tcW w:w="3256" w:type="dxa"/>
          </w:tcPr>
          <w:p w:rsidR="009153C9" w:rsidRPr="009153C9" w:rsidRDefault="009153C9" w:rsidP="00E26BA3">
            <w:pPr>
              <w:spacing w:before="40" w:after="60"/>
            </w:pPr>
            <w:r w:rsidRPr="009153C9">
              <w:t xml:space="preserve">Manufacturer of </w:t>
            </w:r>
            <w:r w:rsidR="00E26BA3">
              <w:t>d</w:t>
            </w:r>
            <w:r w:rsidRPr="009153C9">
              <w:t>evice</w:t>
            </w:r>
          </w:p>
          <w:p w:rsidR="009153C9" w:rsidRPr="009153C9" w:rsidRDefault="009153C9" w:rsidP="00E26BA3">
            <w:pPr>
              <w:spacing w:before="40" w:after="60"/>
            </w:pPr>
            <w:r w:rsidRPr="009153C9">
              <w:t>(if different from applicant)</w:t>
            </w:r>
          </w:p>
        </w:tc>
        <w:tc>
          <w:tcPr>
            <w:tcW w:w="10631" w:type="dxa"/>
            <w:gridSpan w:val="2"/>
          </w:tcPr>
          <w:p w:rsidR="009153C9" w:rsidRPr="009153C9" w:rsidRDefault="009153C9" w:rsidP="00E26BA3">
            <w:pPr>
              <w:spacing w:before="40" w:after="60"/>
            </w:pPr>
          </w:p>
        </w:tc>
      </w:tr>
      <w:tr w:rsidR="009153C9" w:rsidRPr="009153C9" w:rsidTr="008F6A92">
        <w:trPr>
          <w:trHeight w:val="2829"/>
        </w:trPr>
        <w:tc>
          <w:tcPr>
            <w:tcW w:w="3256" w:type="dxa"/>
          </w:tcPr>
          <w:p w:rsidR="009153C9" w:rsidRPr="009153C9" w:rsidRDefault="009153C9" w:rsidP="00E26BA3">
            <w:pPr>
              <w:spacing w:before="40" w:after="60"/>
            </w:pPr>
            <w:r w:rsidRPr="009153C9">
              <w:t xml:space="preserve">Description of </w:t>
            </w:r>
            <w:r w:rsidR="00E26BA3">
              <w:t>d</w:t>
            </w:r>
            <w:r w:rsidRPr="009153C9">
              <w:t>evice and list of components subject to this application</w:t>
            </w:r>
          </w:p>
        </w:tc>
        <w:tc>
          <w:tcPr>
            <w:tcW w:w="10631" w:type="dxa"/>
            <w:gridSpan w:val="2"/>
          </w:tcPr>
          <w:p w:rsidR="009153C9" w:rsidRPr="009153C9" w:rsidRDefault="009153C9" w:rsidP="00E26BA3">
            <w:pPr>
              <w:spacing w:before="40" w:after="60"/>
            </w:pPr>
          </w:p>
        </w:tc>
      </w:tr>
    </w:tbl>
    <w:p w:rsidR="008F6A92" w:rsidRPr="008F6A92" w:rsidRDefault="008F6A92" w:rsidP="008F6A92">
      <w:pPr>
        <w:rPr>
          <w:rFonts w:eastAsiaTheme="majorEastAsia" w:cs="Arial"/>
          <w:bCs/>
          <w:color w:val="0194D3"/>
          <w:sz w:val="2"/>
          <w:szCs w:val="2"/>
        </w:rPr>
      </w:pPr>
      <w:r w:rsidRPr="008F6A92">
        <w:rPr>
          <w:sz w:val="2"/>
          <w:szCs w:val="2"/>
        </w:rPr>
        <w:br w:type="page"/>
      </w:r>
    </w:p>
    <w:p w:rsidR="009153C9" w:rsidRPr="009153C9" w:rsidRDefault="009153C9" w:rsidP="008F6A92">
      <w:pPr>
        <w:pStyle w:val="Heading1"/>
      </w:pPr>
      <w:r w:rsidRPr="009153C9">
        <w:lastRenderedPageBreak/>
        <w:t>Part 2: Response to Standards</w:t>
      </w:r>
    </w:p>
    <w:p w:rsidR="009153C9" w:rsidRDefault="009153C9" w:rsidP="00D72F4D">
      <w:r w:rsidRPr="009153C9">
        <w:t xml:space="preserve">The following table addressing the requirements of a </w:t>
      </w:r>
      <w:r w:rsidR="00D72F4D" w:rsidRPr="009153C9">
        <w:t xml:space="preserve">camera surveillance unit </w:t>
      </w:r>
      <w:r w:rsidRPr="009153C9">
        <w:t xml:space="preserve">must be completed in full. Refer to the </w:t>
      </w:r>
      <w:r w:rsidR="00D72F4D">
        <w:t>S</w:t>
      </w:r>
      <w:r w:rsidRPr="009153C9">
        <w:t xml:space="preserve">tandards published on the </w:t>
      </w:r>
      <w:r w:rsidR="00D72F4D">
        <w:t>DoT</w:t>
      </w:r>
      <w:r w:rsidRPr="009153C9">
        <w:t xml:space="preserve"> website for full details. </w:t>
      </w:r>
    </w:p>
    <w:tbl>
      <w:tblPr>
        <w:tblStyle w:val="TableGrid"/>
        <w:tblW w:w="14596" w:type="dxa"/>
        <w:tblLayout w:type="fixed"/>
        <w:tblLook w:val="04A0" w:firstRow="1" w:lastRow="0" w:firstColumn="1" w:lastColumn="0" w:noHBand="0" w:noVBand="1"/>
      </w:tblPr>
      <w:tblGrid>
        <w:gridCol w:w="562"/>
        <w:gridCol w:w="4678"/>
        <w:gridCol w:w="4820"/>
        <w:gridCol w:w="4536"/>
      </w:tblGrid>
      <w:tr w:rsidR="00D72F4D" w:rsidRPr="00D72F4D" w:rsidTr="00E26BA3">
        <w:trPr>
          <w:cantSplit/>
          <w:trHeight w:val="64"/>
          <w:tblHeader/>
        </w:trPr>
        <w:tc>
          <w:tcPr>
            <w:tcW w:w="562" w:type="dxa"/>
            <w:shd w:val="clear" w:color="auto" w:fill="007DBA"/>
          </w:tcPr>
          <w:p w:rsidR="009153C9" w:rsidRPr="008F6A92" w:rsidRDefault="009153C9" w:rsidP="00D72F4D">
            <w:pPr>
              <w:spacing w:before="60" w:after="40"/>
              <w:rPr>
                <w:b/>
                <w:color w:val="FFFFFF" w:themeColor="background1"/>
                <w:sz w:val="22"/>
              </w:rPr>
            </w:pPr>
            <w:r w:rsidRPr="008F6A92">
              <w:rPr>
                <w:b/>
                <w:color w:val="FFFFFF" w:themeColor="background1"/>
                <w:sz w:val="22"/>
              </w:rPr>
              <w:t>#</w:t>
            </w:r>
          </w:p>
        </w:tc>
        <w:tc>
          <w:tcPr>
            <w:tcW w:w="4678" w:type="dxa"/>
            <w:shd w:val="clear" w:color="auto" w:fill="007DBA"/>
          </w:tcPr>
          <w:p w:rsidR="009153C9" w:rsidRPr="008F6A92" w:rsidRDefault="009153C9" w:rsidP="00D72F4D">
            <w:pPr>
              <w:spacing w:before="60" w:after="40"/>
              <w:rPr>
                <w:b/>
                <w:color w:val="FFFFFF" w:themeColor="background1"/>
                <w:sz w:val="22"/>
              </w:rPr>
            </w:pPr>
            <w:r w:rsidRPr="008F6A92">
              <w:rPr>
                <w:b/>
                <w:color w:val="FFFFFF" w:themeColor="background1"/>
                <w:sz w:val="22"/>
              </w:rPr>
              <w:t>Criteria</w:t>
            </w:r>
          </w:p>
        </w:tc>
        <w:tc>
          <w:tcPr>
            <w:tcW w:w="4820" w:type="dxa"/>
            <w:shd w:val="clear" w:color="auto" w:fill="007DBA"/>
          </w:tcPr>
          <w:p w:rsidR="009153C9" w:rsidRPr="008F6A92" w:rsidRDefault="009153C9" w:rsidP="00D72F4D">
            <w:pPr>
              <w:spacing w:before="60" w:after="40"/>
              <w:rPr>
                <w:b/>
                <w:color w:val="FFFFFF" w:themeColor="background1"/>
                <w:sz w:val="22"/>
              </w:rPr>
            </w:pPr>
            <w:r w:rsidRPr="008F6A92">
              <w:rPr>
                <w:b/>
                <w:color w:val="FFFFFF" w:themeColor="background1"/>
                <w:sz w:val="22"/>
              </w:rPr>
              <w:t xml:space="preserve">Description of </w:t>
            </w:r>
            <w:r w:rsidR="00E26BA3" w:rsidRPr="008F6A92">
              <w:rPr>
                <w:b/>
                <w:color w:val="FFFFFF" w:themeColor="background1"/>
                <w:sz w:val="22"/>
              </w:rPr>
              <w:t>c</w:t>
            </w:r>
            <w:r w:rsidRPr="008F6A92">
              <w:rPr>
                <w:b/>
                <w:color w:val="FFFFFF" w:themeColor="background1"/>
                <w:sz w:val="22"/>
              </w:rPr>
              <w:t xml:space="preserve">ompliance </w:t>
            </w:r>
          </w:p>
        </w:tc>
        <w:tc>
          <w:tcPr>
            <w:tcW w:w="4536" w:type="dxa"/>
            <w:shd w:val="clear" w:color="auto" w:fill="007DBA"/>
          </w:tcPr>
          <w:p w:rsidR="009153C9" w:rsidRPr="008F6A92" w:rsidRDefault="009153C9" w:rsidP="00D72F4D">
            <w:pPr>
              <w:spacing w:before="60" w:after="40"/>
              <w:rPr>
                <w:b/>
                <w:color w:val="FFFFFF" w:themeColor="background1"/>
                <w:sz w:val="22"/>
              </w:rPr>
            </w:pPr>
            <w:r w:rsidRPr="008F6A92">
              <w:rPr>
                <w:b/>
                <w:color w:val="FFFFFF" w:themeColor="background1"/>
                <w:sz w:val="22"/>
              </w:rPr>
              <w:t xml:space="preserve">List </w:t>
            </w:r>
            <w:r w:rsidR="00E26BA3" w:rsidRPr="008F6A92">
              <w:rPr>
                <w:b/>
                <w:color w:val="FFFFFF" w:themeColor="background1"/>
                <w:sz w:val="22"/>
              </w:rPr>
              <w:t>s</w:t>
            </w:r>
            <w:r w:rsidRPr="008F6A92">
              <w:rPr>
                <w:b/>
                <w:color w:val="FFFFFF" w:themeColor="background1"/>
                <w:sz w:val="22"/>
              </w:rPr>
              <w:t>upporting materials</w:t>
            </w:r>
          </w:p>
        </w:tc>
      </w:tr>
      <w:tr w:rsidR="009153C9" w:rsidRPr="009153C9" w:rsidTr="006F2EBC">
        <w:trPr>
          <w:cantSplit/>
          <w:trHeight w:val="579"/>
        </w:trPr>
        <w:tc>
          <w:tcPr>
            <w:tcW w:w="562" w:type="dxa"/>
            <w:shd w:val="clear" w:color="auto" w:fill="BFDFEE"/>
          </w:tcPr>
          <w:p w:rsidR="009153C9" w:rsidRPr="008F6A92" w:rsidRDefault="009153C9" w:rsidP="00D72F4D">
            <w:pPr>
              <w:spacing w:before="60" w:after="40"/>
              <w:rPr>
                <w:b/>
                <w:sz w:val="22"/>
              </w:rPr>
            </w:pPr>
          </w:p>
        </w:tc>
        <w:tc>
          <w:tcPr>
            <w:tcW w:w="4678" w:type="dxa"/>
            <w:shd w:val="clear" w:color="auto" w:fill="BFDFEE"/>
          </w:tcPr>
          <w:p w:rsidR="009153C9" w:rsidRPr="008F6A92" w:rsidRDefault="009153C9" w:rsidP="00D72F4D">
            <w:pPr>
              <w:spacing w:before="60" w:after="40"/>
              <w:rPr>
                <w:b/>
                <w:sz w:val="22"/>
              </w:rPr>
            </w:pPr>
          </w:p>
        </w:tc>
        <w:tc>
          <w:tcPr>
            <w:tcW w:w="4820" w:type="dxa"/>
            <w:shd w:val="clear" w:color="auto" w:fill="BFDFEE"/>
          </w:tcPr>
          <w:p w:rsidR="009153C9" w:rsidRPr="008F6A92" w:rsidRDefault="009153C9" w:rsidP="00D72F4D">
            <w:pPr>
              <w:spacing w:before="60" w:after="40"/>
              <w:rPr>
                <w:i/>
                <w:sz w:val="20"/>
                <w:szCs w:val="20"/>
              </w:rPr>
            </w:pPr>
            <w:r w:rsidRPr="008F6A92">
              <w:rPr>
                <w:i/>
                <w:sz w:val="20"/>
                <w:szCs w:val="20"/>
              </w:rPr>
              <w:t>Describe how the system meets the requirements</w:t>
            </w:r>
          </w:p>
        </w:tc>
        <w:tc>
          <w:tcPr>
            <w:tcW w:w="4536" w:type="dxa"/>
            <w:shd w:val="clear" w:color="auto" w:fill="BFDFEE"/>
          </w:tcPr>
          <w:p w:rsidR="009153C9" w:rsidRPr="008F6A92" w:rsidRDefault="009153C9" w:rsidP="00D72F4D">
            <w:pPr>
              <w:spacing w:before="60" w:after="40"/>
              <w:rPr>
                <w:i/>
                <w:sz w:val="20"/>
                <w:szCs w:val="20"/>
              </w:rPr>
            </w:pPr>
            <w:r w:rsidRPr="008F6A92">
              <w:rPr>
                <w:i/>
                <w:sz w:val="20"/>
                <w:szCs w:val="20"/>
              </w:rPr>
              <w:t xml:space="preserve">List any documents/materials provided that demonstrate compliance with the requirement and include where in those documents the detail can be found. </w:t>
            </w:r>
          </w:p>
        </w:tc>
      </w:tr>
      <w:tr w:rsidR="009153C9" w:rsidRPr="009153C9" w:rsidTr="00E26BA3">
        <w:trPr>
          <w:cantSplit/>
          <w:trHeight w:val="1134"/>
        </w:trPr>
        <w:tc>
          <w:tcPr>
            <w:tcW w:w="562" w:type="dxa"/>
          </w:tcPr>
          <w:p w:rsidR="009153C9" w:rsidRPr="008F6A92" w:rsidRDefault="009153C9" w:rsidP="00D72F4D">
            <w:pPr>
              <w:spacing w:before="60" w:after="40"/>
              <w:rPr>
                <w:sz w:val="22"/>
              </w:rPr>
            </w:pPr>
            <w:r w:rsidRPr="008F6A92">
              <w:rPr>
                <w:sz w:val="22"/>
              </w:rPr>
              <w:t>2.1</w:t>
            </w:r>
          </w:p>
        </w:tc>
        <w:tc>
          <w:tcPr>
            <w:tcW w:w="4678" w:type="dxa"/>
          </w:tcPr>
          <w:p w:rsidR="009153C9" w:rsidRPr="008F6A92" w:rsidRDefault="009153C9" w:rsidP="00D72F4D">
            <w:pPr>
              <w:spacing w:before="60" w:after="40"/>
              <w:rPr>
                <w:sz w:val="22"/>
              </w:rPr>
            </w:pPr>
            <w:r w:rsidRPr="008F6A92">
              <w:rPr>
                <w:sz w:val="22"/>
              </w:rPr>
              <w:t xml:space="preserve">The CSU must be able to operate in a: </w:t>
            </w:r>
          </w:p>
          <w:p w:rsidR="009153C9" w:rsidRPr="008F6A92" w:rsidRDefault="009153C9" w:rsidP="00D72F4D">
            <w:pPr>
              <w:spacing w:before="60" w:after="40"/>
              <w:rPr>
                <w:sz w:val="22"/>
              </w:rPr>
            </w:pPr>
            <w:r w:rsidRPr="008F6A92">
              <w:rPr>
                <w:sz w:val="22"/>
              </w:rPr>
              <w:t xml:space="preserve">a) temperature range of -5°C to +60°C; and </w:t>
            </w:r>
          </w:p>
          <w:p w:rsidR="009153C9" w:rsidRDefault="009153C9" w:rsidP="00D72F4D">
            <w:pPr>
              <w:spacing w:before="60" w:after="40"/>
              <w:rPr>
                <w:sz w:val="22"/>
              </w:rPr>
            </w:pPr>
            <w:r w:rsidRPr="008F6A92">
              <w:rPr>
                <w:sz w:val="22"/>
              </w:rPr>
              <w:t>b) humidity range of 0 to 85 per cent relative humidity, non-condensing.</w:t>
            </w:r>
          </w:p>
          <w:p w:rsidR="008F6A92" w:rsidRDefault="008F6A92" w:rsidP="00D72F4D">
            <w:pPr>
              <w:spacing w:before="60" w:after="40"/>
              <w:rPr>
                <w:sz w:val="22"/>
              </w:rPr>
            </w:pPr>
          </w:p>
          <w:p w:rsidR="008F6A92" w:rsidRPr="008F6A92" w:rsidRDefault="008F6A92"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Include certifications</w:t>
            </w:r>
            <w:r w:rsidR="006F2EBC" w:rsidRPr="008F6A92">
              <w:rPr>
                <w:sz w:val="22"/>
              </w:rPr>
              <w:t>.</w:t>
            </w: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2.2</w:t>
            </w:r>
          </w:p>
        </w:tc>
        <w:tc>
          <w:tcPr>
            <w:tcW w:w="4678" w:type="dxa"/>
          </w:tcPr>
          <w:p w:rsidR="009153C9" w:rsidRPr="008F6A92" w:rsidRDefault="009153C9" w:rsidP="00D72F4D">
            <w:pPr>
              <w:spacing w:before="60" w:after="40"/>
              <w:rPr>
                <w:sz w:val="22"/>
              </w:rPr>
            </w:pPr>
            <w:r w:rsidRPr="008F6A92">
              <w:rPr>
                <w:sz w:val="22"/>
              </w:rPr>
              <w:t>The CSU must be impact and shock resistant to a level sufficient to withstand the vibration experienced during the normal operation of the PTV it is installed in.</w:t>
            </w: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tabs>
                <w:tab w:val="left" w:pos="1535"/>
              </w:tabs>
              <w:rPr>
                <w:sz w:val="22"/>
              </w:rPr>
            </w:pPr>
            <w:r w:rsidRPr="008F6A92">
              <w:rPr>
                <w:sz w:val="22"/>
              </w:rPr>
              <w:tab/>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lastRenderedPageBreak/>
              <w:t>2.3</w:t>
            </w:r>
          </w:p>
        </w:tc>
        <w:tc>
          <w:tcPr>
            <w:tcW w:w="4678" w:type="dxa"/>
          </w:tcPr>
          <w:p w:rsidR="009153C9" w:rsidRPr="008F6A92" w:rsidRDefault="009153C9" w:rsidP="00D72F4D">
            <w:pPr>
              <w:spacing w:before="60" w:after="40"/>
              <w:rPr>
                <w:sz w:val="22"/>
              </w:rPr>
            </w:pPr>
            <w:r w:rsidRPr="008F6A92">
              <w:rPr>
                <w:sz w:val="22"/>
              </w:rPr>
              <w:t>Visual and audiovisual recordings from the CSU must be capable of being recovered following loss of power to the CSU.</w:t>
            </w: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Height w:val="440"/>
        </w:trPr>
        <w:tc>
          <w:tcPr>
            <w:tcW w:w="562" w:type="dxa"/>
          </w:tcPr>
          <w:p w:rsidR="009153C9" w:rsidRPr="008F6A92" w:rsidRDefault="009153C9" w:rsidP="00D72F4D">
            <w:pPr>
              <w:spacing w:before="60" w:after="40"/>
              <w:rPr>
                <w:sz w:val="22"/>
              </w:rPr>
            </w:pPr>
            <w:r w:rsidRPr="008F6A92">
              <w:rPr>
                <w:sz w:val="22"/>
              </w:rPr>
              <w:t>3.1</w:t>
            </w:r>
          </w:p>
        </w:tc>
        <w:tc>
          <w:tcPr>
            <w:tcW w:w="4678" w:type="dxa"/>
          </w:tcPr>
          <w:p w:rsidR="009153C9" w:rsidRPr="008F6A92" w:rsidRDefault="009153C9" w:rsidP="00D72F4D">
            <w:pPr>
              <w:spacing w:before="60" w:after="40"/>
              <w:rPr>
                <w:sz w:val="22"/>
              </w:rPr>
            </w:pPr>
            <w:r w:rsidRPr="008F6A92">
              <w:rPr>
                <w:sz w:val="22"/>
              </w:rPr>
              <w:t>Device, design, construction and installation must ensure normal operation of the CSU allowing for voltage variants between 8VDC – 18VDC.</w:t>
            </w: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p w:rsidR="008F6A92" w:rsidRPr="008F6A92" w:rsidRDefault="008F6A92" w:rsidP="008F6A92">
            <w:pPr>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Include certifications</w:t>
            </w:r>
            <w:r w:rsidR="006F2EBC" w:rsidRPr="008F6A92">
              <w:rPr>
                <w:sz w:val="22"/>
              </w:rPr>
              <w:t>.</w:t>
            </w:r>
          </w:p>
        </w:tc>
      </w:tr>
      <w:tr w:rsidR="009153C9" w:rsidRPr="009153C9" w:rsidTr="00E26BA3">
        <w:trPr>
          <w:cantSplit/>
          <w:trHeight w:val="210"/>
        </w:trPr>
        <w:tc>
          <w:tcPr>
            <w:tcW w:w="562" w:type="dxa"/>
          </w:tcPr>
          <w:p w:rsidR="009153C9" w:rsidRPr="008F6A92" w:rsidRDefault="009153C9" w:rsidP="00D72F4D">
            <w:pPr>
              <w:spacing w:before="60" w:after="40"/>
              <w:rPr>
                <w:sz w:val="22"/>
              </w:rPr>
            </w:pPr>
            <w:r w:rsidRPr="008F6A92">
              <w:rPr>
                <w:sz w:val="22"/>
              </w:rPr>
              <w:t>3.2</w:t>
            </w:r>
          </w:p>
        </w:tc>
        <w:tc>
          <w:tcPr>
            <w:tcW w:w="4678" w:type="dxa"/>
          </w:tcPr>
          <w:p w:rsidR="009153C9" w:rsidRPr="008F6A92" w:rsidRDefault="009153C9" w:rsidP="00D72F4D">
            <w:pPr>
              <w:spacing w:before="60" w:after="40"/>
              <w:rPr>
                <w:sz w:val="22"/>
              </w:rPr>
            </w:pPr>
            <w:r w:rsidRPr="008F6A92">
              <w:rPr>
                <w:sz w:val="22"/>
              </w:rPr>
              <w:t xml:space="preserve">Device design, construction and installation must ensure that the CSU: </w:t>
            </w:r>
          </w:p>
          <w:p w:rsidR="009153C9" w:rsidRPr="008F6A92" w:rsidRDefault="009153C9" w:rsidP="00D72F4D">
            <w:pPr>
              <w:spacing w:before="60" w:after="40"/>
              <w:rPr>
                <w:sz w:val="22"/>
              </w:rPr>
            </w:pPr>
            <w:r w:rsidRPr="008F6A92">
              <w:rPr>
                <w:sz w:val="22"/>
              </w:rPr>
              <w:t>a) will not adversely affect the operation of other systems and devices found in a PTV; and</w:t>
            </w:r>
          </w:p>
          <w:p w:rsidR="009153C9" w:rsidRPr="008F6A92" w:rsidRDefault="009153C9" w:rsidP="00D72F4D">
            <w:pPr>
              <w:spacing w:before="60" w:after="40"/>
              <w:rPr>
                <w:sz w:val="22"/>
              </w:rPr>
            </w:pPr>
            <w:r w:rsidRPr="008F6A92">
              <w:rPr>
                <w:sz w:val="22"/>
              </w:rPr>
              <w:t>b) is not adversely affected by other systems and devices found in a PTV, for example electromagnetic interference.</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Include certifications</w:t>
            </w:r>
            <w:r w:rsidR="006F2EBC" w:rsidRPr="008F6A92">
              <w:rPr>
                <w:sz w:val="22"/>
              </w:rPr>
              <w:t>.</w:t>
            </w:r>
          </w:p>
        </w:tc>
      </w:tr>
      <w:tr w:rsidR="009153C9" w:rsidRPr="009153C9" w:rsidTr="00E26BA3">
        <w:trPr>
          <w:cantSplit/>
          <w:trHeight w:val="1290"/>
        </w:trPr>
        <w:tc>
          <w:tcPr>
            <w:tcW w:w="562" w:type="dxa"/>
          </w:tcPr>
          <w:p w:rsidR="009153C9" w:rsidRPr="008F6A92" w:rsidRDefault="009153C9" w:rsidP="00D72F4D">
            <w:pPr>
              <w:spacing w:before="60" w:after="40"/>
              <w:rPr>
                <w:sz w:val="22"/>
              </w:rPr>
            </w:pPr>
            <w:r w:rsidRPr="008F6A92">
              <w:rPr>
                <w:sz w:val="22"/>
              </w:rPr>
              <w:lastRenderedPageBreak/>
              <w:t>3.3</w:t>
            </w:r>
          </w:p>
        </w:tc>
        <w:tc>
          <w:tcPr>
            <w:tcW w:w="4678" w:type="dxa"/>
          </w:tcPr>
          <w:p w:rsidR="009153C9" w:rsidRPr="008F6A92" w:rsidRDefault="009153C9" w:rsidP="00D72F4D">
            <w:pPr>
              <w:spacing w:before="60" w:after="40"/>
              <w:rPr>
                <w:sz w:val="22"/>
              </w:rPr>
            </w:pPr>
            <w:r w:rsidRPr="008F6A92">
              <w:rPr>
                <w:sz w:val="22"/>
              </w:rPr>
              <w:t>The CSU must be powered, fully operational, recording and storing sounds, images and metadata within 30 seconds from the time the vehicle’s ignition is on.</w:t>
            </w:r>
          </w:p>
        </w:tc>
        <w:tc>
          <w:tcPr>
            <w:tcW w:w="4820" w:type="dxa"/>
          </w:tcPr>
          <w:p w:rsidR="006F2EBC" w:rsidRPr="008F6A92" w:rsidRDefault="006F2EBC" w:rsidP="006F2EBC">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3.4</w:t>
            </w:r>
          </w:p>
        </w:tc>
        <w:tc>
          <w:tcPr>
            <w:tcW w:w="4678" w:type="dxa"/>
          </w:tcPr>
          <w:p w:rsidR="009153C9" w:rsidRPr="008F6A92" w:rsidRDefault="009153C9" w:rsidP="00D72F4D">
            <w:pPr>
              <w:spacing w:before="60" w:after="40"/>
              <w:rPr>
                <w:sz w:val="22"/>
              </w:rPr>
            </w:pPr>
            <w:r w:rsidRPr="008F6A92">
              <w:rPr>
                <w:sz w:val="22"/>
              </w:rPr>
              <w:t xml:space="preserve">The CSU must have a self-checking function with system status indicators that are clearly visible to the driver when in their normal seated position. Self-check functions must include: </w:t>
            </w:r>
          </w:p>
          <w:p w:rsidR="009153C9" w:rsidRPr="008F6A92" w:rsidRDefault="009153C9" w:rsidP="00D72F4D">
            <w:pPr>
              <w:spacing w:before="60" w:after="40"/>
              <w:rPr>
                <w:sz w:val="22"/>
              </w:rPr>
            </w:pPr>
            <w:r w:rsidRPr="008F6A92">
              <w:rPr>
                <w:sz w:val="22"/>
              </w:rPr>
              <w:t xml:space="preserve">a) confirmation that the device is operating; </w:t>
            </w:r>
          </w:p>
          <w:p w:rsidR="009153C9" w:rsidRPr="008F6A92" w:rsidRDefault="009153C9" w:rsidP="00D72F4D">
            <w:pPr>
              <w:spacing w:before="60" w:after="40"/>
              <w:rPr>
                <w:sz w:val="22"/>
              </w:rPr>
            </w:pPr>
            <w:r w:rsidRPr="008F6A92">
              <w:rPr>
                <w:sz w:val="22"/>
              </w:rPr>
              <w:t xml:space="preserve">b) confirmation that the device is recording; and </w:t>
            </w:r>
          </w:p>
          <w:p w:rsidR="009153C9" w:rsidRPr="008F6A92" w:rsidRDefault="009153C9" w:rsidP="00D72F4D">
            <w:pPr>
              <w:spacing w:before="60" w:after="40"/>
              <w:rPr>
                <w:sz w:val="22"/>
              </w:rPr>
            </w:pPr>
            <w:r w:rsidRPr="008F6A92">
              <w:rPr>
                <w:sz w:val="22"/>
              </w:rPr>
              <w:t>c) indication of any system faults.</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3.5</w:t>
            </w:r>
          </w:p>
        </w:tc>
        <w:tc>
          <w:tcPr>
            <w:tcW w:w="4678" w:type="dxa"/>
          </w:tcPr>
          <w:p w:rsidR="009153C9" w:rsidRPr="008F6A92" w:rsidRDefault="009153C9" w:rsidP="00D72F4D">
            <w:pPr>
              <w:spacing w:before="60" w:after="40"/>
              <w:rPr>
                <w:sz w:val="22"/>
              </w:rPr>
            </w:pPr>
            <w:r w:rsidRPr="008F6A92">
              <w:rPr>
                <w:sz w:val="22"/>
              </w:rPr>
              <w:t xml:space="preserve">The CSU must be designed, configured and installed so it logs all: </w:t>
            </w:r>
          </w:p>
          <w:p w:rsidR="009153C9" w:rsidRPr="008F6A92" w:rsidRDefault="009153C9" w:rsidP="00D72F4D">
            <w:pPr>
              <w:spacing w:before="60" w:after="40"/>
              <w:rPr>
                <w:sz w:val="22"/>
              </w:rPr>
            </w:pPr>
            <w:r w:rsidRPr="008F6A92">
              <w:rPr>
                <w:sz w:val="22"/>
              </w:rPr>
              <w:t xml:space="preserve">a) faults; </w:t>
            </w:r>
          </w:p>
          <w:p w:rsidR="009153C9" w:rsidRPr="008F6A92" w:rsidRDefault="009153C9" w:rsidP="00D72F4D">
            <w:pPr>
              <w:spacing w:before="60" w:after="40"/>
              <w:rPr>
                <w:sz w:val="22"/>
              </w:rPr>
            </w:pPr>
            <w:r w:rsidRPr="008F6A92">
              <w:rPr>
                <w:sz w:val="22"/>
              </w:rPr>
              <w:t xml:space="preserve">b) times the CSU has been accessed; </w:t>
            </w:r>
          </w:p>
          <w:p w:rsidR="009153C9" w:rsidRPr="008F6A92" w:rsidRDefault="009153C9" w:rsidP="00D72F4D">
            <w:pPr>
              <w:spacing w:before="60" w:after="40"/>
              <w:rPr>
                <w:sz w:val="22"/>
              </w:rPr>
            </w:pPr>
            <w:r w:rsidRPr="008F6A92">
              <w:rPr>
                <w:sz w:val="22"/>
              </w:rPr>
              <w:t xml:space="preserve">c) software updates; and </w:t>
            </w:r>
          </w:p>
          <w:p w:rsidR="009153C9" w:rsidRPr="008F6A92" w:rsidRDefault="009153C9" w:rsidP="00D72F4D">
            <w:pPr>
              <w:spacing w:before="60" w:after="40"/>
              <w:rPr>
                <w:sz w:val="22"/>
              </w:rPr>
            </w:pPr>
            <w:r w:rsidRPr="008F6A92">
              <w:rPr>
                <w:sz w:val="22"/>
              </w:rPr>
              <w:t xml:space="preserve">d) visual and audiovisual downloads; and </w:t>
            </w:r>
          </w:p>
          <w:p w:rsidR="009153C9" w:rsidRPr="008F6A92" w:rsidRDefault="009153C9" w:rsidP="00D72F4D">
            <w:pPr>
              <w:spacing w:before="60" w:after="40"/>
              <w:rPr>
                <w:sz w:val="22"/>
              </w:rPr>
            </w:pPr>
            <w:r w:rsidRPr="008F6A92">
              <w:rPr>
                <w:sz w:val="22"/>
              </w:rPr>
              <w:t>keeps these records for a minimum of 288 hours.</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Provide sample logs</w:t>
            </w:r>
            <w:r w:rsidR="006F2EBC" w:rsidRPr="008F6A92">
              <w:rPr>
                <w:sz w:val="22"/>
              </w:rPr>
              <w:t>.</w:t>
            </w: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3.6</w:t>
            </w:r>
          </w:p>
        </w:tc>
        <w:tc>
          <w:tcPr>
            <w:tcW w:w="4678" w:type="dxa"/>
          </w:tcPr>
          <w:p w:rsidR="009153C9" w:rsidRPr="008F6A92" w:rsidRDefault="009153C9" w:rsidP="00D72F4D">
            <w:pPr>
              <w:spacing w:before="60" w:after="40"/>
              <w:rPr>
                <w:sz w:val="22"/>
              </w:rPr>
            </w:pPr>
            <w:r w:rsidRPr="008F6A92">
              <w:rPr>
                <w:sz w:val="22"/>
              </w:rPr>
              <w:t>The CSU must record continuously during the normal operation of the vehicle and store audio recordings, visual recordings and metadata for a minimum of 288 hours.</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3.7</w:t>
            </w:r>
          </w:p>
        </w:tc>
        <w:tc>
          <w:tcPr>
            <w:tcW w:w="4678" w:type="dxa"/>
          </w:tcPr>
          <w:p w:rsidR="009153C9" w:rsidRPr="008F6A92" w:rsidRDefault="009153C9" w:rsidP="00D72F4D">
            <w:pPr>
              <w:spacing w:before="60" w:after="40"/>
              <w:rPr>
                <w:sz w:val="22"/>
              </w:rPr>
            </w:pPr>
            <w:r w:rsidRPr="008F6A92">
              <w:rPr>
                <w:sz w:val="22"/>
              </w:rPr>
              <w:t>The CSU must be designed, configured and installed such that no person is able to turn it off or in any way disable the system.</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3.8</w:t>
            </w:r>
          </w:p>
        </w:tc>
        <w:tc>
          <w:tcPr>
            <w:tcW w:w="4678" w:type="dxa"/>
          </w:tcPr>
          <w:p w:rsidR="009153C9" w:rsidRDefault="009153C9" w:rsidP="00D72F4D">
            <w:pPr>
              <w:spacing w:before="60" w:after="40"/>
              <w:rPr>
                <w:sz w:val="22"/>
              </w:rPr>
            </w:pPr>
            <w:r w:rsidRPr="008F6A92">
              <w:rPr>
                <w:sz w:val="22"/>
              </w:rPr>
              <w:t>There must be a tamper-proof power connection to the system.</w:t>
            </w:r>
          </w:p>
          <w:p w:rsidR="008F6A92" w:rsidRDefault="008F6A92" w:rsidP="00D72F4D">
            <w:pPr>
              <w:spacing w:before="60" w:after="40"/>
              <w:rPr>
                <w:sz w:val="22"/>
              </w:rPr>
            </w:pPr>
          </w:p>
          <w:p w:rsidR="008F6A92" w:rsidRPr="008F6A92" w:rsidRDefault="008F6A92"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Height w:val="1455"/>
        </w:trPr>
        <w:tc>
          <w:tcPr>
            <w:tcW w:w="562" w:type="dxa"/>
          </w:tcPr>
          <w:p w:rsidR="009153C9" w:rsidRPr="008F6A92" w:rsidRDefault="009153C9" w:rsidP="00D72F4D">
            <w:pPr>
              <w:spacing w:before="60" w:after="40"/>
              <w:rPr>
                <w:sz w:val="22"/>
              </w:rPr>
            </w:pPr>
            <w:r w:rsidRPr="008F6A92">
              <w:rPr>
                <w:sz w:val="22"/>
              </w:rPr>
              <w:lastRenderedPageBreak/>
              <w:t>4.1</w:t>
            </w:r>
          </w:p>
        </w:tc>
        <w:tc>
          <w:tcPr>
            <w:tcW w:w="4678" w:type="dxa"/>
          </w:tcPr>
          <w:p w:rsidR="009153C9" w:rsidRPr="008F6A92" w:rsidRDefault="009153C9" w:rsidP="00D72F4D">
            <w:pPr>
              <w:spacing w:before="60" w:after="40"/>
              <w:rPr>
                <w:sz w:val="22"/>
              </w:rPr>
            </w:pPr>
            <w:r w:rsidRPr="008F6A92">
              <w:rPr>
                <w:sz w:val="22"/>
              </w:rPr>
              <w:t xml:space="preserve">The CSU must be fixed securely in position such that the Cameras (other than a Camera fitted to the exterior of a vehicle): </w:t>
            </w:r>
          </w:p>
          <w:p w:rsidR="009153C9" w:rsidRPr="008F6A92" w:rsidRDefault="009153C9" w:rsidP="00D72F4D">
            <w:pPr>
              <w:spacing w:before="60" w:after="40"/>
              <w:rPr>
                <w:sz w:val="22"/>
              </w:rPr>
            </w:pPr>
            <w:r w:rsidRPr="008F6A92">
              <w:rPr>
                <w:sz w:val="22"/>
              </w:rPr>
              <w:t xml:space="preserve">a) will be visible to passengers in the vehicle who wish to view them; and </w:t>
            </w:r>
          </w:p>
          <w:p w:rsidR="009153C9" w:rsidRDefault="009153C9" w:rsidP="00D72F4D">
            <w:pPr>
              <w:spacing w:before="60" w:after="40"/>
              <w:rPr>
                <w:sz w:val="22"/>
              </w:rPr>
            </w:pPr>
            <w:r w:rsidRPr="008F6A92">
              <w:rPr>
                <w:sz w:val="22"/>
              </w:rPr>
              <w:t>b) will record a clear view of the driver and all passengers when seated in the vehicle, including their entire upper body from the waist to the top of the head.</w:t>
            </w:r>
          </w:p>
          <w:p w:rsidR="00FB15CB" w:rsidRDefault="00FB15CB" w:rsidP="00D72F4D">
            <w:pPr>
              <w:spacing w:before="60" w:after="40"/>
              <w:rPr>
                <w:sz w:val="22"/>
              </w:rPr>
            </w:pPr>
          </w:p>
          <w:p w:rsidR="00FB15CB" w:rsidRPr="008F6A92" w:rsidRDefault="00FB15CB"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Height w:val="1248"/>
        </w:trPr>
        <w:tc>
          <w:tcPr>
            <w:tcW w:w="562" w:type="dxa"/>
          </w:tcPr>
          <w:p w:rsidR="009153C9" w:rsidRPr="008F6A92" w:rsidRDefault="009153C9" w:rsidP="00D72F4D">
            <w:pPr>
              <w:spacing w:before="60" w:after="40"/>
              <w:rPr>
                <w:sz w:val="22"/>
              </w:rPr>
            </w:pPr>
            <w:r w:rsidRPr="008F6A92">
              <w:rPr>
                <w:sz w:val="22"/>
              </w:rPr>
              <w:t>5.1</w:t>
            </w:r>
          </w:p>
        </w:tc>
        <w:tc>
          <w:tcPr>
            <w:tcW w:w="4678" w:type="dxa"/>
          </w:tcPr>
          <w:p w:rsidR="009153C9" w:rsidRDefault="009153C9" w:rsidP="00D72F4D">
            <w:pPr>
              <w:spacing w:before="60" w:after="40"/>
              <w:rPr>
                <w:sz w:val="22"/>
              </w:rPr>
            </w:pPr>
            <w:r w:rsidRPr="008F6A92">
              <w:rPr>
                <w:sz w:val="22"/>
              </w:rPr>
              <w:t>The CSU must be capable of recording a minimum of 5 frames per second for each camera head that forms part of the CSU and set to record at that rate or more.</w:t>
            </w:r>
          </w:p>
          <w:p w:rsidR="008F6A92" w:rsidRDefault="008F6A92" w:rsidP="00D72F4D">
            <w:pPr>
              <w:spacing w:before="60" w:after="40"/>
              <w:rPr>
                <w:sz w:val="22"/>
              </w:rPr>
            </w:pPr>
          </w:p>
          <w:p w:rsidR="008F6A92" w:rsidRDefault="008F6A92" w:rsidP="00D72F4D">
            <w:pPr>
              <w:spacing w:before="60" w:after="40"/>
              <w:rPr>
                <w:sz w:val="22"/>
              </w:rPr>
            </w:pPr>
          </w:p>
          <w:p w:rsidR="008F6A92" w:rsidRPr="008F6A92" w:rsidRDefault="008F6A92"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Provide sample recordings</w:t>
            </w:r>
            <w:r w:rsidR="006F2EBC" w:rsidRPr="008F6A92">
              <w:rPr>
                <w:sz w:val="22"/>
              </w:rPr>
              <w:t>.</w:t>
            </w:r>
          </w:p>
        </w:tc>
      </w:tr>
      <w:tr w:rsidR="009153C9" w:rsidRPr="009153C9" w:rsidTr="00E26BA3">
        <w:trPr>
          <w:cantSplit/>
          <w:trHeight w:val="190"/>
        </w:trPr>
        <w:tc>
          <w:tcPr>
            <w:tcW w:w="562" w:type="dxa"/>
          </w:tcPr>
          <w:p w:rsidR="009153C9" w:rsidRPr="008F6A92" w:rsidRDefault="009153C9" w:rsidP="00D72F4D">
            <w:pPr>
              <w:spacing w:before="60" w:after="40"/>
              <w:rPr>
                <w:sz w:val="22"/>
              </w:rPr>
            </w:pPr>
            <w:r w:rsidRPr="008F6A92">
              <w:rPr>
                <w:sz w:val="22"/>
              </w:rPr>
              <w:t>5.2</w:t>
            </w:r>
          </w:p>
        </w:tc>
        <w:tc>
          <w:tcPr>
            <w:tcW w:w="4678" w:type="dxa"/>
          </w:tcPr>
          <w:p w:rsidR="009153C9" w:rsidRDefault="009153C9" w:rsidP="00D72F4D">
            <w:pPr>
              <w:spacing w:before="60" w:after="40"/>
              <w:rPr>
                <w:sz w:val="22"/>
              </w:rPr>
            </w:pPr>
            <w:r w:rsidRPr="008F6A92">
              <w:rPr>
                <w:sz w:val="22"/>
              </w:rPr>
              <w:t>The resolution and clarity of the recorded images from a Camera must be maintained under lighting conditions from darkness (0 lux) through to sunlight (50,000 lux).</w:t>
            </w:r>
          </w:p>
          <w:p w:rsidR="008F6A92" w:rsidRDefault="008F6A92" w:rsidP="00D72F4D">
            <w:pPr>
              <w:spacing w:before="60" w:after="40"/>
              <w:rPr>
                <w:sz w:val="22"/>
              </w:rPr>
            </w:pPr>
          </w:p>
          <w:p w:rsidR="008F6A92" w:rsidRDefault="008F6A92" w:rsidP="00D72F4D">
            <w:pPr>
              <w:spacing w:before="60" w:after="40"/>
              <w:rPr>
                <w:sz w:val="22"/>
              </w:rPr>
            </w:pPr>
          </w:p>
          <w:p w:rsidR="008F6A92" w:rsidRPr="008F6A92" w:rsidRDefault="008F6A92"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Height w:val="250"/>
        </w:trPr>
        <w:tc>
          <w:tcPr>
            <w:tcW w:w="562" w:type="dxa"/>
          </w:tcPr>
          <w:p w:rsidR="009153C9" w:rsidRPr="008F6A92" w:rsidRDefault="009153C9" w:rsidP="00D72F4D">
            <w:pPr>
              <w:spacing w:before="60" w:after="40"/>
              <w:rPr>
                <w:sz w:val="22"/>
              </w:rPr>
            </w:pPr>
            <w:r w:rsidRPr="008F6A92">
              <w:rPr>
                <w:sz w:val="22"/>
              </w:rPr>
              <w:lastRenderedPageBreak/>
              <w:t>5.3</w:t>
            </w:r>
          </w:p>
        </w:tc>
        <w:tc>
          <w:tcPr>
            <w:tcW w:w="4678" w:type="dxa"/>
          </w:tcPr>
          <w:p w:rsidR="009153C9" w:rsidRPr="008F6A92" w:rsidRDefault="009153C9" w:rsidP="00D72F4D">
            <w:pPr>
              <w:spacing w:before="60" w:after="40"/>
              <w:rPr>
                <w:sz w:val="22"/>
              </w:rPr>
            </w:pPr>
            <w:r w:rsidRPr="008F6A92">
              <w:rPr>
                <w:sz w:val="22"/>
              </w:rPr>
              <w:t xml:space="preserve">Every: </w:t>
            </w:r>
          </w:p>
          <w:p w:rsidR="009153C9" w:rsidRPr="008F6A92" w:rsidRDefault="009153C9" w:rsidP="00D72F4D">
            <w:pPr>
              <w:spacing w:before="60" w:after="40"/>
              <w:rPr>
                <w:sz w:val="22"/>
              </w:rPr>
            </w:pPr>
            <w:r w:rsidRPr="008F6A92">
              <w:rPr>
                <w:sz w:val="22"/>
              </w:rPr>
              <w:t xml:space="preserve">a) visual recording or audiovisual recording; </w:t>
            </w:r>
          </w:p>
          <w:p w:rsidR="009153C9" w:rsidRPr="008F6A92" w:rsidRDefault="009153C9" w:rsidP="00D72F4D">
            <w:pPr>
              <w:spacing w:before="60" w:after="40"/>
              <w:rPr>
                <w:sz w:val="22"/>
              </w:rPr>
            </w:pPr>
            <w:r w:rsidRPr="008F6A92">
              <w:rPr>
                <w:sz w:val="22"/>
              </w:rPr>
              <w:t xml:space="preserve">b) copy of a visual or audiovisual recording; and </w:t>
            </w:r>
          </w:p>
          <w:p w:rsidR="009153C9" w:rsidRPr="008F6A92" w:rsidRDefault="009153C9" w:rsidP="00D72F4D">
            <w:pPr>
              <w:spacing w:before="60" w:after="40"/>
              <w:rPr>
                <w:sz w:val="22"/>
              </w:rPr>
            </w:pPr>
            <w:r w:rsidRPr="008F6A92">
              <w:rPr>
                <w:sz w:val="22"/>
              </w:rPr>
              <w:t xml:space="preserve">c) any print-out or reproduction of a recording </w:t>
            </w:r>
          </w:p>
          <w:p w:rsidR="009153C9" w:rsidRPr="008F6A92" w:rsidRDefault="009153C9" w:rsidP="00D72F4D">
            <w:pPr>
              <w:spacing w:before="60" w:after="40"/>
              <w:rPr>
                <w:sz w:val="22"/>
              </w:rPr>
            </w:pPr>
            <w:r w:rsidRPr="008F6A92">
              <w:rPr>
                <w:sz w:val="22"/>
              </w:rPr>
              <w:t xml:space="preserve">taken by the CSU must display on it the following metadata (without obstructing the image of any occupant in a seated position in the vehicle): </w:t>
            </w:r>
          </w:p>
          <w:p w:rsidR="009153C9" w:rsidRPr="008F6A92" w:rsidRDefault="009153C9" w:rsidP="00D72F4D">
            <w:pPr>
              <w:spacing w:before="60" w:after="40"/>
              <w:rPr>
                <w:sz w:val="22"/>
              </w:rPr>
            </w:pPr>
            <w:proofErr w:type="spellStart"/>
            <w:r w:rsidRPr="008F6A92">
              <w:rPr>
                <w:sz w:val="22"/>
              </w:rPr>
              <w:t>i</w:t>
            </w:r>
            <w:proofErr w:type="spellEnd"/>
            <w:r w:rsidRPr="008F6A92">
              <w:rPr>
                <w:sz w:val="22"/>
              </w:rPr>
              <w:t xml:space="preserve">) the vehicle registration number and vehicle identification number; </w:t>
            </w:r>
          </w:p>
          <w:p w:rsidR="009153C9" w:rsidRPr="008F6A92" w:rsidRDefault="009153C9" w:rsidP="00D72F4D">
            <w:pPr>
              <w:spacing w:before="60" w:after="40"/>
              <w:rPr>
                <w:sz w:val="22"/>
              </w:rPr>
            </w:pPr>
            <w:r w:rsidRPr="008F6A92">
              <w:rPr>
                <w:sz w:val="22"/>
              </w:rPr>
              <w:t xml:space="preserve">ii) date and time in Australian Western Standard Time within one second; and </w:t>
            </w:r>
          </w:p>
          <w:p w:rsidR="009153C9" w:rsidRPr="008F6A92" w:rsidRDefault="009153C9" w:rsidP="00D72F4D">
            <w:pPr>
              <w:spacing w:before="60" w:after="40"/>
              <w:rPr>
                <w:sz w:val="22"/>
              </w:rPr>
            </w:pPr>
            <w:r w:rsidRPr="008F6A92">
              <w:rPr>
                <w:sz w:val="22"/>
              </w:rPr>
              <w:t>iii) location in coordinates of latitude and longitude accurate to within 25 metres 95 per cent of the time.</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Provide sample recordings and print outs showing metadata</w:t>
            </w:r>
            <w:r w:rsidR="006F2EBC" w:rsidRPr="008F6A92">
              <w:rPr>
                <w:sz w:val="22"/>
              </w:rPr>
              <w:t>.</w:t>
            </w:r>
          </w:p>
        </w:tc>
      </w:tr>
      <w:tr w:rsidR="009153C9" w:rsidRPr="009153C9" w:rsidTr="00E26BA3">
        <w:trPr>
          <w:cantSplit/>
          <w:trHeight w:val="1080"/>
        </w:trPr>
        <w:tc>
          <w:tcPr>
            <w:tcW w:w="562" w:type="dxa"/>
          </w:tcPr>
          <w:p w:rsidR="009153C9" w:rsidRPr="008F6A92" w:rsidRDefault="009153C9" w:rsidP="00D72F4D">
            <w:pPr>
              <w:spacing w:before="60" w:after="40"/>
              <w:rPr>
                <w:sz w:val="22"/>
              </w:rPr>
            </w:pPr>
            <w:r w:rsidRPr="008F6A92">
              <w:rPr>
                <w:sz w:val="22"/>
              </w:rPr>
              <w:t>5.4</w:t>
            </w:r>
          </w:p>
        </w:tc>
        <w:tc>
          <w:tcPr>
            <w:tcW w:w="4678" w:type="dxa"/>
          </w:tcPr>
          <w:p w:rsidR="009153C9" w:rsidRPr="008F6A92" w:rsidRDefault="009153C9" w:rsidP="00D72F4D">
            <w:pPr>
              <w:spacing w:before="60" w:after="40"/>
              <w:rPr>
                <w:sz w:val="22"/>
              </w:rPr>
            </w:pPr>
            <w:r w:rsidRPr="008F6A92">
              <w:rPr>
                <w:sz w:val="22"/>
              </w:rPr>
              <w:t>The CSU, when recording, must meet the requirements of the Australia New Zealand Policing Advisory Agency’s Australia and New Zealand Police Recommendations for CCTV Systems on facial recognition (images to a facial identification quality of 120%) for CCTV Systems. A copy of these recommendations can be found at www.anzpaa.org.au and include a test chart (second last page) which should be used to establish compliance with this requirement.</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Provide sample recordings which include the ANZPAA test sheets to demonstrate compliance.</w:t>
            </w: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6.1</w:t>
            </w:r>
          </w:p>
        </w:tc>
        <w:tc>
          <w:tcPr>
            <w:tcW w:w="4678" w:type="dxa"/>
          </w:tcPr>
          <w:p w:rsidR="009153C9" w:rsidRDefault="009153C9" w:rsidP="00D72F4D">
            <w:pPr>
              <w:spacing w:before="60" w:after="40"/>
              <w:rPr>
                <w:sz w:val="22"/>
              </w:rPr>
            </w:pPr>
            <w:r w:rsidRPr="008F6A92">
              <w:rPr>
                <w:sz w:val="22"/>
              </w:rPr>
              <w:t>The CSU must clearly record, and store the recording of, all voices within the interior of the vehicle during normal operation of the vehicle. For clarity, this requirement shall not be read as requiring audio recording separately from audio visual recording.</w:t>
            </w:r>
          </w:p>
          <w:p w:rsidR="008F6A92" w:rsidRPr="008F6A92" w:rsidRDefault="008F6A92" w:rsidP="00D72F4D">
            <w:pPr>
              <w:spacing w:before="60" w:after="40"/>
              <w:rPr>
                <w:sz w:val="22"/>
              </w:rPr>
            </w:pP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r w:rsidRPr="008F6A92">
              <w:rPr>
                <w:sz w:val="22"/>
              </w:rPr>
              <w:t>Provide sample recordings</w:t>
            </w:r>
            <w:r w:rsidR="006F2EBC" w:rsidRPr="008F6A92">
              <w:rPr>
                <w:sz w:val="22"/>
              </w:rPr>
              <w:t>.</w:t>
            </w: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lastRenderedPageBreak/>
              <w:t>7.1</w:t>
            </w:r>
          </w:p>
        </w:tc>
        <w:tc>
          <w:tcPr>
            <w:tcW w:w="4678" w:type="dxa"/>
          </w:tcPr>
          <w:p w:rsidR="009153C9" w:rsidRPr="008F6A92" w:rsidRDefault="009153C9" w:rsidP="00D72F4D">
            <w:pPr>
              <w:spacing w:before="60" w:after="40"/>
              <w:rPr>
                <w:sz w:val="22"/>
              </w:rPr>
            </w:pPr>
            <w:r w:rsidRPr="008F6A92">
              <w:rPr>
                <w:sz w:val="22"/>
              </w:rPr>
              <w:t>The recording system for the CSU must be configured so that the recording medium automatically commences re-recording when the medium has reached its recording capacity. The oldest recordings must be overwritten first. For clarity, the recording capacity must, in any event, be sufficient to comply with clauses 3.5 and 3.6 of this Standard.</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8.1</w:t>
            </w:r>
          </w:p>
        </w:tc>
        <w:tc>
          <w:tcPr>
            <w:tcW w:w="4678" w:type="dxa"/>
          </w:tcPr>
          <w:p w:rsidR="009153C9" w:rsidRPr="008F6A92" w:rsidRDefault="009153C9" w:rsidP="00D72F4D">
            <w:pPr>
              <w:spacing w:before="60" w:after="40"/>
              <w:rPr>
                <w:sz w:val="22"/>
              </w:rPr>
            </w:pPr>
            <w:r w:rsidRPr="008F6A92">
              <w:rPr>
                <w:sz w:val="22"/>
              </w:rPr>
              <w:t>If the CSU stores visual recordings remotely: a) the remote storage function must include an automated encrypted transmission; and b) visual recordings must be retained in the CSU until confirmation has been received by the CSU that the transmitted images have been received at the remote location.</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Height w:val="90"/>
        </w:trPr>
        <w:tc>
          <w:tcPr>
            <w:tcW w:w="562" w:type="dxa"/>
          </w:tcPr>
          <w:p w:rsidR="009153C9" w:rsidRPr="008F6A92" w:rsidRDefault="009153C9" w:rsidP="00D72F4D">
            <w:pPr>
              <w:spacing w:before="60" w:after="40"/>
              <w:rPr>
                <w:sz w:val="22"/>
              </w:rPr>
            </w:pPr>
            <w:r w:rsidRPr="008F6A92">
              <w:rPr>
                <w:sz w:val="22"/>
              </w:rPr>
              <w:t>8.2</w:t>
            </w:r>
          </w:p>
        </w:tc>
        <w:tc>
          <w:tcPr>
            <w:tcW w:w="4678" w:type="dxa"/>
          </w:tcPr>
          <w:p w:rsidR="009153C9" w:rsidRPr="008F6A92" w:rsidRDefault="009153C9" w:rsidP="00D72F4D">
            <w:pPr>
              <w:spacing w:before="60" w:after="40"/>
              <w:rPr>
                <w:sz w:val="22"/>
              </w:rPr>
            </w:pPr>
            <w:r w:rsidRPr="008F6A92">
              <w:rPr>
                <w:sz w:val="22"/>
              </w:rPr>
              <w:t>Access to CSU software and visual recordings, regardless of where they are stored, must be password protected so that the visual recordings cannot be accessed, edited, viewed, downloaded, copied, deleted, printed or otherwise reproduced by an Unauthorised Person.</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E26BA3">
        <w:trPr>
          <w:cantSplit/>
        </w:trPr>
        <w:tc>
          <w:tcPr>
            <w:tcW w:w="562" w:type="dxa"/>
          </w:tcPr>
          <w:p w:rsidR="009153C9" w:rsidRPr="008F6A92" w:rsidRDefault="009153C9" w:rsidP="00D72F4D">
            <w:pPr>
              <w:spacing w:before="60" w:after="40"/>
              <w:rPr>
                <w:sz w:val="22"/>
              </w:rPr>
            </w:pPr>
            <w:r w:rsidRPr="008F6A92">
              <w:rPr>
                <w:sz w:val="22"/>
              </w:rPr>
              <w:t>8.3</w:t>
            </w:r>
          </w:p>
        </w:tc>
        <w:tc>
          <w:tcPr>
            <w:tcW w:w="4678" w:type="dxa"/>
          </w:tcPr>
          <w:p w:rsidR="009153C9" w:rsidRPr="008F6A92" w:rsidRDefault="009153C9" w:rsidP="00D72F4D">
            <w:pPr>
              <w:spacing w:before="60" w:after="40"/>
              <w:rPr>
                <w:sz w:val="22"/>
              </w:rPr>
            </w:pPr>
            <w:r w:rsidRPr="008F6A92">
              <w:rPr>
                <w:sz w:val="22"/>
              </w:rPr>
              <w:t>If the CSU has removable memory, it must only be accessible by an Authorised Person. Anti-tamper protection devices may be used.</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r w:rsidR="009153C9" w:rsidRPr="009153C9" w:rsidTr="006F2EBC">
        <w:trPr>
          <w:cantSplit/>
          <w:trHeight w:val="1571"/>
        </w:trPr>
        <w:tc>
          <w:tcPr>
            <w:tcW w:w="562" w:type="dxa"/>
          </w:tcPr>
          <w:p w:rsidR="009153C9" w:rsidRPr="008F6A92" w:rsidRDefault="009153C9" w:rsidP="00D72F4D">
            <w:pPr>
              <w:spacing w:before="60" w:after="40"/>
              <w:rPr>
                <w:sz w:val="22"/>
              </w:rPr>
            </w:pPr>
            <w:r w:rsidRPr="008F6A92">
              <w:rPr>
                <w:sz w:val="22"/>
              </w:rPr>
              <w:t>8.4</w:t>
            </w:r>
          </w:p>
        </w:tc>
        <w:tc>
          <w:tcPr>
            <w:tcW w:w="4678" w:type="dxa"/>
          </w:tcPr>
          <w:p w:rsidR="009153C9" w:rsidRPr="008F6A92" w:rsidRDefault="009153C9" w:rsidP="00D72F4D">
            <w:pPr>
              <w:spacing w:before="60" w:after="40"/>
              <w:rPr>
                <w:sz w:val="22"/>
              </w:rPr>
            </w:pPr>
            <w:r w:rsidRPr="008F6A92">
              <w:rPr>
                <w:sz w:val="22"/>
              </w:rPr>
              <w:t>Audio recordings must be retained and secured in the same manner as visual recordings. In the context of an audio recording, a reference in these Standards to the viewing of a visual recording shall be read as listening to the audio recording.</w:t>
            </w:r>
          </w:p>
        </w:tc>
        <w:tc>
          <w:tcPr>
            <w:tcW w:w="4820" w:type="dxa"/>
          </w:tcPr>
          <w:p w:rsidR="009153C9" w:rsidRPr="008F6A92" w:rsidRDefault="009153C9" w:rsidP="00D72F4D">
            <w:pPr>
              <w:spacing w:before="60" w:after="40"/>
              <w:rPr>
                <w:sz w:val="22"/>
              </w:rPr>
            </w:pPr>
          </w:p>
        </w:tc>
        <w:tc>
          <w:tcPr>
            <w:tcW w:w="4536" w:type="dxa"/>
          </w:tcPr>
          <w:p w:rsidR="009153C9" w:rsidRPr="008F6A92" w:rsidRDefault="009153C9" w:rsidP="00D72F4D">
            <w:pPr>
              <w:spacing w:before="60" w:after="40"/>
              <w:rPr>
                <w:sz w:val="22"/>
              </w:rPr>
            </w:pPr>
          </w:p>
        </w:tc>
      </w:tr>
    </w:tbl>
    <w:p w:rsidR="0097378D" w:rsidRDefault="0097378D">
      <w:r>
        <w:br w:type="page"/>
      </w:r>
    </w:p>
    <w:p w:rsidR="008F6A92" w:rsidRDefault="008F6A92" w:rsidP="008F6A92">
      <w:pPr>
        <w:pStyle w:val="Heading2"/>
      </w:pPr>
      <w:r>
        <w:lastRenderedPageBreak/>
        <w:t>Additional considerations</w:t>
      </w:r>
    </w:p>
    <w:tbl>
      <w:tblPr>
        <w:tblStyle w:val="TableGrid"/>
        <w:tblW w:w="14596" w:type="dxa"/>
        <w:tblLayout w:type="fixed"/>
        <w:tblLook w:val="04A0" w:firstRow="1" w:lastRow="0" w:firstColumn="1" w:lastColumn="0" w:noHBand="0" w:noVBand="1"/>
      </w:tblPr>
      <w:tblGrid>
        <w:gridCol w:w="562"/>
        <w:gridCol w:w="5103"/>
        <w:gridCol w:w="4465"/>
        <w:gridCol w:w="4466"/>
      </w:tblGrid>
      <w:tr w:rsidR="008F6A92" w:rsidRPr="00D72F4D" w:rsidTr="008F6A92">
        <w:trPr>
          <w:cantSplit/>
          <w:trHeight w:val="64"/>
          <w:tblHeader/>
        </w:trPr>
        <w:tc>
          <w:tcPr>
            <w:tcW w:w="562" w:type="dxa"/>
            <w:shd w:val="clear" w:color="auto" w:fill="007DBA"/>
          </w:tcPr>
          <w:p w:rsidR="008F6A92" w:rsidRPr="00D72F4D" w:rsidRDefault="008F6A92" w:rsidP="007D031A">
            <w:pPr>
              <w:spacing w:before="60" w:after="40"/>
              <w:rPr>
                <w:b/>
                <w:color w:val="FFFFFF" w:themeColor="background1"/>
              </w:rPr>
            </w:pPr>
            <w:r w:rsidRPr="00D72F4D">
              <w:rPr>
                <w:b/>
                <w:color w:val="FFFFFF" w:themeColor="background1"/>
              </w:rPr>
              <w:t>#</w:t>
            </w:r>
          </w:p>
        </w:tc>
        <w:tc>
          <w:tcPr>
            <w:tcW w:w="5103" w:type="dxa"/>
            <w:shd w:val="clear" w:color="auto" w:fill="007DBA"/>
          </w:tcPr>
          <w:p w:rsidR="008F6A92" w:rsidRPr="00D72F4D" w:rsidRDefault="008F6A92" w:rsidP="007D031A">
            <w:pPr>
              <w:spacing w:before="60" w:after="40"/>
              <w:rPr>
                <w:b/>
                <w:color w:val="FFFFFF" w:themeColor="background1"/>
              </w:rPr>
            </w:pPr>
            <w:r w:rsidRPr="00D72F4D">
              <w:rPr>
                <w:b/>
                <w:color w:val="FFFFFF" w:themeColor="background1"/>
              </w:rPr>
              <w:t>Criteria</w:t>
            </w:r>
          </w:p>
        </w:tc>
        <w:tc>
          <w:tcPr>
            <w:tcW w:w="4465" w:type="dxa"/>
            <w:shd w:val="clear" w:color="auto" w:fill="007DBA"/>
          </w:tcPr>
          <w:p w:rsidR="008F6A92" w:rsidRPr="00D72F4D" w:rsidRDefault="008F6A92" w:rsidP="007D031A">
            <w:pPr>
              <w:spacing w:before="60" w:after="40"/>
              <w:rPr>
                <w:b/>
                <w:color w:val="FFFFFF" w:themeColor="background1"/>
              </w:rPr>
            </w:pPr>
            <w:r w:rsidRPr="00D72F4D">
              <w:rPr>
                <w:b/>
                <w:color w:val="FFFFFF" w:themeColor="background1"/>
              </w:rPr>
              <w:t xml:space="preserve">Description of </w:t>
            </w:r>
            <w:r>
              <w:rPr>
                <w:b/>
                <w:color w:val="FFFFFF" w:themeColor="background1"/>
              </w:rPr>
              <w:t>c</w:t>
            </w:r>
            <w:r w:rsidRPr="00D72F4D">
              <w:rPr>
                <w:b/>
                <w:color w:val="FFFFFF" w:themeColor="background1"/>
              </w:rPr>
              <w:t xml:space="preserve">ompliance </w:t>
            </w:r>
          </w:p>
        </w:tc>
        <w:tc>
          <w:tcPr>
            <w:tcW w:w="4466" w:type="dxa"/>
            <w:shd w:val="clear" w:color="auto" w:fill="007DBA"/>
          </w:tcPr>
          <w:p w:rsidR="008F6A92" w:rsidRPr="00D72F4D" w:rsidRDefault="008F6A92" w:rsidP="007D031A">
            <w:pPr>
              <w:spacing w:before="60" w:after="40"/>
              <w:rPr>
                <w:b/>
                <w:color w:val="FFFFFF" w:themeColor="background1"/>
              </w:rPr>
            </w:pPr>
            <w:r w:rsidRPr="00D72F4D">
              <w:rPr>
                <w:b/>
                <w:color w:val="FFFFFF" w:themeColor="background1"/>
              </w:rPr>
              <w:t xml:space="preserve">List </w:t>
            </w:r>
            <w:r>
              <w:rPr>
                <w:b/>
                <w:color w:val="FFFFFF" w:themeColor="background1"/>
              </w:rPr>
              <w:t>s</w:t>
            </w:r>
            <w:r w:rsidRPr="00D72F4D">
              <w:rPr>
                <w:b/>
                <w:color w:val="FFFFFF" w:themeColor="background1"/>
              </w:rPr>
              <w:t>upporting materials</w:t>
            </w:r>
          </w:p>
        </w:tc>
      </w:tr>
      <w:tr w:rsidR="009153C9" w:rsidRPr="008F6A92" w:rsidTr="008F6A92">
        <w:trPr>
          <w:cantSplit/>
        </w:trPr>
        <w:tc>
          <w:tcPr>
            <w:tcW w:w="562" w:type="dxa"/>
          </w:tcPr>
          <w:p w:rsidR="009153C9" w:rsidRPr="008F6A92" w:rsidRDefault="009153C9" w:rsidP="00D72F4D">
            <w:pPr>
              <w:spacing w:before="60" w:after="40"/>
              <w:rPr>
                <w:sz w:val="22"/>
              </w:rPr>
            </w:pPr>
          </w:p>
        </w:tc>
        <w:tc>
          <w:tcPr>
            <w:tcW w:w="5103" w:type="dxa"/>
          </w:tcPr>
          <w:p w:rsidR="008F6A92" w:rsidRPr="008F6A92" w:rsidRDefault="009153C9" w:rsidP="00D72F4D">
            <w:pPr>
              <w:spacing w:before="60" w:after="40"/>
              <w:rPr>
                <w:b/>
                <w:bCs/>
                <w:sz w:val="22"/>
              </w:rPr>
            </w:pPr>
            <w:r w:rsidRPr="008F6A92">
              <w:rPr>
                <w:b/>
                <w:bCs/>
                <w:sz w:val="22"/>
              </w:rPr>
              <w:t>Training materials and support</w:t>
            </w:r>
          </w:p>
          <w:p w:rsidR="009153C9" w:rsidRPr="008F6A92" w:rsidRDefault="009153C9" w:rsidP="00D72F4D">
            <w:pPr>
              <w:spacing w:before="60" w:after="40"/>
              <w:rPr>
                <w:sz w:val="22"/>
              </w:rPr>
            </w:pPr>
            <w:r w:rsidRPr="008F6A92">
              <w:rPr>
                <w:sz w:val="22"/>
              </w:rPr>
              <w:t>Provide details of training and support that will be provided to persons purchasing the device</w:t>
            </w:r>
          </w:p>
        </w:tc>
        <w:tc>
          <w:tcPr>
            <w:tcW w:w="4465" w:type="dxa"/>
          </w:tcPr>
          <w:p w:rsidR="009153C9" w:rsidRPr="008F6A92" w:rsidRDefault="009153C9" w:rsidP="00D72F4D">
            <w:pPr>
              <w:spacing w:before="60" w:after="40"/>
              <w:rPr>
                <w:sz w:val="22"/>
              </w:rPr>
            </w:pPr>
          </w:p>
        </w:tc>
        <w:tc>
          <w:tcPr>
            <w:tcW w:w="4466" w:type="dxa"/>
          </w:tcPr>
          <w:p w:rsidR="009153C9" w:rsidRPr="008F6A92" w:rsidRDefault="009153C9" w:rsidP="00D72F4D">
            <w:pPr>
              <w:spacing w:before="60" w:after="40"/>
              <w:rPr>
                <w:sz w:val="22"/>
              </w:rPr>
            </w:pPr>
          </w:p>
        </w:tc>
      </w:tr>
      <w:tr w:rsidR="009153C9" w:rsidRPr="008F6A92" w:rsidTr="008F6A92">
        <w:trPr>
          <w:cantSplit/>
        </w:trPr>
        <w:tc>
          <w:tcPr>
            <w:tcW w:w="562" w:type="dxa"/>
          </w:tcPr>
          <w:p w:rsidR="009153C9" w:rsidRPr="008F6A92" w:rsidRDefault="009153C9" w:rsidP="00D72F4D">
            <w:pPr>
              <w:spacing w:before="60" w:after="40"/>
              <w:rPr>
                <w:sz w:val="22"/>
              </w:rPr>
            </w:pPr>
          </w:p>
        </w:tc>
        <w:tc>
          <w:tcPr>
            <w:tcW w:w="5103" w:type="dxa"/>
          </w:tcPr>
          <w:p w:rsidR="008F6A92" w:rsidRPr="008F6A92" w:rsidRDefault="009153C9" w:rsidP="00D72F4D">
            <w:pPr>
              <w:spacing w:before="60" w:after="40"/>
              <w:rPr>
                <w:b/>
                <w:bCs/>
                <w:sz w:val="22"/>
              </w:rPr>
            </w:pPr>
            <w:r w:rsidRPr="008F6A92">
              <w:rPr>
                <w:b/>
                <w:bCs/>
                <w:sz w:val="22"/>
              </w:rPr>
              <w:t>Manuals</w:t>
            </w:r>
          </w:p>
          <w:p w:rsidR="009153C9" w:rsidRPr="008F6A92" w:rsidRDefault="009153C9" w:rsidP="00D72F4D">
            <w:pPr>
              <w:spacing w:before="60" w:after="40"/>
              <w:rPr>
                <w:sz w:val="22"/>
              </w:rPr>
            </w:pPr>
            <w:r w:rsidRPr="008F6A92">
              <w:rPr>
                <w:sz w:val="22"/>
              </w:rPr>
              <w:t xml:space="preserve">Provide details of the user manuals and support materials available to users of the device. </w:t>
            </w:r>
          </w:p>
        </w:tc>
        <w:tc>
          <w:tcPr>
            <w:tcW w:w="4465" w:type="dxa"/>
          </w:tcPr>
          <w:p w:rsidR="009153C9" w:rsidRPr="008F6A92" w:rsidRDefault="009153C9" w:rsidP="00D72F4D">
            <w:pPr>
              <w:spacing w:before="60" w:after="40"/>
              <w:rPr>
                <w:sz w:val="22"/>
              </w:rPr>
            </w:pPr>
          </w:p>
        </w:tc>
        <w:tc>
          <w:tcPr>
            <w:tcW w:w="4466" w:type="dxa"/>
          </w:tcPr>
          <w:p w:rsidR="009153C9" w:rsidRPr="008F6A92" w:rsidRDefault="009153C9" w:rsidP="00D72F4D">
            <w:pPr>
              <w:spacing w:before="60" w:after="40"/>
              <w:rPr>
                <w:sz w:val="22"/>
              </w:rPr>
            </w:pPr>
          </w:p>
        </w:tc>
      </w:tr>
      <w:tr w:rsidR="009153C9" w:rsidRPr="008F6A92" w:rsidTr="008F6A92">
        <w:trPr>
          <w:cantSplit/>
        </w:trPr>
        <w:tc>
          <w:tcPr>
            <w:tcW w:w="562" w:type="dxa"/>
          </w:tcPr>
          <w:p w:rsidR="009153C9" w:rsidRPr="008F6A92" w:rsidRDefault="009153C9" w:rsidP="00D72F4D">
            <w:pPr>
              <w:spacing w:before="60" w:after="40"/>
              <w:rPr>
                <w:sz w:val="22"/>
              </w:rPr>
            </w:pPr>
          </w:p>
        </w:tc>
        <w:tc>
          <w:tcPr>
            <w:tcW w:w="5103" w:type="dxa"/>
          </w:tcPr>
          <w:p w:rsidR="008F6A92" w:rsidRPr="008F6A92" w:rsidRDefault="009153C9" w:rsidP="00D72F4D">
            <w:pPr>
              <w:spacing w:before="60" w:after="40"/>
              <w:rPr>
                <w:b/>
                <w:bCs/>
                <w:sz w:val="22"/>
              </w:rPr>
            </w:pPr>
            <w:r w:rsidRPr="008F6A92">
              <w:rPr>
                <w:b/>
                <w:bCs/>
                <w:sz w:val="22"/>
              </w:rPr>
              <w:t>Supplier</w:t>
            </w:r>
          </w:p>
          <w:p w:rsidR="009153C9" w:rsidRPr="008F6A92" w:rsidRDefault="009153C9" w:rsidP="00D72F4D">
            <w:pPr>
              <w:spacing w:before="60" w:after="40"/>
              <w:rPr>
                <w:sz w:val="22"/>
              </w:rPr>
            </w:pPr>
            <w:r w:rsidRPr="008F6A92">
              <w:rPr>
                <w:sz w:val="22"/>
              </w:rPr>
              <w:t>Provide details of where, how and who will supply the devices including installation and maintenance</w:t>
            </w:r>
          </w:p>
        </w:tc>
        <w:tc>
          <w:tcPr>
            <w:tcW w:w="4465" w:type="dxa"/>
          </w:tcPr>
          <w:p w:rsidR="009153C9" w:rsidRPr="008F6A92" w:rsidRDefault="009153C9" w:rsidP="00D72F4D">
            <w:pPr>
              <w:spacing w:before="60" w:after="40"/>
              <w:rPr>
                <w:sz w:val="22"/>
              </w:rPr>
            </w:pPr>
          </w:p>
        </w:tc>
        <w:tc>
          <w:tcPr>
            <w:tcW w:w="4466" w:type="dxa"/>
          </w:tcPr>
          <w:p w:rsidR="009153C9" w:rsidRPr="008F6A92" w:rsidRDefault="009153C9" w:rsidP="00D72F4D">
            <w:pPr>
              <w:spacing w:before="60" w:after="40"/>
              <w:rPr>
                <w:sz w:val="22"/>
              </w:rPr>
            </w:pPr>
          </w:p>
        </w:tc>
      </w:tr>
      <w:tr w:rsidR="009153C9" w:rsidRPr="008F6A92" w:rsidTr="008F6A92">
        <w:trPr>
          <w:cantSplit/>
          <w:trHeight w:val="2605"/>
        </w:trPr>
        <w:tc>
          <w:tcPr>
            <w:tcW w:w="562" w:type="dxa"/>
          </w:tcPr>
          <w:p w:rsidR="009153C9" w:rsidRPr="008F6A92" w:rsidRDefault="009153C9" w:rsidP="00D72F4D">
            <w:pPr>
              <w:spacing w:before="60" w:after="40"/>
              <w:rPr>
                <w:sz w:val="22"/>
              </w:rPr>
            </w:pPr>
          </w:p>
        </w:tc>
        <w:tc>
          <w:tcPr>
            <w:tcW w:w="5103" w:type="dxa"/>
          </w:tcPr>
          <w:p w:rsidR="009153C9" w:rsidRPr="008F6A92" w:rsidRDefault="009153C9" w:rsidP="00D72F4D">
            <w:pPr>
              <w:spacing w:before="60" w:after="40"/>
              <w:rPr>
                <w:b/>
                <w:bCs/>
                <w:sz w:val="22"/>
              </w:rPr>
            </w:pPr>
            <w:r w:rsidRPr="008F6A92">
              <w:rPr>
                <w:b/>
                <w:bCs/>
                <w:sz w:val="22"/>
              </w:rPr>
              <w:t xml:space="preserve">Vehicle </w:t>
            </w:r>
            <w:r w:rsidR="008F6A92" w:rsidRPr="008F6A92">
              <w:rPr>
                <w:b/>
                <w:bCs/>
                <w:sz w:val="22"/>
              </w:rPr>
              <w:t xml:space="preserve">safety standards approval </w:t>
            </w:r>
            <w:r w:rsidRPr="008F6A92">
              <w:rPr>
                <w:b/>
                <w:bCs/>
                <w:sz w:val="22"/>
              </w:rPr>
              <w:t>of vehicle modification</w:t>
            </w:r>
          </w:p>
          <w:p w:rsidR="009153C9" w:rsidRPr="008F6A92" w:rsidRDefault="009153C9" w:rsidP="00D72F4D">
            <w:pPr>
              <w:spacing w:before="60" w:after="40"/>
              <w:rPr>
                <w:sz w:val="22"/>
              </w:rPr>
            </w:pPr>
            <w:r w:rsidRPr="008F6A92">
              <w:rPr>
                <w:sz w:val="22"/>
              </w:rPr>
              <w:t>In addition to this assessment any approved device must also comply with rules for Vehicle modifications.</w:t>
            </w:r>
          </w:p>
          <w:p w:rsidR="009153C9" w:rsidRPr="008F6A92" w:rsidRDefault="009153C9" w:rsidP="00D72F4D">
            <w:pPr>
              <w:spacing w:before="60" w:after="40"/>
              <w:rPr>
                <w:sz w:val="22"/>
              </w:rPr>
            </w:pPr>
            <w:r w:rsidRPr="008F6A92">
              <w:rPr>
                <w:sz w:val="22"/>
              </w:rPr>
              <w:t xml:space="preserve">These rules and details on how to obtain an approval can be found at </w:t>
            </w:r>
          </w:p>
          <w:p w:rsidR="009153C9" w:rsidRPr="008F6A92" w:rsidRDefault="000A3A20" w:rsidP="00D72F4D">
            <w:pPr>
              <w:spacing w:before="60" w:after="40"/>
              <w:rPr>
                <w:sz w:val="22"/>
              </w:rPr>
            </w:pPr>
            <w:hyperlink r:id="rId10" w:history="1">
              <w:r w:rsidR="009153C9" w:rsidRPr="008F6A92">
                <w:rPr>
                  <w:rStyle w:val="Hyperlink"/>
                  <w:sz w:val="22"/>
                </w:rPr>
                <w:t>https://www.transport.wa.gov.au/licensing/modify-or-construct-a-vehicle.asp</w:t>
              </w:r>
            </w:hyperlink>
          </w:p>
          <w:p w:rsidR="009153C9" w:rsidRPr="008F6A92" w:rsidRDefault="009153C9" w:rsidP="00D72F4D">
            <w:pPr>
              <w:spacing w:before="60" w:after="40"/>
              <w:rPr>
                <w:sz w:val="22"/>
              </w:rPr>
            </w:pPr>
            <w:r w:rsidRPr="008F6A92">
              <w:rPr>
                <w:sz w:val="22"/>
              </w:rPr>
              <w:t>Please provide details of approvals for the devices to be installed as a vehicle modification.</w:t>
            </w:r>
          </w:p>
        </w:tc>
        <w:tc>
          <w:tcPr>
            <w:tcW w:w="4465" w:type="dxa"/>
          </w:tcPr>
          <w:p w:rsidR="009153C9" w:rsidRPr="008F6A92" w:rsidRDefault="009153C9" w:rsidP="00D72F4D">
            <w:pPr>
              <w:spacing w:before="60" w:after="40"/>
              <w:rPr>
                <w:sz w:val="22"/>
              </w:rPr>
            </w:pPr>
          </w:p>
        </w:tc>
        <w:tc>
          <w:tcPr>
            <w:tcW w:w="4466" w:type="dxa"/>
          </w:tcPr>
          <w:p w:rsidR="009153C9" w:rsidRPr="008F6A92" w:rsidRDefault="009153C9" w:rsidP="00D72F4D">
            <w:pPr>
              <w:spacing w:before="60" w:after="40"/>
              <w:rPr>
                <w:sz w:val="22"/>
              </w:rPr>
            </w:pPr>
          </w:p>
        </w:tc>
      </w:tr>
      <w:tr w:rsidR="009153C9" w:rsidRPr="008F6A92" w:rsidTr="008F6A92">
        <w:trPr>
          <w:cantSplit/>
          <w:trHeight w:val="820"/>
        </w:trPr>
        <w:tc>
          <w:tcPr>
            <w:tcW w:w="562" w:type="dxa"/>
          </w:tcPr>
          <w:p w:rsidR="009153C9" w:rsidRPr="008F6A92" w:rsidRDefault="009153C9" w:rsidP="00D72F4D">
            <w:pPr>
              <w:spacing w:before="60" w:after="40"/>
              <w:rPr>
                <w:sz w:val="22"/>
              </w:rPr>
            </w:pPr>
          </w:p>
        </w:tc>
        <w:tc>
          <w:tcPr>
            <w:tcW w:w="5103" w:type="dxa"/>
          </w:tcPr>
          <w:p w:rsidR="009153C9" w:rsidRPr="008F6A92" w:rsidRDefault="009153C9" w:rsidP="00D72F4D">
            <w:pPr>
              <w:spacing w:before="60" w:after="40"/>
              <w:rPr>
                <w:sz w:val="22"/>
              </w:rPr>
            </w:pPr>
            <w:r w:rsidRPr="008F6A92">
              <w:rPr>
                <w:b/>
                <w:bCs/>
                <w:sz w:val="22"/>
              </w:rPr>
              <w:t>Approval in other jurisdictions</w:t>
            </w:r>
          </w:p>
          <w:p w:rsidR="009153C9" w:rsidRPr="008F6A92" w:rsidRDefault="009153C9" w:rsidP="00D72F4D">
            <w:pPr>
              <w:spacing w:before="60" w:after="40"/>
              <w:rPr>
                <w:sz w:val="22"/>
              </w:rPr>
            </w:pPr>
            <w:r w:rsidRPr="008F6A92">
              <w:rPr>
                <w:sz w:val="22"/>
              </w:rPr>
              <w:t xml:space="preserve">If the submitted camera is approved for use in any other Australian jurisdictions, please provide evidence. </w:t>
            </w:r>
          </w:p>
        </w:tc>
        <w:tc>
          <w:tcPr>
            <w:tcW w:w="4465" w:type="dxa"/>
          </w:tcPr>
          <w:p w:rsidR="009153C9" w:rsidRPr="008F6A92" w:rsidRDefault="009153C9" w:rsidP="00D72F4D">
            <w:pPr>
              <w:spacing w:before="60" w:after="40"/>
              <w:rPr>
                <w:sz w:val="22"/>
              </w:rPr>
            </w:pPr>
          </w:p>
        </w:tc>
        <w:tc>
          <w:tcPr>
            <w:tcW w:w="4466" w:type="dxa"/>
          </w:tcPr>
          <w:p w:rsidR="009153C9" w:rsidRPr="008F6A92" w:rsidRDefault="009153C9" w:rsidP="00D72F4D">
            <w:pPr>
              <w:spacing w:before="60" w:after="40"/>
              <w:rPr>
                <w:sz w:val="22"/>
              </w:rPr>
            </w:pPr>
          </w:p>
        </w:tc>
      </w:tr>
      <w:tr w:rsidR="009153C9" w:rsidRPr="008F6A92" w:rsidTr="008F6A92">
        <w:trPr>
          <w:cantSplit/>
        </w:trPr>
        <w:tc>
          <w:tcPr>
            <w:tcW w:w="562" w:type="dxa"/>
          </w:tcPr>
          <w:p w:rsidR="009153C9" w:rsidRPr="008F6A92" w:rsidRDefault="009153C9" w:rsidP="00D72F4D">
            <w:pPr>
              <w:spacing w:before="60" w:after="40"/>
              <w:rPr>
                <w:sz w:val="22"/>
              </w:rPr>
            </w:pPr>
          </w:p>
        </w:tc>
        <w:tc>
          <w:tcPr>
            <w:tcW w:w="5103" w:type="dxa"/>
          </w:tcPr>
          <w:p w:rsidR="009153C9" w:rsidRPr="008F6A92" w:rsidRDefault="009153C9" w:rsidP="006F2EBC">
            <w:pPr>
              <w:spacing w:before="60" w:after="40"/>
              <w:rPr>
                <w:b/>
                <w:bCs/>
                <w:sz w:val="22"/>
              </w:rPr>
            </w:pPr>
            <w:r w:rsidRPr="008F6A92">
              <w:rPr>
                <w:b/>
                <w:bCs/>
                <w:sz w:val="22"/>
              </w:rPr>
              <w:t>Further supporting information</w:t>
            </w:r>
          </w:p>
        </w:tc>
        <w:tc>
          <w:tcPr>
            <w:tcW w:w="4465" w:type="dxa"/>
          </w:tcPr>
          <w:p w:rsidR="009153C9" w:rsidRPr="008F6A92" w:rsidRDefault="009153C9" w:rsidP="00D72F4D">
            <w:pPr>
              <w:spacing w:before="60" w:after="40"/>
              <w:rPr>
                <w:sz w:val="22"/>
              </w:rPr>
            </w:pPr>
          </w:p>
          <w:p w:rsidR="006F2EBC" w:rsidRPr="008F6A92" w:rsidRDefault="006F2EBC" w:rsidP="00D72F4D">
            <w:pPr>
              <w:spacing w:before="60" w:after="40"/>
              <w:rPr>
                <w:sz w:val="22"/>
              </w:rPr>
            </w:pPr>
          </w:p>
          <w:p w:rsidR="006F2EBC" w:rsidRPr="008F6A92" w:rsidRDefault="006F2EBC" w:rsidP="00D72F4D">
            <w:pPr>
              <w:spacing w:before="60" w:after="40"/>
              <w:rPr>
                <w:sz w:val="22"/>
              </w:rPr>
            </w:pPr>
          </w:p>
          <w:p w:rsidR="006F2EBC" w:rsidRPr="008F6A92" w:rsidRDefault="006F2EBC" w:rsidP="00D72F4D">
            <w:pPr>
              <w:spacing w:before="60" w:after="40"/>
              <w:rPr>
                <w:sz w:val="22"/>
              </w:rPr>
            </w:pPr>
          </w:p>
        </w:tc>
        <w:tc>
          <w:tcPr>
            <w:tcW w:w="4466" w:type="dxa"/>
          </w:tcPr>
          <w:p w:rsidR="009153C9" w:rsidRPr="008F6A92" w:rsidRDefault="009153C9" w:rsidP="00D72F4D">
            <w:pPr>
              <w:spacing w:before="60" w:after="40"/>
              <w:rPr>
                <w:sz w:val="22"/>
              </w:rPr>
            </w:pPr>
          </w:p>
        </w:tc>
      </w:tr>
    </w:tbl>
    <w:p w:rsidR="009153C9" w:rsidRPr="006F2EBC" w:rsidRDefault="009153C9" w:rsidP="009153C9">
      <w:pPr>
        <w:rPr>
          <w:sz w:val="2"/>
          <w:szCs w:val="2"/>
        </w:rPr>
      </w:pPr>
      <w:r w:rsidRPr="006F2EBC">
        <w:rPr>
          <w:sz w:val="2"/>
          <w:szCs w:val="2"/>
        </w:rPr>
        <w:br w:type="page"/>
      </w:r>
    </w:p>
    <w:p w:rsidR="009153C9" w:rsidRPr="009153C9" w:rsidRDefault="009153C9" w:rsidP="008F6A92">
      <w:pPr>
        <w:pStyle w:val="Heading1"/>
      </w:pPr>
      <w:r w:rsidRPr="009153C9">
        <w:lastRenderedPageBreak/>
        <w:t>Part 3: Attachments</w:t>
      </w:r>
    </w:p>
    <w:p w:rsidR="009153C9" w:rsidRPr="009153C9" w:rsidRDefault="009153C9" w:rsidP="0097378D">
      <w:r w:rsidRPr="009153C9">
        <w:t>Complete the following list of supporting documents. Add additional details where needed. Some documents have been listed to assist applicants to identify documents that should be included in the application.</w:t>
      </w:r>
    </w:p>
    <w:tbl>
      <w:tblPr>
        <w:tblStyle w:val="TableGrid"/>
        <w:tblW w:w="0" w:type="auto"/>
        <w:tblLook w:val="04A0" w:firstRow="1" w:lastRow="0" w:firstColumn="1" w:lastColumn="0" w:noHBand="0" w:noVBand="1"/>
      </w:tblPr>
      <w:tblGrid>
        <w:gridCol w:w="4632"/>
        <w:gridCol w:w="9191"/>
      </w:tblGrid>
      <w:tr w:rsidR="0097378D" w:rsidRPr="0097378D" w:rsidTr="0097378D">
        <w:tc>
          <w:tcPr>
            <w:tcW w:w="4632" w:type="dxa"/>
            <w:shd w:val="clear" w:color="auto" w:fill="007DBA"/>
          </w:tcPr>
          <w:p w:rsidR="009153C9" w:rsidRPr="0097378D" w:rsidRDefault="009153C9" w:rsidP="0097378D">
            <w:pPr>
              <w:spacing w:before="40" w:after="60"/>
              <w:rPr>
                <w:b/>
                <w:color w:val="FFFFFF" w:themeColor="background1"/>
              </w:rPr>
            </w:pPr>
            <w:r w:rsidRPr="0097378D">
              <w:rPr>
                <w:b/>
                <w:color w:val="FFFFFF" w:themeColor="background1"/>
              </w:rPr>
              <w:t>Document Name</w:t>
            </w:r>
          </w:p>
        </w:tc>
        <w:tc>
          <w:tcPr>
            <w:tcW w:w="9191" w:type="dxa"/>
            <w:shd w:val="clear" w:color="auto" w:fill="007DBA"/>
          </w:tcPr>
          <w:p w:rsidR="009153C9" w:rsidRPr="0097378D" w:rsidRDefault="009153C9" w:rsidP="0097378D">
            <w:pPr>
              <w:spacing w:before="40" w:after="60"/>
              <w:rPr>
                <w:b/>
                <w:color w:val="FFFFFF" w:themeColor="background1"/>
              </w:rPr>
            </w:pPr>
            <w:r w:rsidRPr="0097378D">
              <w:rPr>
                <w:b/>
                <w:color w:val="FFFFFF" w:themeColor="background1"/>
              </w:rPr>
              <w:t>Description</w:t>
            </w:r>
          </w:p>
        </w:tc>
      </w:tr>
      <w:tr w:rsidR="009153C9" w:rsidRPr="009153C9" w:rsidTr="00EF1B04">
        <w:tc>
          <w:tcPr>
            <w:tcW w:w="4632" w:type="dxa"/>
          </w:tcPr>
          <w:p w:rsidR="009153C9" w:rsidRPr="009153C9" w:rsidRDefault="009153C9" w:rsidP="0097378D">
            <w:pPr>
              <w:spacing w:before="40" w:after="60"/>
            </w:pPr>
            <w:r w:rsidRPr="009153C9">
              <w:t>Installation manual/s</w:t>
            </w:r>
            <w:r w:rsidR="006F2EBC">
              <w:t>.</w:t>
            </w:r>
          </w:p>
        </w:tc>
        <w:tc>
          <w:tcPr>
            <w:tcW w:w="9191" w:type="dxa"/>
          </w:tcPr>
          <w:p w:rsidR="006F2EBC" w:rsidRPr="009153C9" w:rsidRDefault="006F2EBC" w:rsidP="0097378D">
            <w:pPr>
              <w:spacing w:before="40" w:after="60"/>
            </w:pPr>
            <w:r>
              <w:br/>
            </w:r>
          </w:p>
        </w:tc>
      </w:tr>
      <w:tr w:rsidR="009153C9" w:rsidRPr="009153C9" w:rsidTr="00EF1B04">
        <w:tc>
          <w:tcPr>
            <w:tcW w:w="4632" w:type="dxa"/>
          </w:tcPr>
          <w:p w:rsidR="009153C9" w:rsidRPr="009153C9" w:rsidRDefault="009153C9" w:rsidP="0097378D">
            <w:pPr>
              <w:spacing w:before="40" w:after="60"/>
            </w:pPr>
            <w:r w:rsidRPr="009153C9">
              <w:t xml:space="preserve">User </w:t>
            </w:r>
            <w:r w:rsidR="006F2EBC">
              <w:t>m</w:t>
            </w:r>
            <w:r w:rsidRPr="009153C9">
              <w:t xml:space="preserve">anual/s for </w:t>
            </w:r>
            <w:r w:rsidR="006F2EBC">
              <w:t>d</w:t>
            </w:r>
            <w:r w:rsidRPr="009153C9">
              <w:t>rivers</w:t>
            </w:r>
            <w:r w:rsidR="006F2EBC">
              <w:t>.</w:t>
            </w:r>
          </w:p>
        </w:tc>
        <w:tc>
          <w:tcPr>
            <w:tcW w:w="9191" w:type="dxa"/>
          </w:tcPr>
          <w:p w:rsidR="006F2EBC" w:rsidRPr="009153C9" w:rsidRDefault="006F2EBC" w:rsidP="0097378D">
            <w:pPr>
              <w:spacing w:before="40" w:after="60"/>
            </w:pPr>
            <w:r>
              <w:br/>
            </w:r>
          </w:p>
        </w:tc>
      </w:tr>
      <w:tr w:rsidR="009153C9" w:rsidRPr="009153C9" w:rsidTr="00EF1B04">
        <w:tc>
          <w:tcPr>
            <w:tcW w:w="4632" w:type="dxa"/>
          </w:tcPr>
          <w:p w:rsidR="009153C9" w:rsidRPr="009153C9" w:rsidRDefault="009153C9" w:rsidP="0097378D">
            <w:pPr>
              <w:spacing w:before="40" w:after="60"/>
            </w:pPr>
            <w:r w:rsidRPr="009153C9">
              <w:t xml:space="preserve">User </w:t>
            </w:r>
            <w:r w:rsidR="006F2EBC" w:rsidRPr="009153C9">
              <w:t xml:space="preserve">manual/s for on-demand booking services </w:t>
            </w:r>
            <w:r w:rsidRPr="009153C9">
              <w:t>(how to access and download recordings)</w:t>
            </w:r>
            <w:r w:rsidR="006F2EBC">
              <w:t>.</w:t>
            </w:r>
          </w:p>
        </w:tc>
        <w:tc>
          <w:tcPr>
            <w:tcW w:w="9191" w:type="dxa"/>
          </w:tcPr>
          <w:p w:rsidR="009153C9" w:rsidRPr="009153C9" w:rsidRDefault="009153C9" w:rsidP="0097378D">
            <w:pPr>
              <w:spacing w:before="40" w:after="60"/>
            </w:pPr>
          </w:p>
        </w:tc>
      </w:tr>
      <w:tr w:rsidR="009153C9" w:rsidRPr="009153C9" w:rsidTr="00EF1B04">
        <w:tc>
          <w:tcPr>
            <w:tcW w:w="4632" w:type="dxa"/>
          </w:tcPr>
          <w:p w:rsidR="009153C9" w:rsidRPr="009153C9" w:rsidRDefault="009153C9" w:rsidP="0097378D">
            <w:pPr>
              <w:spacing w:before="40" w:after="60"/>
            </w:pPr>
            <w:r w:rsidRPr="009153C9">
              <w:t xml:space="preserve">Technical </w:t>
            </w:r>
            <w:r w:rsidR="006F2EBC">
              <w:t>s</w:t>
            </w:r>
            <w:r w:rsidRPr="009153C9">
              <w:t>pecifications</w:t>
            </w:r>
            <w:r w:rsidR="006F2EBC">
              <w:t>.</w:t>
            </w:r>
          </w:p>
        </w:tc>
        <w:tc>
          <w:tcPr>
            <w:tcW w:w="9191" w:type="dxa"/>
          </w:tcPr>
          <w:p w:rsidR="006F2EBC" w:rsidRPr="009153C9" w:rsidRDefault="006F2EBC" w:rsidP="0097378D">
            <w:pPr>
              <w:spacing w:before="40" w:after="60"/>
            </w:pPr>
            <w:r>
              <w:br/>
            </w:r>
          </w:p>
        </w:tc>
      </w:tr>
      <w:tr w:rsidR="009153C9" w:rsidRPr="009153C9" w:rsidTr="00EF1B04">
        <w:tc>
          <w:tcPr>
            <w:tcW w:w="4632" w:type="dxa"/>
          </w:tcPr>
          <w:p w:rsidR="009153C9" w:rsidRPr="009153C9" w:rsidRDefault="009153C9" w:rsidP="0097378D">
            <w:pPr>
              <w:spacing w:before="40" w:after="60"/>
            </w:pPr>
            <w:r w:rsidRPr="009153C9">
              <w:t>Error guide for drivers</w:t>
            </w:r>
            <w:r w:rsidR="006F2EBC">
              <w:t>.</w:t>
            </w:r>
          </w:p>
        </w:tc>
        <w:tc>
          <w:tcPr>
            <w:tcW w:w="9191" w:type="dxa"/>
          </w:tcPr>
          <w:p w:rsidR="006F2EBC" w:rsidRPr="009153C9" w:rsidRDefault="006F2EBC" w:rsidP="0097378D">
            <w:pPr>
              <w:spacing w:before="40" w:after="60"/>
            </w:pPr>
            <w:r>
              <w:br/>
            </w:r>
          </w:p>
        </w:tc>
      </w:tr>
      <w:tr w:rsidR="009153C9" w:rsidRPr="009153C9" w:rsidTr="00EF1B04">
        <w:tc>
          <w:tcPr>
            <w:tcW w:w="4632" w:type="dxa"/>
          </w:tcPr>
          <w:p w:rsidR="009153C9" w:rsidRPr="009153C9" w:rsidRDefault="009153C9" w:rsidP="0097378D">
            <w:pPr>
              <w:spacing w:before="40" w:after="60"/>
            </w:pPr>
            <w:r w:rsidRPr="009153C9">
              <w:t>Copy of sample interior and exterior notice to advice passengers they are being recorded</w:t>
            </w:r>
            <w:r w:rsidR="006F2EBC">
              <w:t>.</w:t>
            </w:r>
          </w:p>
        </w:tc>
        <w:tc>
          <w:tcPr>
            <w:tcW w:w="9191" w:type="dxa"/>
          </w:tcPr>
          <w:p w:rsidR="009153C9" w:rsidRPr="009153C9" w:rsidRDefault="009153C9" w:rsidP="0097378D">
            <w:pPr>
              <w:spacing w:before="40" w:after="60"/>
            </w:pPr>
          </w:p>
        </w:tc>
      </w:tr>
      <w:tr w:rsidR="009153C9" w:rsidRPr="009153C9" w:rsidTr="00EF1B04">
        <w:tc>
          <w:tcPr>
            <w:tcW w:w="4632" w:type="dxa"/>
          </w:tcPr>
          <w:p w:rsidR="009153C9" w:rsidRPr="009153C9" w:rsidRDefault="009153C9" w:rsidP="0097378D">
            <w:pPr>
              <w:spacing w:before="40" w:after="60"/>
            </w:pPr>
            <w:r w:rsidRPr="009153C9">
              <w:t>Camera approval from interstate authority</w:t>
            </w:r>
            <w:r w:rsidR="006F2EBC">
              <w:t>.</w:t>
            </w:r>
          </w:p>
        </w:tc>
        <w:tc>
          <w:tcPr>
            <w:tcW w:w="9191" w:type="dxa"/>
          </w:tcPr>
          <w:p w:rsidR="009153C9" w:rsidRPr="009153C9" w:rsidRDefault="009153C9" w:rsidP="0097378D">
            <w:pPr>
              <w:spacing w:before="40" w:after="60"/>
            </w:pPr>
          </w:p>
        </w:tc>
      </w:tr>
      <w:tr w:rsidR="009153C9" w:rsidRPr="009153C9" w:rsidTr="00EF1B04">
        <w:trPr>
          <w:trHeight w:val="451"/>
        </w:trPr>
        <w:tc>
          <w:tcPr>
            <w:tcW w:w="4632" w:type="dxa"/>
          </w:tcPr>
          <w:p w:rsidR="009153C9" w:rsidRPr="009153C9" w:rsidRDefault="009153C9" w:rsidP="0097378D">
            <w:pPr>
              <w:spacing w:before="40" w:after="60"/>
            </w:pPr>
            <w:r w:rsidRPr="009153C9">
              <w:t>Copy of approvals for use in taxis in other Australia States and Territories</w:t>
            </w:r>
            <w:r w:rsidR="006F2EBC">
              <w:t>.</w:t>
            </w:r>
          </w:p>
        </w:tc>
        <w:tc>
          <w:tcPr>
            <w:tcW w:w="9191" w:type="dxa"/>
          </w:tcPr>
          <w:p w:rsidR="009153C9" w:rsidRPr="009153C9" w:rsidRDefault="009153C9" w:rsidP="0097378D">
            <w:pPr>
              <w:spacing w:before="40" w:after="60"/>
            </w:pPr>
          </w:p>
        </w:tc>
      </w:tr>
      <w:tr w:rsidR="009153C9" w:rsidRPr="009153C9" w:rsidTr="00EF1B04">
        <w:trPr>
          <w:trHeight w:val="451"/>
        </w:trPr>
        <w:tc>
          <w:tcPr>
            <w:tcW w:w="4632" w:type="dxa"/>
          </w:tcPr>
          <w:p w:rsidR="009153C9" w:rsidRPr="009153C9" w:rsidRDefault="009153C9" w:rsidP="0097378D">
            <w:pPr>
              <w:spacing w:before="40" w:after="60"/>
            </w:pPr>
            <w:r w:rsidRPr="009153C9">
              <w:t>Additional documents to support this application</w:t>
            </w:r>
            <w:r w:rsidR="006F2EBC">
              <w:t>.</w:t>
            </w:r>
          </w:p>
        </w:tc>
        <w:tc>
          <w:tcPr>
            <w:tcW w:w="9191" w:type="dxa"/>
          </w:tcPr>
          <w:p w:rsidR="009153C9" w:rsidRDefault="009153C9" w:rsidP="0097378D">
            <w:pPr>
              <w:spacing w:before="40" w:after="60"/>
            </w:pPr>
          </w:p>
          <w:p w:rsidR="0097378D" w:rsidRDefault="0097378D" w:rsidP="0097378D">
            <w:pPr>
              <w:spacing w:before="40" w:after="60"/>
            </w:pPr>
          </w:p>
          <w:p w:rsidR="0097378D" w:rsidRDefault="0097378D" w:rsidP="0097378D">
            <w:pPr>
              <w:spacing w:before="40" w:after="60"/>
            </w:pPr>
          </w:p>
          <w:p w:rsidR="0097378D" w:rsidRDefault="0097378D" w:rsidP="0097378D">
            <w:pPr>
              <w:spacing w:before="40" w:after="60"/>
            </w:pPr>
          </w:p>
          <w:p w:rsidR="0097378D" w:rsidRDefault="0097378D" w:rsidP="0097378D">
            <w:pPr>
              <w:spacing w:before="40" w:after="60"/>
            </w:pPr>
          </w:p>
          <w:p w:rsidR="0097378D" w:rsidRPr="009153C9" w:rsidRDefault="0097378D" w:rsidP="0097378D">
            <w:pPr>
              <w:spacing w:before="40" w:after="60"/>
            </w:pPr>
          </w:p>
        </w:tc>
      </w:tr>
    </w:tbl>
    <w:p w:rsidR="009153C9" w:rsidRPr="006F2EBC" w:rsidRDefault="009153C9" w:rsidP="006F2EBC">
      <w:pPr>
        <w:spacing w:after="0"/>
        <w:rPr>
          <w:b/>
          <w:sz w:val="2"/>
          <w:szCs w:val="2"/>
        </w:rPr>
      </w:pPr>
      <w:r w:rsidRPr="006F2EBC">
        <w:rPr>
          <w:b/>
          <w:sz w:val="2"/>
          <w:szCs w:val="2"/>
        </w:rPr>
        <w:br w:type="page"/>
      </w:r>
    </w:p>
    <w:p w:rsidR="009153C9" w:rsidRPr="009153C9" w:rsidRDefault="009153C9" w:rsidP="008F6A92">
      <w:pPr>
        <w:pStyle w:val="Heading1"/>
      </w:pPr>
      <w:r w:rsidRPr="009153C9">
        <w:lastRenderedPageBreak/>
        <w:t>Part 4: Checklist</w:t>
      </w:r>
    </w:p>
    <w:p w:rsidR="009153C9" w:rsidRPr="009153C9" w:rsidRDefault="009153C9" w:rsidP="009153C9">
      <w:pPr>
        <w:spacing w:after="160" w:line="259" w:lineRule="auto"/>
      </w:pPr>
      <w:r w:rsidRPr="009153C9">
        <w:t xml:space="preserve">Please review the following checklist to ensure that you have provided </w:t>
      </w:r>
      <w:proofErr w:type="gramStart"/>
      <w:r w:rsidRPr="009153C9">
        <w:t>all of</w:t>
      </w:r>
      <w:proofErr w:type="gramEnd"/>
      <w:r w:rsidRPr="009153C9">
        <w:t xml:space="preserve"> the required materials prior to submitting your application. </w:t>
      </w:r>
    </w:p>
    <w:p w:rsidR="009153C9" w:rsidRPr="009153C9" w:rsidRDefault="000A3A20" w:rsidP="006F2EBC">
      <w:sdt>
        <w:sdtPr>
          <w:id w:val="-791363367"/>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w:t>
      </w:r>
      <w:r w:rsidR="009153C9" w:rsidRPr="009153C9">
        <w:t>A Sample device has been provided with the application that:</w:t>
      </w:r>
    </w:p>
    <w:p w:rsidR="009153C9" w:rsidRPr="009153C9" w:rsidRDefault="0097378D" w:rsidP="006F2EBC">
      <w:pPr>
        <w:pStyle w:val="ListParagraph"/>
        <w:numPr>
          <w:ilvl w:val="0"/>
          <w:numId w:val="22"/>
        </w:numPr>
        <w:ind w:left="851" w:hanging="357"/>
        <w:contextualSpacing w:val="0"/>
      </w:pPr>
      <w:r>
        <w:t>i</w:t>
      </w:r>
      <w:r w:rsidR="009153C9" w:rsidRPr="009153C9">
        <w:t>s setup to operate as detailed in the application</w:t>
      </w:r>
      <w:r>
        <w:t>;</w:t>
      </w:r>
    </w:p>
    <w:p w:rsidR="009153C9" w:rsidRPr="009153C9" w:rsidRDefault="0097378D" w:rsidP="006F2EBC">
      <w:pPr>
        <w:pStyle w:val="ListParagraph"/>
        <w:numPr>
          <w:ilvl w:val="0"/>
          <w:numId w:val="22"/>
        </w:numPr>
        <w:ind w:left="851" w:hanging="357"/>
        <w:contextualSpacing w:val="0"/>
      </w:pPr>
      <w:proofErr w:type="gramStart"/>
      <w:r>
        <w:t>i</w:t>
      </w:r>
      <w:r w:rsidR="009153C9" w:rsidRPr="009153C9">
        <w:t>s able to</w:t>
      </w:r>
      <w:proofErr w:type="gramEnd"/>
      <w:r w:rsidR="009153C9" w:rsidRPr="009153C9">
        <w:t xml:space="preserve"> record and download footage through </w:t>
      </w:r>
      <w:r>
        <w:t>DoT’s</w:t>
      </w:r>
      <w:r w:rsidR="009153C9" w:rsidRPr="009153C9">
        <w:t xml:space="preserve"> network</w:t>
      </w:r>
      <w:r>
        <w:t>;</w:t>
      </w:r>
    </w:p>
    <w:p w:rsidR="009153C9" w:rsidRPr="009153C9" w:rsidRDefault="0097378D" w:rsidP="006F2EBC">
      <w:pPr>
        <w:pStyle w:val="ListParagraph"/>
        <w:numPr>
          <w:ilvl w:val="0"/>
          <w:numId w:val="22"/>
        </w:numPr>
        <w:ind w:left="851" w:hanging="357"/>
        <w:contextualSpacing w:val="0"/>
      </w:pPr>
      <w:r>
        <w:t>i</w:t>
      </w:r>
      <w:r w:rsidR="009153C9" w:rsidRPr="009153C9">
        <w:t>ncludes any software and hardware required to download and view recordings on and from the device</w:t>
      </w:r>
      <w:r>
        <w:t>; and</w:t>
      </w:r>
    </w:p>
    <w:p w:rsidR="009153C9" w:rsidRPr="009153C9" w:rsidRDefault="0097378D" w:rsidP="006F2EBC">
      <w:pPr>
        <w:pStyle w:val="ListParagraph"/>
        <w:numPr>
          <w:ilvl w:val="0"/>
          <w:numId w:val="22"/>
        </w:numPr>
        <w:ind w:left="851" w:hanging="357"/>
        <w:contextualSpacing w:val="0"/>
      </w:pPr>
      <w:r>
        <w:t>i</w:t>
      </w:r>
      <w:r w:rsidR="009153C9" w:rsidRPr="009153C9">
        <w:t xml:space="preserve">ncludes a 240 volt to </w:t>
      </w:r>
      <w:proofErr w:type="gramStart"/>
      <w:r w:rsidR="009153C9" w:rsidRPr="009153C9">
        <w:t>12 volt</w:t>
      </w:r>
      <w:proofErr w:type="gramEnd"/>
      <w:r w:rsidR="009153C9" w:rsidRPr="009153C9">
        <w:t xml:space="preserve"> step down transformer which is tagged and tested.</w:t>
      </w:r>
    </w:p>
    <w:p w:rsidR="009153C9" w:rsidRPr="009153C9" w:rsidRDefault="0097378D" w:rsidP="0097378D">
      <w:pPr>
        <w:ind w:left="426"/>
      </w:pPr>
      <w:r>
        <w:t xml:space="preserve">Note: </w:t>
      </w:r>
      <w:r w:rsidR="009153C9" w:rsidRPr="009153C9">
        <w:t xml:space="preserve">A sample device is not required for any application where the device is already approved in another state or territory but may be requested if needed. </w:t>
      </w:r>
    </w:p>
    <w:p w:rsidR="009153C9" w:rsidRPr="009153C9" w:rsidRDefault="000A3A20" w:rsidP="006F2EBC">
      <w:pPr>
        <w:spacing w:after="240"/>
      </w:pPr>
      <w:sdt>
        <w:sdtPr>
          <w:id w:val="324782257"/>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w:t>
      </w:r>
      <w:r w:rsidR="009153C9" w:rsidRPr="009153C9">
        <w:t>Part 1: Applicant Details, has been completed in full</w:t>
      </w:r>
    </w:p>
    <w:p w:rsidR="009153C9" w:rsidRPr="009153C9" w:rsidRDefault="000A3A20" w:rsidP="006F2EBC">
      <w:pPr>
        <w:spacing w:after="240"/>
      </w:pPr>
      <w:sdt>
        <w:sdtPr>
          <w:id w:val="-1722824452"/>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w:t>
      </w:r>
      <w:r w:rsidR="009153C9" w:rsidRPr="009153C9">
        <w:t>Part 2: Response to Standards, has been completed in full</w:t>
      </w:r>
    </w:p>
    <w:p w:rsidR="009153C9" w:rsidRPr="009153C9" w:rsidRDefault="000A3A20" w:rsidP="006F2EBC">
      <w:pPr>
        <w:spacing w:after="240"/>
      </w:pPr>
      <w:sdt>
        <w:sdtPr>
          <w:id w:val="-564727634"/>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w:t>
      </w:r>
      <w:r w:rsidR="009153C9" w:rsidRPr="009153C9">
        <w:t>Part 3: Attachments, has been completed in full and all listed attachments are included.</w:t>
      </w:r>
    </w:p>
    <w:p w:rsidR="009153C9" w:rsidRPr="009153C9" w:rsidRDefault="000A3A20" w:rsidP="006F2EBC">
      <w:pPr>
        <w:spacing w:after="240"/>
      </w:pPr>
      <w:sdt>
        <w:sdtPr>
          <w:id w:val="-502580694"/>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P</w:t>
      </w:r>
      <w:r w:rsidR="009153C9" w:rsidRPr="009153C9">
        <w:t>art 5: Declaration, has been completed</w:t>
      </w:r>
    </w:p>
    <w:p w:rsidR="009153C9" w:rsidRPr="009153C9" w:rsidRDefault="000A3A20" w:rsidP="006F2EBC">
      <w:pPr>
        <w:spacing w:after="240"/>
      </w:pPr>
      <w:sdt>
        <w:sdtPr>
          <w:id w:val="-1676490487"/>
          <w14:checkbox>
            <w14:checked w14:val="0"/>
            <w14:checkedState w14:val="2612" w14:font="MS Gothic"/>
            <w14:uncheckedState w14:val="2610" w14:font="MS Gothic"/>
          </w14:checkbox>
        </w:sdtPr>
        <w:sdtEndPr/>
        <w:sdtContent>
          <w:r w:rsidR="006F2EBC">
            <w:rPr>
              <w:rFonts w:ascii="MS Gothic" w:eastAsia="MS Gothic" w:hAnsi="MS Gothic" w:hint="eastAsia"/>
            </w:rPr>
            <w:t>☐</w:t>
          </w:r>
        </w:sdtContent>
      </w:sdt>
      <w:r w:rsidR="006F2EBC">
        <w:t xml:space="preserve">  </w:t>
      </w:r>
      <w:r w:rsidR="009153C9" w:rsidRPr="009153C9">
        <w:t>Sample recordings from the device evidencing sounds and vision quality in low and high light conditions are included with the application</w:t>
      </w:r>
      <w:r w:rsidR="0097378D">
        <w:t>.</w:t>
      </w:r>
    </w:p>
    <w:p w:rsidR="009153C9" w:rsidRPr="009153C9" w:rsidRDefault="009153C9" w:rsidP="009153C9">
      <w:pPr>
        <w:spacing w:after="160" w:line="259" w:lineRule="auto"/>
        <w:rPr>
          <w:b/>
        </w:rPr>
      </w:pPr>
      <w:r w:rsidRPr="009153C9">
        <w:rPr>
          <w:b/>
        </w:rPr>
        <w:br w:type="page"/>
      </w:r>
    </w:p>
    <w:p w:rsidR="009153C9" w:rsidRDefault="009153C9" w:rsidP="008F6A92">
      <w:pPr>
        <w:pStyle w:val="Heading1"/>
      </w:pPr>
      <w:r w:rsidRPr="009153C9">
        <w:lastRenderedPageBreak/>
        <w:t xml:space="preserve">Part 5: Declaration </w:t>
      </w:r>
    </w:p>
    <w:tbl>
      <w:tblPr>
        <w:tblStyle w:val="TableGrid"/>
        <w:tblW w:w="14737" w:type="dxa"/>
        <w:tblLook w:val="04A0" w:firstRow="1" w:lastRow="0" w:firstColumn="1" w:lastColumn="0" w:noHBand="0" w:noVBand="1"/>
      </w:tblPr>
      <w:tblGrid>
        <w:gridCol w:w="421"/>
        <w:gridCol w:w="855"/>
        <w:gridCol w:w="3114"/>
        <w:gridCol w:w="1701"/>
        <w:gridCol w:w="425"/>
        <w:gridCol w:w="3544"/>
        <w:gridCol w:w="4677"/>
      </w:tblGrid>
      <w:tr w:rsidR="006F2EBC" w:rsidTr="006F2EBC">
        <w:tc>
          <w:tcPr>
            <w:tcW w:w="421" w:type="dxa"/>
            <w:tcBorders>
              <w:top w:val="nil"/>
              <w:left w:val="nil"/>
              <w:bottom w:val="nil"/>
              <w:right w:val="nil"/>
            </w:tcBorders>
          </w:tcPr>
          <w:p w:rsidR="006F2EBC" w:rsidRDefault="006F2EBC" w:rsidP="006F2EBC">
            <w:pPr>
              <w:spacing w:before="240"/>
            </w:pPr>
            <w:r>
              <w:t>I</w:t>
            </w:r>
          </w:p>
        </w:tc>
        <w:tc>
          <w:tcPr>
            <w:tcW w:w="3969" w:type="dxa"/>
            <w:gridSpan w:val="2"/>
            <w:tcBorders>
              <w:top w:val="nil"/>
              <w:left w:val="nil"/>
              <w:bottom w:val="single" w:sz="4" w:space="0" w:color="auto"/>
              <w:right w:val="nil"/>
            </w:tcBorders>
          </w:tcPr>
          <w:p w:rsidR="006F2EBC" w:rsidRDefault="006F2EBC" w:rsidP="006F2EBC">
            <w:pPr>
              <w:spacing w:before="240"/>
            </w:pPr>
          </w:p>
        </w:tc>
        <w:tc>
          <w:tcPr>
            <w:tcW w:w="1701" w:type="dxa"/>
            <w:tcBorders>
              <w:top w:val="nil"/>
              <w:left w:val="nil"/>
              <w:bottom w:val="nil"/>
              <w:right w:val="nil"/>
            </w:tcBorders>
          </w:tcPr>
          <w:p w:rsidR="006F2EBC" w:rsidRDefault="006F2EBC" w:rsidP="006F2EBC">
            <w:pPr>
              <w:spacing w:before="240"/>
            </w:pPr>
            <w:r>
              <w:t>representing</w:t>
            </w:r>
          </w:p>
        </w:tc>
        <w:tc>
          <w:tcPr>
            <w:tcW w:w="3969" w:type="dxa"/>
            <w:gridSpan w:val="2"/>
            <w:tcBorders>
              <w:top w:val="nil"/>
              <w:left w:val="nil"/>
              <w:bottom w:val="single" w:sz="4" w:space="0" w:color="auto"/>
              <w:right w:val="nil"/>
            </w:tcBorders>
          </w:tcPr>
          <w:p w:rsidR="006F2EBC" w:rsidRDefault="006F2EBC" w:rsidP="006F2EBC">
            <w:pPr>
              <w:spacing w:before="240"/>
            </w:pPr>
          </w:p>
        </w:tc>
        <w:tc>
          <w:tcPr>
            <w:tcW w:w="4677" w:type="dxa"/>
            <w:tcBorders>
              <w:top w:val="nil"/>
              <w:left w:val="nil"/>
              <w:bottom w:val="nil"/>
              <w:right w:val="nil"/>
            </w:tcBorders>
          </w:tcPr>
          <w:p w:rsidR="006F2EBC" w:rsidRDefault="006F2EBC" w:rsidP="006F2EBC">
            <w:pPr>
              <w:spacing w:before="240"/>
            </w:pPr>
            <w:r>
              <w:t>hereby submit the following application.</w:t>
            </w:r>
          </w:p>
        </w:tc>
      </w:tr>
      <w:tr w:rsidR="006F2EBC" w:rsidTr="006F2EBC">
        <w:tc>
          <w:tcPr>
            <w:tcW w:w="14737" w:type="dxa"/>
            <w:gridSpan w:val="7"/>
            <w:tcBorders>
              <w:top w:val="nil"/>
              <w:left w:val="nil"/>
              <w:bottom w:val="nil"/>
              <w:right w:val="nil"/>
            </w:tcBorders>
          </w:tcPr>
          <w:p w:rsidR="006F2EBC" w:rsidRDefault="006F2EBC" w:rsidP="006F2EBC">
            <w:pPr>
              <w:spacing w:before="240" w:after="240"/>
            </w:pPr>
            <w:r w:rsidRPr="009153C9">
              <w:t>We certify that the information provided above is true and correct and is not a misrepresentation of device supplied. If it is found as a misrepresentation of the device supplied the application may be rejected on this basis.</w:t>
            </w:r>
          </w:p>
        </w:tc>
      </w:tr>
      <w:tr w:rsidR="006F2EBC" w:rsidTr="006F2EBC">
        <w:trPr>
          <w:gridAfter w:val="2"/>
          <w:wAfter w:w="8221" w:type="dxa"/>
        </w:trPr>
        <w:tc>
          <w:tcPr>
            <w:tcW w:w="1276" w:type="dxa"/>
            <w:gridSpan w:val="2"/>
            <w:tcBorders>
              <w:top w:val="nil"/>
              <w:left w:val="nil"/>
              <w:bottom w:val="nil"/>
              <w:right w:val="nil"/>
            </w:tcBorders>
          </w:tcPr>
          <w:p w:rsidR="006F2EBC" w:rsidRDefault="006F2EBC" w:rsidP="006F2EBC">
            <w:pPr>
              <w:spacing w:before="240"/>
            </w:pPr>
            <w:r w:rsidRPr="009153C9">
              <w:t>Signature</w:t>
            </w:r>
          </w:p>
        </w:tc>
        <w:tc>
          <w:tcPr>
            <w:tcW w:w="5240" w:type="dxa"/>
            <w:gridSpan w:val="3"/>
            <w:tcBorders>
              <w:top w:val="nil"/>
              <w:left w:val="nil"/>
              <w:bottom w:val="single" w:sz="4" w:space="0" w:color="auto"/>
              <w:right w:val="nil"/>
            </w:tcBorders>
          </w:tcPr>
          <w:p w:rsidR="006F2EBC" w:rsidRDefault="006F2EBC" w:rsidP="006F2EBC">
            <w:pPr>
              <w:spacing w:before="240"/>
            </w:pPr>
          </w:p>
        </w:tc>
      </w:tr>
      <w:tr w:rsidR="006F2EBC" w:rsidTr="006F2EBC">
        <w:trPr>
          <w:gridAfter w:val="2"/>
          <w:wAfter w:w="8221" w:type="dxa"/>
        </w:trPr>
        <w:tc>
          <w:tcPr>
            <w:tcW w:w="1276" w:type="dxa"/>
            <w:gridSpan w:val="2"/>
            <w:tcBorders>
              <w:top w:val="nil"/>
              <w:left w:val="nil"/>
              <w:bottom w:val="nil"/>
              <w:right w:val="nil"/>
            </w:tcBorders>
          </w:tcPr>
          <w:p w:rsidR="006F2EBC" w:rsidRDefault="006F2EBC" w:rsidP="006F2EBC">
            <w:pPr>
              <w:spacing w:before="240"/>
            </w:pPr>
            <w:r w:rsidRPr="009153C9">
              <w:t>Position</w:t>
            </w:r>
          </w:p>
        </w:tc>
        <w:tc>
          <w:tcPr>
            <w:tcW w:w="5240" w:type="dxa"/>
            <w:gridSpan w:val="3"/>
            <w:tcBorders>
              <w:top w:val="single" w:sz="4" w:space="0" w:color="auto"/>
              <w:left w:val="nil"/>
              <w:bottom w:val="single" w:sz="4" w:space="0" w:color="auto"/>
              <w:right w:val="nil"/>
            </w:tcBorders>
          </w:tcPr>
          <w:p w:rsidR="006F2EBC" w:rsidRDefault="006F2EBC" w:rsidP="006F2EBC">
            <w:pPr>
              <w:spacing w:before="240"/>
            </w:pPr>
          </w:p>
        </w:tc>
      </w:tr>
      <w:tr w:rsidR="006F2EBC" w:rsidTr="006F2EBC">
        <w:trPr>
          <w:gridAfter w:val="2"/>
          <w:wAfter w:w="8221" w:type="dxa"/>
        </w:trPr>
        <w:tc>
          <w:tcPr>
            <w:tcW w:w="1276" w:type="dxa"/>
            <w:gridSpan w:val="2"/>
            <w:tcBorders>
              <w:top w:val="nil"/>
              <w:left w:val="nil"/>
              <w:bottom w:val="nil"/>
              <w:right w:val="nil"/>
            </w:tcBorders>
          </w:tcPr>
          <w:p w:rsidR="006F2EBC" w:rsidRDefault="006F2EBC" w:rsidP="006F2EBC">
            <w:pPr>
              <w:spacing w:before="240"/>
            </w:pPr>
            <w:r w:rsidRPr="009153C9">
              <w:t>Date</w:t>
            </w:r>
          </w:p>
        </w:tc>
        <w:tc>
          <w:tcPr>
            <w:tcW w:w="5240" w:type="dxa"/>
            <w:gridSpan w:val="3"/>
            <w:tcBorders>
              <w:top w:val="single" w:sz="4" w:space="0" w:color="auto"/>
              <w:left w:val="nil"/>
              <w:bottom w:val="single" w:sz="4" w:space="0" w:color="auto"/>
              <w:right w:val="nil"/>
            </w:tcBorders>
          </w:tcPr>
          <w:p w:rsidR="006F2EBC" w:rsidRDefault="006F2EBC" w:rsidP="006F2EBC">
            <w:pPr>
              <w:spacing w:before="240"/>
            </w:pPr>
          </w:p>
        </w:tc>
      </w:tr>
    </w:tbl>
    <w:p w:rsidR="009153C9" w:rsidRPr="009153C9" w:rsidRDefault="009153C9" w:rsidP="009153C9">
      <w:pPr>
        <w:spacing w:after="160" w:line="259" w:lineRule="auto"/>
        <w:rPr>
          <w:b/>
        </w:rPr>
      </w:pPr>
      <w:r w:rsidRPr="009153C9">
        <w:rPr>
          <w:b/>
        </w:rPr>
        <w:br w:type="page"/>
      </w:r>
    </w:p>
    <w:p w:rsidR="009153C9" w:rsidRPr="009153C9" w:rsidRDefault="009153C9" w:rsidP="008F6A92">
      <w:pPr>
        <w:pStyle w:val="Heading1"/>
      </w:pPr>
      <w:r w:rsidRPr="009153C9">
        <w:lastRenderedPageBreak/>
        <w:t>Appendix 1</w:t>
      </w:r>
      <w:r w:rsidR="0097378D">
        <w:t>: Seating chart</w:t>
      </w:r>
    </w:p>
    <w:p w:rsidR="009153C9" w:rsidRDefault="0097378D" w:rsidP="009153C9">
      <w:pPr>
        <w:spacing w:after="160" w:line="259" w:lineRule="auto"/>
      </w:pPr>
      <w:r>
        <w:t>All</w:t>
      </w:r>
      <w:r w:rsidR="009153C9" w:rsidRPr="009153C9">
        <w:t xml:space="preserve"> seated passengers must be recorded as shown below. Additional cameras may be required to cover rear passengers for </w:t>
      </w:r>
      <w:r>
        <w:t>v</w:t>
      </w:r>
      <w:r w:rsidR="009153C9" w:rsidRPr="009153C9">
        <w:t xml:space="preserve">ans. </w:t>
      </w:r>
      <w:r>
        <w:t>The d</w:t>
      </w:r>
      <w:r w:rsidR="009153C9" w:rsidRPr="009153C9">
        <w:t>iagram below depicts where the camera is to capture. Add extra cameras if required.</w:t>
      </w:r>
    </w:p>
    <w:p w:rsidR="0097378D" w:rsidRPr="0097378D" w:rsidRDefault="0097378D" w:rsidP="009153C9">
      <w:pPr>
        <w:spacing w:after="160" w:line="259" w:lineRule="auto"/>
        <w:rPr>
          <w:sz w:val="20"/>
        </w:rPr>
      </w:pPr>
      <w:r w:rsidRPr="0097378D">
        <w:rPr>
          <w:b/>
          <w:sz w:val="20"/>
        </w:rPr>
        <w:t>Figure 1.</w:t>
      </w:r>
      <w:r w:rsidRPr="0097378D">
        <w:rPr>
          <w:sz w:val="20"/>
        </w:rPr>
        <w:t xml:space="preserve"> Depiction of area to be captured by camera recording.</w:t>
      </w:r>
    </w:p>
    <w:p w:rsidR="009153C9" w:rsidRPr="009153C9" w:rsidRDefault="009153C9" w:rsidP="009153C9">
      <w:pPr>
        <w:spacing w:after="160" w:line="259" w:lineRule="auto"/>
        <w:rPr>
          <w:b/>
        </w:rPr>
      </w:pPr>
      <w:r w:rsidRPr="009153C9">
        <w:rPr>
          <w:b/>
          <w:noProof/>
        </w:rPr>
        <w:drawing>
          <wp:inline distT="0" distB="0" distL="0" distR="0" wp14:anchorId="69F8E4C8" wp14:editId="0C6DC72B">
            <wp:extent cx="8863330" cy="49853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era pview.jpg"/>
                    <pic:cNvPicPr/>
                  </pic:nvPicPr>
                  <pic:blipFill>
                    <a:blip r:embed="rId11">
                      <a:extLst>
                        <a:ext uri="{28A0092B-C50C-407E-A947-70E740481C1C}">
                          <a14:useLocalDpi xmlns:a14="http://schemas.microsoft.com/office/drawing/2010/main" val="0"/>
                        </a:ext>
                      </a:extLst>
                    </a:blip>
                    <a:stretch>
                      <a:fillRect/>
                    </a:stretch>
                  </pic:blipFill>
                  <pic:spPr>
                    <a:xfrm>
                      <a:off x="0" y="0"/>
                      <a:ext cx="8863330" cy="4985385"/>
                    </a:xfrm>
                    <a:prstGeom prst="rect">
                      <a:avLst/>
                    </a:prstGeom>
                  </pic:spPr>
                </pic:pic>
              </a:graphicData>
            </a:graphic>
          </wp:inline>
        </w:drawing>
      </w:r>
    </w:p>
    <w:p w:rsidR="0097378D" w:rsidRPr="008F6A92" w:rsidRDefault="0097378D">
      <w:pPr>
        <w:spacing w:after="160" w:line="259" w:lineRule="auto"/>
        <w:rPr>
          <w:b/>
          <w:sz w:val="2"/>
          <w:szCs w:val="2"/>
        </w:rPr>
      </w:pPr>
      <w:r w:rsidRPr="008F6A92">
        <w:rPr>
          <w:b/>
          <w:sz w:val="2"/>
          <w:szCs w:val="2"/>
        </w:rPr>
        <w:br w:type="page"/>
      </w:r>
    </w:p>
    <w:p w:rsidR="0097378D" w:rsidRPr="0097378D" w:rsidRDefault="0097378D" w:rsidP="0097378D">
      <w:pPr>
        <w:spacing w:after="160" w:line="259" w:lineRule="auto"/>
      </w:pPr>
      <w:r>
        <w:lastRenderedPageBreak/>
        <w:t>Below</w:t>
      </w:r>
      <w:r w:rsidRPr="0097378D">
        <w:t xml:space="preserve"> is a diagram of a front on view of a passenger seated in the vehicle. As per the previous diagram</w:t>
      </w:r>
      <w:r>
        <w:t>,</w:t>
      </w:r>
      <w:r w:rsidRPr="0097378D">
        <w:t xml:space="preserve"> the colours represent the capture are depending on the type of vehicle the camera is installed in. Coverage should match or better the diagram above.</w:t>
      </w:r>
    </w:p>
    <w:p w:rsidR="0097378D" w:rsidRPr="0097378D" w:rsidRDefault="0097378D" w:rsidP="0097378D">
      <w:pPr>
        <w:spacing w:after="160" w:line="259" w:lineRule="auto"/>
        <w:rPr>
          <w:sz w:val="20"/>
        </w:rPr>
      </w:pPr>
      <w:r w:rsidRPr="0097378D">
        <w:rPr>
          <w:b/>
          <w:sz w:val="20"/>
        </w:rPr>
        <w:t xml:space="preserve">Figure </w:t>
      </w:r>
      <w:r>
        <w:rPr>
          <w:b/>
          <w:sz w:val="20"/>
        </w:rPr>
        <w:t>2</w:t>
      </w:r>
      <w:r w:rsidRPr="0097378D">
        <w:rPr>
          <w:b/>
          <w:sz w:val="20"/>
        </w:rPr>
        <w:t>.</w:t>
      </w:r>
      <w:r w:rsidRPr="0097378D">
        <w:rPr>
          <w:sz w:val="20"/>
        </w:rPr>
        <w:t xml:space="preserve"> </w:t>
      </w:r>
      <w:r>
        <w:rPr>
          <w:sz w:val="20"/>
        </w:rPr>
        <w:t>F</w:t>
      </w:r>
      <w:r w:rsidRPr="0097378D">
        <w:rPr>
          <w:sz w:val="20"/>
        </w:rPr>
        <w:t>ront view of image capture area</w:t>
      </w:r>
      <w:r>
        <w:rPr>
          <w:sz w:val="20"/>
        </w:rPr>
        <w:t>,</w:t>
      </w:r>
      <w:r w:rsidRPr="0097378D">
        <w:rPr>
          <w:sz w:val="20"/>
        </w:rPr>
        <w:t xml:space="preserve"> including wheel chair passengers</w:t>
      </w:r>
      <w:r>
        <w:rPr>
          <w:sz w:val="20"/>
        </w:rPr>
        <w:t>.</w:t>
      </w:r>
    </w:p>
    <w:p w:rsidR="009153C9" w:rsidRPr="009153C9" w:rsidRDefault="009153C9" w:rsidP="009153C9">
      <w:pPr>
        <w:spacing w:after="160" w:line="259" w:lineRule="auto"/>
      </w:pPr>
      <w:r w:rsidRPr="009153C9">
        <w:rPr>
          <w:b/>
          <w:noProof/>
        </w:rPr>
        <w:drawing>
          <wp:inline distT="0" distB="0" distL="0" distR="0" wp14:anchorId="6A7E6F6C" wp14:editId="0F8561EC">
            <wp:extent cx="1214728" cy="2832100"/>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gle camera view.jpg"/>
                    <pic:cNvPicPr/>
                  </pic:nvPicPr>
                  <pic:blipFill rotWithShape="1">
                    <a:blip r:embed="rId12">
                      <a:extLst>
                        <a:ext uri="{28A0092B-C50C-407E-A947-70E740481C1C}">
                          <a14:useLocalDpi xmlns:a14="http://schemas.microsoft.com/office/drawing/2010/main" val="0"/>
                        </a:ext>
                      </a:extLst>
                    </a:blip>
                    <a:srcRect l="32526" t="14011" r="50709" b="14661"/>
                    <a:stretch/>
                  </pic:blipFill>
                  <pic:spPr bwMode="auto">
                    <a:xfrm>
                      <a:off x="0" y="0"/>
                      <a:ext cx="1259781" cy="2937139"/>
                    </a:xfrm>
                    <a:prstGeom prst="rect">
                      <a:avLst/>
                    </a:prstGeom>
                    <a:ln>
                      <a:noFill/>
                    </a:ln>
                    <a:extLst>
                      <a:ext uri="{53640926-AAD7-44D8-BBD7-CCE9431645EC}">
                        <a14:shadowObscured xmlns:a14="http://schemas.microsoft.com/office/drawing/2010/main"/>
                      </a:ext>
                    </a:extLst>
                  </pic:spPr>
                </pic:pic>
              </a:graphicData>
            </a:graphic>
          </wp:inline>
        </w:drawing>
      </w:r>
    </w:p>
    <w:p w:rsidR="009153C9" w:rsidRDefault="009153C9" w:rsidP="009153C9">
      <w:pPr>
        <w:spacing w:after="160" w:line="259" w:lineRule="auto"/>
        <w:rPr>
          <w:b/>
        </w:rPr>
      </w:pPr>
      <w:r w:rsidRPr="009153C9">
        <w:rPr>
          <w:b/>
        </w:rPr>
        <w:br w:type="page"/>
      </w:r>
    </w:p>
    <w:p w:rsidR="0097378D" w:rsidRPr="009153C9" w:rsidRDefault="0097378D" w:rsidP="008F6A92">
      <w:pPr>
        <w:pStyle w:val="Heading1"/>
      </w:pPr>
      <w:r w:rsidRPr="009153C9">
        <w:lastRenderedPageBreak/>
        <w:t xml:space="preserve">Office use only </w:t>
      </w:r>
    </w:p>
    <w:p w:rsidR="0097378D" w:rsidRPr="009153C9" w:rsidRDefault="0097378D" w:rsidP="008F6A92">
      <w:pPr>
        <w:pStyle w:val="Heading2"/>
      </w:pPr>
      <w:r w:rsidRPr="009153C9">
        <w:t>Camera assessment and notes</w:t>
      </w:r>
    </w:p>
    <w:tbl>
      <w:tblPr>
        <w:tblStyle w:val="TableGrid"/>
        <w:tblW w:w="14596" w:type="dxa"/>
        <w:tblLook w:val="04A0" w:firstRow="1" w:lastRow="0" w:firstColumn="1" w:lastColumn="0" w:noHBand="0" w:noVBand="1"/>
      </w:tblPr>
      <w:tblGrid>
        <w:gridCol w:w="1057"/>
        <w:gridCol w:w="6876"/>
        <w:gridCol w:w="985"/>
        <w:gridCol w:w="988"/>
        <w:gridCol w:w="4690"/>
      </w:tblGrid>
      <w:tr w:rsidR="006F2EBC" w:rsidRPr="008F6A92" w:rsidTr="006F2EBC">
        <w:trPr>
          <w:tblHeader/>
        </w:trPr>
        <w:tc>
          <w:tcPr>
            <w:tcW w:w="1057" w:type="dxa"/>
            <w:shd w:val="clear" w:color="auto" w:fill="007DBA"/>
          </w:tcPr>
          <w:p w:rsidR="009153C9" w:rsidRPr="008F6A92" w:rsidRDefault="009153C9" w:rsidP="0097378D">
            <w:pPr>
              <w:spacing w:before="40" w:after="60"/>
              <w:rPr>
                <w:b/>
                <w:color w:val="FFFFFF" w:themeColor="background1"/>
                <w:sz w:val="22"/>
              </w:rPr>
            </w:pPr>
            <w:r w:rsidRPr="008F6A92">
              <w:rPr>
                <w:b/>
                <w:color w:val="FFFFFF" w:themeColor="background1"/>
                <w:sz w:val="22"/>
              </w:rPr>
              <w:t>Criteria</w:t>
            </w:r>
          </w:p>
        </w:tc>
        <w:tc>
          <w:tcPr>
            <w:tcW w:w="6876" w:type="dxa"/>
            <w:shd w:val="clear" w:color="auto" w:fill="007DBA"/>
          </w:tcPr>
          <w:p w:rsidR="009153C9" w:rsidRPr="008F6A92" w:rsidRDefault="009153C9" w:rsidP="0097378D">
            <w:pPr>
              <w:spacing w:before="40" w:after="60"/>
              <w:rPr>
                <w:b/>
                <w:color w:val="FFFFFF" w:themeColor="background1"/>
                <w:sz w:val="22"/>
              </w:rPr>
            </w:pPr>
            <w:r w:rsidRPr="008F6A92">
              <w:rPr>
                <w:b/>
                <w:color w:val="FFFFFF" w:themeColor="background1"/>
                <w:sz w:val="22"/>
              </w:rPr>
              <w:t>Assessment</w:t>
            </w:r>
          </w:p>
        </w:tc>
        <w:tc>
          <w:tcPr>
            <w:tcW w:w="985" w:type="dxa"/>
            <w:shd w:val="clear" w:color="auto" w:fill="007DBA"/>
          </w:tcPr>
          <w:p w:rsidR="009153C9" w:rsidRPr="008F6A92" w:rsidRDefault="009153C9" w:rsidP="0097378D">
            <w:pPr>
              <w:spacing w:before="40" w:after="60"/>
              <w:rPr>
                <w:b/>
                <w:color w:val="FFFFFF" w:themeColor="background1"/>
                <w:sz w:val="22"/>
              </w:rPr>
            </w:pPr>
            <w:r w:rsidRPr="008F6A92">
              <w:rPr>
                <w:b/>
                <w:color w:val="FFFFFF" w:themeColor="background1"/>
                <w:sz w:val="22"/>
              </w:rPr>
              <w:t xml:space="preserve">Pass </w:t>
            </w:r>
          </w:p>
        </w:tc>
        <w:tc>
          <w:tcPr>
            <w:tcW w:w="988" w:type="dxa"/>
            <w:shd w:val="clear" w:color="auto" w:fill="007DBA"/>
          </w:tcPr>
          <w:p w:rsidR="009153C9" w:rsidRPr="008F6A92" w:rsidRDefault="009153C9" w:rsidP="0097378D">
            <w:pPr>
              <w:spacing w:before="40" w:after="60"/>
              <w:rPr>
                <w:b/>
                <w:color w:val="FFFFFF" w:themeColor="background1"/>
                <w:sz w:val="22"/>
              </w:rPr>
            </w:pPr>
            <w:r w:rsidRPr="008F6A92">
              <w:rPr>
                <w:b/>
                <w:color w:val="FFFFFF" w:themeColor="background1"/>
                <w:sz w:val="22"/>
              </w:rPr>
              <w:t xml:space="preserve">Fail </w:t>
            </w:r>
          </w:p>
        </w:tc>
        <w:tc>
          <w:tcPr>
            <w:tcW w:w="4690" w:type="dxa"/>
            <w:shd w:val="clear" w:color="auto" w:fill="007DBA"/>
          </w:tcPr>
          <w:p w:rsidR="009153C9" w:rsidRPr="008F6A92" w:rsidRDefault="009153C9" w:rsidP="0097378D">
            <w:pPr>
              <w:spacing w:before="40" w:after="60"/>
              <w:rPr>
                <w:b/>
                <w:color w:val="FFFFFF" w:themeColor="background1"/>
                <w:sz w:val="22"/>
              </w:rPr>
            </w:pPr>
            <w:r w:rsidRPr="008F6A92">
              <w:rPr>
                <w:b/>
                <w:color w:val="FFFFFF" w:themeColor="background1"/>
                <w:sz w:val="22"/>
              </w:rPr>
              <w:t>Further information required</w:t>
            </w:r>
          </w:p>
        </w:tc>
      </w:tr>
      <w:tr w:rsidR="009153C9" w:rsidRPr="008F6A92" w:rsidTr="0097378D">
        <w:trPr>
          <w:trHeight w:val="411"/>
          <w:tblHeader/>
        </w:trPr>
        <w:tc>
          <w:tcPr>
            <w:tcW w:w="1057" w:type="dxa"/>
          </w:tcPr>
          <w:p w:rsidR="009153C9" w:rsidRPr="008F6A92" w:rsidRDefault="009153C9" w:rsidP="0097378D">
            <w:pPr>
              <w:spacing w:before="40" w:after="60"/>
              <w:rPr>
                <w:b/>
                <w:sz w:val="22"/>
              </w:rPr>
            </w:pPr>
            <w:r w:rsidRPr="008F6A92">
              <w:rPr>
                <w:sz w:val="22"/>
              </w:rPr>
              <w:t>2.1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2.2</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2.3</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3.2</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3.3</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3.4</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3.5</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3.6</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3.7</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3.8</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4.1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5.1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5.2</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5.3</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5.4</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6.1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7.1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8.1</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8.2</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8.3</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r w:rsidR="009153C9" w:rsidRPr="008F6A92" w:rsidTr="0097378D">
        <w:trPr>
          <w:tblHeader/>
        </w:trPr>
        <w:tc>
          <w:tcPr>
            <w:tcW w:w="1057" w:type="dxa"/>
          </w:tcPr>
          <w:p w:rsidR="009153C9" w:rsidRPr="008F6A92" w:rsidRDefault="009153C9" w:rsidP="0097378D">
            <w:pPr>
              <w:spacing w:before="40" w:after="60"/>
              <w:rPr>
                <w:b/>
                <w:sz w:val="22"/>
              </w:rPr>
            </w:pPr>
            <w:r w:rsidRPr="008F6A92">
              <w:rPr>
                <w:sz w:val="22"/>
              </w:rPr>
              <w:t>8.4</w:t>
            </w:r>
          </w:p>
        </w:tc>
        <w:tc>
          <w:tcPr>
            <w:tcW w:w="6876" w:type="dxa"/>
          </w:tcPr>
          <w:p w:rsidR="009153C9" w:rsidRPr="008F6A92" w:rsidRDefault="009153C9" w:rsidP="0097378D">
            <w:pPr>
              <w:spacing w:before="40" w:after="60"/>
              <w:rPr>
                <w:b/>
                <w:sz w:val="22"/>
              </w:rPr>
            </w:pPr>
          </w:p>
        </w:tc>
        <w:tc>
          <w:tcPr>
            <w:tcW w:w="985" w:type="dxa"/>
          </w:tcPr>
          <w:p w:rsidR="009153C9" w:rsidRPr="008F6A92" w:rsidRDefault="009153C9" w:rsidP="0097378D">
            <w:pPr>
              <w:spacing w:before="40" w:after="60"/>
              <w:rPr>
                <w:b/>
                <w:sz w:val="22"/>
              </w:rPr>
            </w:pPr>
          </w:p>
        </w:tc>
        <w:tc>
          <w:tcPr>
            <w:tcW w:w="988" w:type="dxa"/>
          </w:tcPr>
          <w:p w:rsidR="009153C9" w:rsidRPr="008F6A92" w:rsidRDefault="009153C9" w:rsidP="0097378D">
            <w:pPr>
              <w:spacing w:before="40" w:after="60"/>
              <w:rPr>
                <w:b/>
                <w:sz w:val="22"/>
              </w:rPr>
            </w:pPr>
          </w:p>
        </w:tc>
        <w:tc>
          <w:tcPr>
            <w:tcW w:w="4690" w:type="dxa"/>
          </w:tcPr>
          <w:p w:rsidR="009153C9" w:rsidRPr="008F6A92" w:rsidRDefault="009153C9" w:rsidP="0097378D">
            <w:pPr>
              <w:spacing w:before="40" w:after="60"/>
              <w:rPr>
                <w:b/>
                <w:sz w:val="22"/>
              </w:rPr>
            </w:pPr>
          </w:p>
        </w:tc>
      </w:tr>
    </w:tbl>
    <w:p w:rsidR="009153C9" w:rsidRPr="008F6A92" w:rsidRDefault="009153C9" w:rsidP="009153C9">
      <w:pPr>
        <w:spacing w:after="160" w:line="259" w:lineRule="auto"/>
        <w:rPr>
          <w:sz w:val="2"/>
          <w:szCs w:val="2"/>
        </w:rPr>
      </w:pPr>
    </w:p>
    <w:tbl>
      <w:tblPr>
        <w:tblStyle w:val="TableGrid"/>
        <w:tblW w:w="14166" w:type="dxa"/>
        <w:tblLook w:val="04A0" w:firstRow="1" w:lastRow="0" w:firstColumn="1" w:lastColumn="0" w:noHBand="0" w:noVBand="1"/>
      </w:tblPr>
      <w:tblGrid>
        <w:gridCol w:w="3823"/>
        <w:gridCol w:w="4394"/>
        <w:gridCol w:w="988"/>
        <w:gridCol w:w="992"/>
        <w:gridCol w:w="3969"/>
      </w:tblGrid>
      <w:tr w:rsidR="0097378D" w:rsidRPr="008F6A92" w:rsidTr="0097378D">
        <w:tc>
          <w:tcPr>
            <w:tcW w:w="3823" w:type="dxa"/>
            <w:shd w:val="clear" w:color="auto" w:fill="007DBA"/>
          </w:tcPr>
          <w:p w:rsidR="009153C9" w:rsidRPr="008F6A92" w:rsidRDefault="009153C9" w:rsidP="009153C9">
            <w:pPr>
              <w:spacing w:after="160" w:line="259" w:lineRule="auto"/>
              <w:rPr>
                <w:b/>
                <w:color w:val="FFFFFF" w:themeColor="background1"/>
                <w:sz w:val="22"/>
              </w:rPr>
            </w:pPr>
            <w:r w:rsidRPr="008F6A92">
              <w:rPr>
                <w:b/>
                <w:color w:val="FFFFFF" w:themeColor="background1"/>
                <w:sz w:val="22"/>
              </w:rPr>
              <w:lastRenderedPageBreak/>
              <w:t>Assessment</w:t>
            </w:r>
          </w:p>
        </w:tc>
        <w:tc>
          <w:tcPr>
            <w:tcW w:w="4394" w:type="dxa"/>
            <w:shd w:val="clear" w:color="auto" w:fill="007DBA"/>
          </w:tcPr>
          <w:p w:rsidR="009153C9" w:rsidRPr="008F6A92" w:rsidRDefault="009153C9" w:rsidP="009153C9">
            <w:pPr>
              <w:spacing w:after="160" w:line="259" w:lineRule="auto"/>
              <w:rPr>
                <w:b/>
                <w:color w:val="FFFFFF" w:themeColor="background1"/>
                <w:sz w:val="22"/>
              </w:rPr>
            </w:pPr>
            <w:r w:rsidRPr="008F6A92">
              <w:rPr>
                <w:b/>
                <w:color w:val="FFFFFF" w:themeColor="background1"/>
                <w:sz w:val="22"/>
              </w:rPr>
              <w:t>Notes</w:t>
            </w:r>
          </w:p>
        </w:tc>
        <w:tc>
          <w:tcPr>
            <w:tcW w:w="988" w:type="dxa"/>
            <w:shd w:val="clear" w:color="auto" w:fill="007DBA"/>
          </w:tcPr>
          <w:p w:rsidR="009153C9" w:rsidRPr="008F6A92" w:rsidRDefault="009153C9" w:rsidP="009153C9">
            <w:pPr>
              <w:spacing w:after="160" w:line="259" w:lineRule="auto"/>
              <w:rPr>
                <w:b/>
                <w:color w:val="FFFFFF" w:themeColor="background1"/>
                <w:sz w:val="22"/>
              </w:rPr>
            </w:pPr>
            <w:r w:rsidRPr="008F6A92">
              <w:rPr>
                <w:b/>
                <w:color w:val="FFFFFF" w:themeColor="background1"/>
                <w:sz w:val="22"/>
              </w:rPr>
              <w:t xml:space="preserve">Pass </w:t>
            </w:r>
          </w:p>
        </w:tc>
        <w:tc>
          <w:tcPr>
            <w:tcW w:w="992" w:type="dxa"/>
            <w:shd w:val="clear" w:color="auto" w:fill="007DBA"/>
          </w:tcPr>
          <w:p w:rsidR="009153C9" w:rsidRPr="008F6A92" w:rsidRDefault="009153C9" w:rsidP="009153C9">
            <w:pPr>
              <w:spacing w:after="160" w:line="259" w:lineRule="auto"/>
              <w:rPr>
                <w:b/>
                <w:color w:val="FFFFFF" w:themeColor="background1"/>
                <w:sz w:val="22"/>
              </w:rPr>
            </w:pPr>
            <w:r w:rsidRPr="008F6A92">
              <w:rPr>
                <w:b/>
                <w:color w:val="FFFFFF" w:themeColor="background1"/>
                <w:sz w:val="22"/>
              </w:rPr>
              <w:t>Fail</w:t>
            </w:r>
          </w:p>
        </w:tc>
        <w:tc>
          <w:tcPr>
            <w:tcW w:w="3969" w:type="dxa"/>
            <w:shd w:val="clear" w:color="auto" w:fill="007DBA"/>
          </w:tcPr>
          <w:p w:rsidR="009153C9" w:rsidRPr="008F6A92" w:rsidRDefault="009153C9" w:rsidP="009153C9">
            <w:pPr>
              <w:spacing w:after="160" w:line="259" w:lineRule="auto"/>
              <w:rPr>
                <w:b/>
                <w:color w:val="FFFFFF" w:themeColor="background1"/>
                <w:sz w:val="22"/>
              </w:rPr>
            </w:pPr>
            <w:r w:rsidRPr="008F6A92">
              <w:rPr>
                <w:b/>
                <w:color w:val="FFFFFF" w:themeColor="background1"/>
                <w:sz w:val="22"/>
              </w:rPr>
              <w:t>Signature</w:t>
            </w:r>
          </w:p>
        </w:tc>
      </w:tr>
      <w:tr w:rsidR="009153C9" w:rsidRPr="008F6A92" w:rsidTr="00EF1B04">
        <w:trPr>
          <w:trHeight w:val="1664"/>
        </w:trPr>
        <w:tc>
          <w:tcPr>
            <w:tcW w:w="3823" w:type="dxa"/>
          </w:tcPr>
          <w:p w:rsidR="009153C9" w:rsidRPr="008F6A92" w:rsidRDefault="009153C9" w:rsidP="009153C9">
            <w:pPr>
              <w:spacing w:after="160" w:line="259" w:lineRule="auto"/>
              <w:rPr>
                <w:b/>
                <w:sz w:val="22"/>
              </w:rPr>
            </w:pPr>
            <w:r w:rsidRPr="008F6A92">
              <w:rPr>
                <w:b/>
                <w:sz w:val="22"/>
              </w:rPr>
              <w:t>Assessor</w:t>
            </w:r>
          </w:p>
        </w:tc>
        <w:tc>
          <w:tcPr>
            <w:tcW w:w="4394" w:type="dxa"/>
          </w:tcPr>
          <w:p w:rsidR="009153C9" w:rsidRPr="008F6A92" w:rsidRDefault="009153C9" w:rsidP="009153C9">
            <w:pPr>
              <w:spacing w:after="160" w:line="259" w:lineRule="auto"/>
              <w:rPr>
                <w:b/>
                <w:sz w:val="22"/>
              </w:rPr>
            </w:pPr>
          </w:p>
        </w:tc>
        <w:tc>
          <w:tcPr>
            <w:tcW w:w="988" w:type="dxa"/>
          </w:tcPr>
          <w:p w:rsidR="009153C9" w:rsidRPr="008F6A92" w:rsidRDefault="009153C9" w:rsidP="009153C9">
            <w:pPr>
              <w:spacing w:after="160" w:line="259" w:lineRule="auto"/>
              <w:rPr>
                <w:b/>
                <w:sz w:val="22"/>
              </w:rPr>
            </w:pPr>
          </w:p>
        </w:tc>
        <w:tc>
          <w:tcPr>
            <w:tcW w:w="992" w:type="dxa"/>
          </w:tcPr>
          <w:p w:rsidR="009153C9" w:rsidRPr="008F6A92" w:rsidRDefault="009153C9" w:rsidP="009153C9">
            <w:pPr>
              <w:spacing w:after="160" w:line="259" w:lineRule="auto"/>
              <w:rPr>
                <w:b/>
                <w:sz w:val="22"/>
              </w:rPr>
            </w:pPr>
          </w:p>
        </w:tc>
        <w:tc>
          <w:tcPr>
            <w:tcW w:w="3969" w:type="dxa"/>
          </w:tcPr>
          <w:p w:rsidR="009153C9" w:rsidRPr="008F6A92" w:rsidRDefault="009153C9" w:rsidP="009153C9">
            <w:pPr>
              <w:spacing w:after="160" w:line="259" w:lineRule="auto"/>
              <w:rPr>
                <w:b/>
                <w:sz w:val="22"/>
              </w:rPr>
            </w:pPr>
          </w:p>
        </w:tc>
      </w:tr>
      <w:tr w:rsidR="009153C9" w:rsidRPr="008F6A92" w:rsidTr="00EF1B04">
        <w:trPr>
          <w:trHeight w:val="1841"/>
        </w:trPr>
        <w:tc>
          <w:tcPr>
            <w:tcW w:w="3823" w:type="dxa"/>
          </w:tcPr>
          <w:p w:rsidR="009153C9" w:rsidRPr="008F6A92" w:rsidRDefault="009153C9" w:rsidP="009153C9">
            <w:pPr>
              <w:spacing w:after="160" w:line="259" w:lineRule="auto"/>
              <w:rPr>
                <w:b/>
                <w:sz w:val="22"/>
              </w:rPr>
            </w:pPr>
            <w:r w:rsidRPr="008F6A92">
              <w:rPr>
                <w:b/>
                <w:sz w:val="22"/>
              </w:rPr>
              <w:t>Manager Safety Assurance</w:t>
            </w:r>
          </w:p>
        </w:tc>
        <w:tc>
          <w:tcPr>
            <w:tcW w:w="4394" w:type="dxa"/>
          </w:tcPr>
          <w:p w:rsidR="009153C9" w:rsidRPr="008F6A92" w:rsidRDefault="009153C9" w:rsidP="009153C9">
            <w:pPr>
              <w:spacing w:after="160" w:line="259" w:lineRule="auto"/>
              <w:rPr>
                <w:b/>
                <w:sz w:val="22"/>
              </w:rPr>
            </w:pPr>
          </w:p>
        </w:tc>
        <w:tc>
          <w:tcPr>
            <w:tcW w:w="988" w:type="dxa"/>
          </w:tcPr>
          <w:p w:rsidR="009153C9" w:rsidRPr="008F6A92" w:rsidRDefault="009153C9" w:rsidP="009153C9">
            <w:pPr>
              <w:spacing w:after="160" w:line="259" w:lineRule="auto"/>
              <w:rPr>
                <w:b/>
                <w:sz w:val="22"/>
              </w:rPr>
            </w:pPr>
          </w:p>
        </w:tc>
        <w:tc>
          <w:tcPr>
            <w:tcW w:w="992" w:type="dxa"/>
          </w:tcPr>
          <w:p w:rsidR="009153C9" w:rsidRPr="008F6A92" w:rsidRDefault="009153C9" w:rsidP="009153C9">
            <w:pPr>
              <w:spacing w:after="160" w:line="259" w:lineRule="auto"/>
              <w:rPr>
                <w:b/>
                <w:sz w:val="22"/>
              </w:rPr>
            </w:pPr>
          </w:p>
        </w:tc>
        <w:tc>
          <w:tcPr>
            <w:tcW w:w="3969" w:type="dxa"/>
          </w:tcPr>
          <w:p w:rsidR="009153C9" w:rsidRPr="008F6A92" w:rsidRDefault="009153C9" w:rsidP="009153C9">
            <w:pPr>
              <w:spacing w:after="160" w:line="259" w:lineRule="auto"/>
              <w:rPr>
                <w:b/>
                <w:sz w:val="22"/>
              </w:rPr>
            </w:pPr>
          </w:p>
        </w:tc>
      </w:tr>
      <w:tr w:rsidR="009153C9" w:rsidRPr="008F6A92" w:rsidTr="00EF1B04">
        <w:trPr>
          <w:trHeight w:val="2285"/>
        </w:trPr>
        <w:tc>
          <w:tcPr>
            <w:tcW w:w="3823" w:type="dxa"/>
          </w:tcPr>
          <w:p w:rsidR="009153C9" w:rsidRPr="008F6A92" w:rsidRDefault="00F43977" w:rsidP="009153C9">
            <w:pPr>
              <w:spacing w:after="160" w:line="259" w:lineRule="auto"/>
              <w:rPr>
                <w:b/>
                <w:sz w:val="22"/>
              </w:rPr>
            </w:pPr>
            <w:r>
              <w:rPr>
                <w:b/>
                <w:sz w:val="22"/>
              </w:rPr>
              <w:t>Executive Director</w:t>
            </w:r>
            <w:r w:rsidR="009153C9" w:rsidRPr="008F6A92">
              <w:rPr>
                <w:b/>
                <w:sz w:val="22"/>
              </w:rPr>
              <w:t xml:space="preserve"> On-Demand Transport </w:t>
            </w:r>
          </w:p>
        </w:tc>
        <w:tc>
          <w:tcPr>
            <w:tcW w:w="4394" w:type="dxa"/>
          </w:tcPr>
          <w:p w:rsidR="009153C9" w:rsidRPr="008F6A92" w:rsidRDefault="009153C9" w:rsidP="009153C9">
            <w:pPr>
              <w:spacing w:after="160" w:line="259" w:lineRule="auto"/>
              <w:rPr>
                <w:b/>
                <w:sz w:val="22"/>
              </w:rPr>
            </w:pPr>
          </w:p>
        </w:tc>
        <w:tc>
          <w:tcPr>
            <w:tcW w:w="988" w:type="dxa"/>
          </w:tcPr>
          <w:p w:rsidR="009153C9" w:rsidRPr="008F6A92" w:rsidRDefault="009153C9" w:rsidP="009153C9">
            <w:pPr>
              <w:spacing w:after="160" w:line="259" w:lineRule="auto"/>
              <w:rPr>
                <w:b/>
                <w:sz w:val="22"/>
              </w:rPr>
            </w:pPr>
          </w:p>
        </w:tc>
        <w:tc>
          <w:tcPr>
            <w:tcW w:w="992" w:type="dxa"/>
          </w:tcPr>
          <w:p w:rsidR="009153C9" w:rsidRPr="008F6A92" w:rsidRDefault="009153C9" w:rsidP="009153C9">
            <w:pPr>
              <w:spacing w:after="160" w:line="259" w:lineRule="auto"/>
              <w:rPr>
                <w:b/>
                <w:sz w:val="22"/>
              </w:rPr>
            </w:pPr>
          </w:p>
        </w:tc>
        <w:tc>
          <w:tcPr>
            <w:tcW w:w="3969" w:type="dxa"/>
          </w:tcPr>
          <w:p w:rsidR="009153C9" w:rsidRPr="008F6A92" w:rsidRDefault="009153C9" w:rsidP="009153C9">
            <w:pPr>
              <w:spacing w:after="160" w:line="259" w:lineRule="auto"/>
              <w:rPr>
                <w:b/>
                <w:sz w:val="22"/>
              </w:rPr>
            </w:pPr>
          </w:p>
        </w:tc>
      </w:tr>
    </w:tbl>
    <w:p w:rsidR="00865766" w:rsidRDefault="00865766" w:rsidP="005F17F7"/>
    <w:sectPr w:rsidR="00865766" w:rsidSect="00E26BA3">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1162" w:bottom="907" w:left="1162" w:header="709" w:footer="278"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2E3" w:rsidRDefault="00F652E3" w:rsidP="008E1E81">
      <w:r>
        <w:separator/>
      </w:r>
    </w:p>
  </w:endnote>
  <w:endnote w:type="continuationSeparator" w:id="0">
    <w:p w:rsidR="00F652E3" w:rsidRDefault="00F652E3" w:rsidP="008E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835" w:rsidRDefault="005F17F7" w:rsidP="008E1E81">
    <w:pPr>
      <w:pStyle w:val="Footer"/>
    </w:pPr>
    <w:r>
      <w:rPr>
        <w:noProof/>
      </w:rPr>
      <mc:AlternateContent>
        <mc:Choice Requires="wpg">
          <w:drawing>
            <wp:anchor distT="0" distB="0" distL="114300" distR="114300" simplePos="0" relativeHeight="251674624" behindDoc="1" locked="0" layoutInCell="1" allowOverlap="1" wp14:anchorId="77876EDE" wp14:editId="21B52B31">
              <wp:simplePos x="0" y="0"/>
              <wp:positionH relativeFrom="column">
                <wp:posOffset>-8384014</wp:posOffset>
              </wp:positionH>
              <wp:positionV relativeFrom="paragraph">
                <wp:posOffset>-47625</wp:posOffset>
              </wp:positionV>
              <wp:extent cx="28344495" cy="477520"/>
              <wp:effectExtent l="0" t="0" r="1905" b="0"/>
              <wp:wrapNone/>
              <wp:docPr id="16" name="Group 16"/>
              <wp:cNvGraphicFramePr/>
              <a:graphic xmlns:a="http://schemas.openxmlformats.org/drawingml/2006/main">
                <a:graphicData uri="http://schemas.microsoft.com/office/word/2010/wordprocessingGroup">
                  <wpg:wgp>
                    <wpg:cNvGrpSpPr/>
                    <wpg:grpSpPr>
                      <a:xfrm>
                        <a:off x="0" y="0"/>
                        <a:ext cx="28344495" cy="477520"/>
                        <a:chOff x="0" y="0"/>
                        <a:chExt cx="28344495" cy="477520"/>
                      </a:xfrm>
                    </wpg:grpSpPr>
                    <wpg:grpSp>
                      <wpg:cNvPr id="10" name="Group 10"/>
                      <wpg:cNvGrpSpPr/>
                      <wpg:grpSpPr>
                        <a:xfrm>
                          <a:off x="0" y="0"/>
                          <a:ext cx="18088610" cy="477520"/>
                          <a:chOff x="0" y="0"/>
                          <a:chExt cx="18088610" cy="477520"/>
                        </a:xfrm>
                      </wpg:grpSpPr>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363200" y="0"/>
                            <a:ext cx="7725410" cy="398780"/>
                          </a:xfrm>
                          <a:prstGeom prst="rect">
                            <a:avLst/>
                          </a:prstGeom>
                          <a:noFill/>
                          <a:ln>
                            <a:noFill/>
                          </a:ln>
                        </pic:spPr>
                      </pic:pic>
                      <pic:pic xmlns:pic="http://schemas.openxmlformats.org/drawingml/2006/picture">
                        <pic:nvPicPr>
                          <pic:cNvPr id="9" name="Picture 9"/>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7980" cy="477520"/>
                          </a:xfrm>
                          <a:prstGeom prst="rect">
                            <a:avLst/>
                          </a:prstGeom>
                          <a:noFill/>
                          <a:ln>
                            <a:noFill/>
                          </a:ln>
                        </pic:spPr>
                      </pic:pic>
                    </wpg:grpSp>
                    <pic:pic xmlns:pic="http://schemas.openxmlformats.org/drawingml/2006/picture">
                      <pic:nvPicPr>
                        <pic:cNvPr id="15" name="Picture 15"/>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6621125" y="0"/>
                          <a:ext cx="11723370" cy="399415"/>
                        </a:xfrm>
                        <a:prstGeom prst="rect">
                          <a:avLst/>
                        </a:prstGeom>
                        <a:noFill/>
                        <a:ln>
                          <a:noFill/>
                        </a:ln>
                      </pic:spPr>
                    </pic:pic>
                  </wpg:wgp>
                </a:graphicData>
              </a:graphic>
            </wp:anchor>
          </w:drawing>
        </mc:Choice>
        <mc:Fallback>
          <w:pict>
            <v:group w14:anchorId="27465614" id="Group 16" o:spid="_x0000_s1026" style="position:absolute;margin-left:-660.15pt;margin-top:-3.75pt;width:2231.85pt;height:37.6pt;z-index:-251641856" coordsize="283444,4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PD94cGFja2V0IGVuZD0idyI/Pv/iDFhJQ0NfUFJPRklMRQABAQAADEhMaW5vAhAAAG1udHJSR0Ig&#10;WFlaIAfOAAIACQAGADEAAGFjc3BNU0ZUAAAAAElFQyBzUkdCAAAAAAAAAAAAAAAB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0At99pevnX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0Qt99pev&#10;nX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0gt99pevnX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0wt99pevnX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At99pevnX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1Qt99pevnX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1gt9&#10;9pevnX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1wt99pevnX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0At99pevnX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0Qt99pevnX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0gt99pevnX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10;0wt99pevnX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1At99pevnX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1Qt99pevnX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1gt99pevnX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1wt99pevnX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0ADEFkb2JlX0NNAAH/7gAOQWRvYmUAZIAAAAAB/9sAhAAMCAgICQgMCQkMEQsKCxEVDwwM&#10;DxUYExMVExMYEQwMDAwMDBEMDAwMDAwMDAwMDAwMDAwMDAwMDAwMDAwMDAwMAQ0LCw0ODRAODhAU&#10;Dg4OFBQODg4OFBEMDAwMDBERDAwMDAwMEQwMDAwMDAwMDAwMDAwMDAwMDAwMDAwMDAwMDAz/wAAR&#10;CAAI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IAAAAAUmdodGxvbmcAAAmw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jhCSU0EDAAAAAAOzQAAAAEAAACgAAAA&#10;CAAAAeAAAA8AAAAOsQAYAAH/2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tAAxBZG9iZV9D&#10;TQAB/+4ADkFkb2JlAGSAAAAAAf/bAIQADAgICAkIDAkJDBELCgsRFQ8MDA8VGBMTFRMTGBEMDAwM&#10;DAwRDAwMDAwMDAwMDAwMDAwMDAwMDAwMDAwMDAwMDAENCwsNDg0QDg4QFA4ODhQUDg4ODhQRDAwM&#10;DAwREQwMDAwMDBEMDAwMDAwMDAwMDAwMDAwMDAwMDAwMDAwMDAwM/8AAEQgAC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Dw/eHBhY2tldCBlbmQ9InciPz7/4gxYSUNDX1BST0ZJTEUAAQEA&#10;AAxITGlubwIQAABtbnRyUkdCIFhZWiAHzgACAAkABgAxAABhY3NwTVNGVAAAAABJRUMgc1JHQgAA&#10;AAAAAAAAAAAAAQ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0Nsn3OHUO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R2yfc4dQ7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9LbJ9zh1Dv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09sn3OHUO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f/U2yfc4dQ7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9Xb&#10;J9zh1D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1tsn3OHUO9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f/X2yfc4dQ7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9DbJ9zh1D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0dsn3OHUO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f/S2yfc&#10;4dQ7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9PbJ9zh1Dv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1Nsn3OHUO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f/V2yfc4dQ7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9bbJ9zh1Dv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19sn3OHU&#10;O9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CCAAAAAFJnaHRsb25n&#10;AAAJs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Ar3v3vsj4/bIqt47xqvJNJ5aXbu3&#10;aWWNcvufLrHrjx+Pje+lFurVNSylIUOprsURxTyjyjuvOW6rtm2LQChkkIOiJK/E3qTwVRljgUAJ&#10;AD9xPcTl/wBteX33zfHqxqsECkeJPJSoRAeAGC7kaUXJqSqtrV919173753vXb23tXeSaTVTYfD0&#10;zSLiNuYhZC9PicTTuTpRb6pJGu8rkySEsfedHKvKu1cobUm1bUlAMu5prlemXc+ZPkOCigAAHXKr&#10;n3n3mD3F5gk3/f5Kse2KJa+HBHWqxxqeAHFmPc7VZiSegi9iToF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Nsn3OHUO9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Ar3v3vsj4/bIqt47xqvJNJ5aXbu3aWW&#10;NcvufLrHrjx+Pje+lFurVNSylIUOprsURxTyjyjuvOW6rtm2LQChkkIOiJK/E3qTwVRljgUAJAD9&#10;xPcTl/215fffN8erGqwQKR4k8lKhEB4AYLuRpRcmpKq2tX3X3Xvfvne9dvbe1d5JpNVNh8PTNIuI&#10;25iFkL0+JxNO5OlFvqkka7yuTJISx950cq8q7VyhtSbVtSUAy7mmuV6Zdz5k+Q4KKAAAdcqufefe&#10;YPcXmCTf9/kqx7Yolr4cEdarHGp4AcWY9ztVmJJ6CL2JOgV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9HbJ9zh1Dv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0Cve/e+yPj9siq3jvGq8k0nlpdu7dpZY1y+5&#10;8useuPH4+N76UW6tU1LKUhQ6muxRHFPKPKO685bqu2bYtAKGSQg6Ikr8TepPBVGWOBQAkAP3E9xO&#10;X/bXl9983x6sarBApHiTyUqEQHgBgu5GlFyakqra1fdfde9++d7129t7V3kmk1U2Hw9M0i4jbmIW&#10;QvT4nE07k6UW+qSRrvK5MkhLH3nRyryrtXKG1JtW1JQDLuaa5Xpl3PmT5DgooAAB1yq59595g9xe&#10;YJN/3+SrHtiiWvhwR1qscangBxZj3O1WYknoIvYk6BX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f//S2yfc4dQ7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9PbJ9zh1D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Nsn3OHUO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XbJ9zh1Dv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W2yfc4dQ7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fbJ9zh1Dv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sn3OHUO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HbJ9zh1Dv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S2yfc4dQ7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9PbJ9zh1Dv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U&#10;2yfc4dQ7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1dsn3OHUO9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W2yfc4dQ7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9fbJ9zh1Dv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a9X8yr/souX/j8v8Aj08F/wAfH/xYP823/Hh/9MH/&#10;ACs/9Nv3PvM/2L/5Ukf2P9tJ/Zf2nl/uR/wz+H/hXh9czvvVf9PQb/cn/ceH+3/seB/3E/4T/H/y&#10;8eL1Xz7mbrGr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">
              <v:group id="Group 10" o:spid="_x0000_s1027" style="position:absolute;width:180886;height:4775" coordsize="180886,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left:103632;width:77254;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">
                  <v:imagedata r:id="rId4" o:title=""/>
                </v:shape>
                <v:shape id="Picture 9" o:spid="_x0000_s1029" type="#_x0000_t75" style="position:absolute;width:117779;height: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">
                  <v:imagedata r:id="rId5" o:title=""/>
                </v:shape>
              </v:group>
              <v:shape id="Picture 15" o:spid="_x0000_s1030" type="#_x0000_t75" style="position:absolute;left:166211;width:117233;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">
                <v:imagedata r:id="rId6" o:title=""/>
              </v:shape>
            </v:group>
          </w:pict>
        </mc:Fallback>
      </mc:AlternateContent>
    </w:r>
    <w:r w:rsidR="00930835">
      <w:fldChar w:fldCharType="begin"/>
    </w:r>
    <w:r w:rsidR="00930835">
      <w:instrText xml:space="preserve"> PAGE   \* MERGEFORMAT </w:instrText>
    </w:r>
    <w:r w:rsidR="00930835">
      <w:fldChar w:fldCharType="separate"/>
    </w:r>
    <w:r w:rsidR="00F43977">
      <w:rPr>
        <w:noProof/>
      </w:rPr>
      <w:t>16</w:t>
    </w:r>
    <w:r w:rsidR="009308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F7" w:rsidRDefault="005F17F7">
    <w:pPr>
      <w:pStyle w:val="Footer"/>
      <w:jc w:val="right"/>
    </w:pPr>
    <w:r>
      <w:rPr>
        <w:noProof/>
      </w:rPr>
      <w:drawing>
        <wp:anchor distT="0" distB="0" distL="114300" distR="114300" simplePos="0" relativeHeight="251676672" behindDoc="1" locked="0" layoutInCell="1" allowOverlap="1" wp14:anchorId="65D3C6FC" wp14:editId="0885A10B">
          <wp:simplePos x="0" y="0"/>
          <wp:positionH relativeFrom="column">
            <wp:posOffset>-835025</wp:posOffset>
          </wp:positionH>
          <wp:positionV relativeFrom="paragraph">
            <wp:posOffset>-132979</wp:posOffset>
          </wp:positionV>
          <wp:extent cx="11778018" cy="4775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8018" cy="47752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3187066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43977">
          <w:rPr>
            <w:noProof/>
          </w:rPr>
          <w:t>15</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9070460"/>
      <w:docPartObj>
        <w:docPartGallery w:val="Page Numbers (Bottom of Page)"/>
        <w:docPartUnique/>
      </w:docPartObj>
    </w:sdtPr>
    <w:sdtEndPr>
      <w:rPr>
        <w:noProof/>
      </w:rPr>
    </w:sdtEndPr>
    <w:sdtContent>
      <w:p w:rsidR="005F17F7" w:rsidRDefault="005F17F7">
        <w:pPr>
          <w:pStyle w:val="Footer"/>
          <w:jc w:val="right"/>
        </w:pPr>
        <w:r>
          <w:rPr>
            <w:noProof/>
          </w:rPr>
          <w:drawing>
            <wp:anchor distT="0" distB="0" distL="114300" distR="114300" simplePos="0" relativeHeight="251672576" behindDoc="1" locked="0" layoutInCell="1" allowOverlap="1" wp14:anchorId="3DDAFAAC" wp14:editId="14CF7480">
              <wp:simplePos x="0" y="0"/>
              <wp:positionH relativeFrom="column">
                <wp:posOffset>-1087755</wp:posOffset>
              </wp:positionH>
              <wp:positionV relativeFrom="paragraph">
                <wp:posOffset>-110381</wp:posOffset>
              </wp:positionV>
              <wp:extent cx="11778018" cy="4775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8018" cy="4775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F4397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2E3" w:rsidRDefault="00F652E3" w:rsidP="008E1E81">
      <w:r>
        <w:separator/>
      </w:r>
    </w:p>
  </w:footnote>
  <w:footnote w:type="continuationSeparator" w:id="0">
    <w:p w:rsidR="00F652E3" w:rsidRDefault="00F652E3" w:rsidP="008E1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F7" w:rsidRDefault="005F17F7">
    <w:pPr>
      <w:pStyle w:val="Header"/>
    </w:pPr>
    <w:r>
      <w:rPr>
        <w:noProof/>
      </w:rPr>
      <w:drawing>
        <wp:anchor distT="0" distB="0" distL="114300" distR="114300" simplePos="0" relativeHeight="251661312" behindDoc="1" locked="0" layoutInCell="1" allowOverlap="1">
          <wp:simplePos x="0" y="0"/>
          <wp:positionH relativeFrom="column">
            <wp:posOffset>-1320800</wp:posOffset>
          </wp:positionH>
          <wp:positionV relativeFrom="paragraph">
            <wp:posOffset>-450741</wp:posOffset>
          </wp:positionV>
          <wp:extent cx="11723370" cy="535940"/>
          <wp:effectExtent l="0" t="0" r="0" b="0"/>
          <wp:wrapThrough wrapText="bothSides">
            <wp:wrapPolygon edited="0">
              <wp:start x="0" y="0"/>
              <wp:lineTo x="0" y="20730"/>
              <wp:lineTo x="21551" y="20730"/>
              <wp:lineTo x="21551"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23370" cy="535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17F7" w:rsidRDefault="005F17F7">
    <w:pPr>
      <w:pStyle w:val="Header"/>
    </w:pPr>
    <w:r>
      <w:rPr>
        <w:noProof/>
      </w:rPr>
      <mc:AlternateContent>
        <mc:Choice Requires="wpg">
          <w:drawing>
            <wp:anchor distT="0" distB="0" distL="114300" distR="114300" simplePos="0" relativeHeight="251670528" behindDoc="0" locked="0" layoutInCell="1" allowOverlap="1" wp14:anchorId="39BF6F75" wp14:editId="0023A4A3">
              <wp:simplePos x="0" y="0"/>
              <wp:positionH relativeFrom="column">
                <wp:posOffset>-12752004</wp:posOffset>
              </wp:positionH>
              <wp:positionV relativeFrom="paragraph">
                <wp:posOffset>-450850</wp:posOffset>
              </wp:positionV>
              <wp:extent cx="28344495" cy="477520"/>
              <wp:effectExtent l="0" t="0" r="1905" b="0"/>
              <wp:wrapNone/>
              <wp:docPr id="17" name="Group 17"/>
              <wp:cNvGraphicFramePr/>
              <a:graphic xmlns:a="http://schemas.openxmlformats.org/drawingml/2006/main">
                <a:graphicData uri="http://schemas.microsoft.com/office/word/2010/wordprocessingGroup">
                  <wpg:wgp>
                    <wpg:cNvGrpSpPr/>
                    <wpg:grpSpPr>
                      <a:xfrm>
                        <a:off x="0" y="0"/>
                        <a:ext cx="28344495" cy="477520"/>
                        <a:chOff x="0" y="0"/>
                        <a:chExt cx="28344495" cy="477520"/>
                      </a:xfrm>
                    </wpg:grpSpPr>
                    <wpg:grpSp>
                      <wpg:cNvPr id="18" name="Group 18"/>
                      <wpg:cNvGrpSpPr/>
                      <wpg:grpSpPr>
                        <a:xfrm>
                          <a:off x="0" y="0"/>
                          <a:ext cx="18088610" cy="477520"/>
                          <a:chOff x="0" y="0"/>
                          <a:chExt cx="18088610" cy="477520"/>
                        </a:xfrm>
                      </wpg:grpSpPr>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363200" y="0"/>
                            <a:ext cx="7725410" cy="398780"/>
                          </a:xfrm>
                          <a:prstGeom prst="rect">
                            <a:avLst/>
                          </a:prstGeom>
                          <a:noFill/>
                          <a:ln>
                            <a:noFill/>
                          </a:ln>
                        </pic:spPr>
                      </pic:pic>
                      <pic:pic xmlns:pic="http://schemas.openxmlformats.org/drawingml/2006/picture">
                        <pic:nvPicPr>
                          <pic:cNvPr id="20" name="Picture 2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77980" cy="477520"/>
                          </a:xfrm>
                          <a:prstGeom prst="rect">
                            <a:avLst/>
                          </a:prstGeom>
                          <a:noFill/>
                          <a:ln>
                            <a:noFill/>
                          </a:ln>
                        </pic:spPr>
                      </pic:pic>
                    </wpg:grpSp>
                    <pic:pic xmlns:pic="http://schemas.openxmlformats.org/drawingml/2006/picture">
                      <pic:nvPicPr>
                        <pic:cNvPr id="21" name="Picture 2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6621125" y="0"/>
                          <a:ext cx="11723370" cy="399415"/>
                        </a:xfrm>
                        <a:prstGeom prst="rect">
                          <a:avLst/>
                        </a:prstGeom>
                        <a:noFill/>
                        <a:ln>
                          <a:noFill/>
                        </a:ln>
                      </pic:spPr>
                    </pic:pic>
                  </wpg:wgp>
                </a:graphicData>
              </a:graphic>
            </wp:anchor>
          </w:drawing>
        </mc:Choice>
        <mc:Fallback>
          <w:pict>
            <v:group w14:anchorId="5D2D97E1" id="Group 17" o:spid="_x0000_s1026" style="position:absolute;margin-left:-1004.1pt;margin-top:-35.5pt;width:2231.85pt;height:37.6pt;z-index:251670528" coordsize="283444,47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PD94cGFja2V0IGVuZD0idyI/Pv/iDFhJQ0NfUFJPRklMRQABAQAADEhMaW5vAhAAAG1u&#10;dHJSR0IgWFlaIAfOAAIACQAGADEAAGFjc3BNU0ZUAAAAAElFQyBzUkdCAAAAAAAAAAAAAAAB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0At99pevnX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10;0Qt99pevnX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0gt99pevnX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0wt99pevnX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1At99pevnX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1Qt99pevnX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1gt99pevnX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1wt99pevnX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0At99pevnX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0Qt99pevnX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0gt99pev&#10;nX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0wt99pevnX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1At99pevnX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1Qt99pevnX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1gt99pevnX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1wt9&#10;9pevnX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0ADEFkb2JlX0NNAAH/7gAOQWRvYmUAZIAAAAAB/9sAhAAMCAgICQgMCQkMEQsK&#10;CxEVDwwMDxUYExMVExMYEQwMDAwMDBEMDAwMDAwMDAwMDAwMDAwMDAwMDAwMDAwMDAwMAQ0LCw0O&#10;DRAODhAUDg4OFBQODg4OFBEMDAwMDBERDAwMDAwMEQwMDAwMDAwMDAwMDAwMDAwMDAwMDAwMDAwM&#10;DAz/wAARCAAI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IIAAAAAUmdodGxvbmcAAAmw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Dw/eHBhY2tldCBlbmQ9InciPz7/4gxYSUNDX1BST0ZJ&#10;TEUAAQEAAAxITGlubwIQAABtbnRyUkdCIFhZWiAHzgACAAkABgAxAABhY3NwTVNGVAAAAABJRUMg&#10;c1JHQgAAAAAAAAAAAAAAAQ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0Nsn3OHUO9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f/R2yfc4dQ7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9LbJ9zh1Dv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09sn3OHUO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f/U2yfc4dQ7&#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9XbJ9zh1Dv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1tsn3OHUO9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f/X2yfc4dQ7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9DbJ9zh1Dv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0dsn3OHUO9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f/S2yfc4dQ7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9PbJ9zh1Dv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1Nsn3OHUO9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f/V2yfc4dQ7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9bbJ9zh1D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10;19sn3OHUO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QAMQWRvYmVfQ00AAf/uAA5BZG9iZQBkgAAAAAH/2wCEAAwICAgJCAwJCQwR&#10;CwoLERUPDAwPFRgTExUTExgRDAwMDAwMEQwMDAwMDAwMDAwMDAwMDAwMDAwMDAwMDAwMDAwBDQsL&#10;DQ4NEA4OEBQODg4UFA4ODg4UEQwMDAwMEREMDAwMDAwRDAwMDAwMDAwMDAwMDAwMDAwMDAwMDAwM&#10;DAwMDP/AABEIAAgAoA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CCAAAAAFJn&#10;aHRsb25nAAAJsA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Dw/eHBhY2tldCBlbmQ9InciPz7/4gxYSUNDX1BST0ZJTEUAAQEAAAxITGlubwIQAABtbnRy&#10;UkdCIFhZWiAHzgACAAkABgAxAABhY3NwTVNGVAAAAABJRUMgc1JHQgAAAAAAAAAAAAAAAQ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Ar3v3vsj4/bIqt47xqvJ&#10;NJ5aXbu3aWWNcvufLrHrjx+Pje+lFurVNSylIUOprsURxTyjyjuvOW6rtm2LQChkkIOiJK/E3qTw&#10;VRljgUAJAD9xPcTl/wBteX33zfHqxqsECkeJPJSoRAeAGC7kaUXJqSqtrV919173753vXb23tXeS&#10;aTVTYfD0zSLiNuYhZC9PicTTuTpRb6pJGu8rkySEsfedHKvKu1cobUm1bUlAMu5prlemXc+ZPkOC&#10;igAAHXKrn3n3mD3F5gk3/f5Kse2KJa+HBHWqxxqeAHFmPc7VZiSegi9iToF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Nsn3OHUO9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Ar3v3vsj4/bIqt47xqvJNJ5&#10;aXbu3aWWNcvufLrHrjx+Pje+lFurVNSylIUOprsURxTyjyjuvOW6rtm2LQChkkIOiJK/E3qTwVRl&#10;jgUAJAD9xPcTl/215fffN8erGqwQKR4k8lKhEB4AYLuRpRcmpKq2tX3X3Xvfvne9dvbe1d5JpNVN&#10;h8PTNIuI25iFkL0+JxNO5OlFvqkka7yuTJISx950cq8q7VyhtSbVtSUAy7mmuV6Zdz5k+Q4KKAAA&#10;dcqufefeYPcXmCTf9/kqx7Yolr4cEdarHGp4AcWY9ztVmJJ6CL2JOgV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9HbJ9zh1Dv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0Cve/e+yPj9siq3jvGq8k0nlpdu7&#10;dpZY1y+58useuPH4+N76UW6tU1LKUhQ6muxRHFPKPKO685bqu2bYtAKGSQg6Ikr8TepPBVGWOBQA&#10;kAP3E9xOX/bXl9983x6sarBApHiTyUqEQHgBgu5GlFyakqra1fdfde9++d7129t7V3kmk1U2Hw9M&#10;0i4jbmIWQvT4nE07k6UW+qSRrvK5MkhLH3nRyryrtXKG1JtW1JQDLuaa5Xpl3PmT5DgooAAB1yq5&#10;9595g9xeYJN/3+SrHtiiWvhwR1qscangBxZj3O1WYknoIvYk6BX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f//S2yfc4dQ7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QK97977I+P2yKreO8aryTSeWl27t2llj&#10;XL7ny6x648fj43vpRbq1TUspSFDqa7FEcU8o8o7rzluq7Zti0AoZJCDoiSvxN6k8FUZY4FACQA/c&#10;T3E5f9teX33zfHqxqsECkeJPJSoRAeAGC7kaUXJqSqtrV919173753vXb23tXeSaTVTYfD0zSLiN&#10;uYhZC9PicTTuTpRb6pJGu8rkySEsfedHKvKu1cobUm1bUlAMu5prlemXc+ZPkOCigAAHXKrn3n3m&#10;D3F5gk3/AH+SrHtiiWvhwR1qscangBxZj3O1WYknoIvYk6BX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9PbJ9zh1Dv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QK97977I+P2yKreO8aryTSeWl27t2lljXL7&#10;ny6x648fj43vpRbq1TUspSFDqa7FEcU8o8o7rzluq7Zti0AoZJCDoiSvxN6k8FUZY4FACQA/cT3E&#10;5f8AbXl9983x6sarBApHiTyUqEQHgBgu5GlFyakqra1fdfde9++d7129t7V3kmk1U2Hw9M0i4jbm&#10;IWQvT4nE07k6UW+qSRrvK5MkhLH3nRyryrtXKG1JtW1JQDLuaa5Xpl3PmT5DgooAAB1yq59595g9&#10;xeYJN/3+SrHtiiWvhwR1qscangBxZj3O1WYknoIvYk6BX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Nsn3OHUO9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QK97977I+P2yKreO8aryTSeWl27t2lljXL7ny6&#10;x648fj43vpRbq1TUspSFDqa7FEcU8o8o7rzluq7Zti0AoZJCDoiSvxN6k8FUZY4FACQA/cT3E5f9&#10;teX33zfHqxqsECkeJPJSoRAeAGC7kaUXJqSqtrV919173753vXb23tXeSaTVTYfD0zSLiNuYhZC9&#10;PicTTuTpRb6pJGu8rkySEsfedHKvKu1cobUm1bUlAMu5prlemXc+ZPkOCigAAHXKrn3n3mD3F5gk&#10;3/f5Kse2KJa+HBHWqxxqeAHFmPc7VZiSegi9iToF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9XbJ9zh1Dv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f//W2yfc4dQ7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9fbJ9zh1Dv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Nsn3OHUO9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9HbJ9zh1D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f//S2yfc4dQ7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9Pb&#10;J9zh1D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U2yfc4dQ7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1dsn3OHUO9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W2yfc4dQ7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9fbJ9zh1Dv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a9X8yr/souX/j8v8Aj08F/wAfH/xYP823&#10;/Hh/9MH/ACs/9Nv3PvM/2L/5Ukf2P9tJ/Zf2nl/uR/wz+H/hXh9czvvVf9PQb/cn/ceH+3/seB/3&#10;E/4T/H/y8eL1Xz7mbrGr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">
              <v:group id="Group 18" o:spid="_x0000_s1027" style="position:absolute;width:180886;height:4775" coordsize="180886,4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103632;width:77254;height:3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">
                  <v:imagedata r:id="rId4" o:title=""/>
                </v:shape>
                <v:shape id="Picture 20" o:spid="_x0000_s1029" type="#_x0000_t75" style="position:absolute;width:117779;height:47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">
                  <v:imagedata r:id="rId5" o:title=""/>
                </v:shape>
              </v:group>
              <v:shape id="Picture 21" o:spid="_x0000_s1030" type="#_x0000_t75" style="position:absolute;left:166211;width:117233;height:3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567" w:rsidRDefault="00F66567" w:rsidP="008E1E81">
    <w:pPr>
      <w:pStyle w:val="Header"/>
    </w:pPr>
    <w:r>
      <w:rPr>
        <w:noProof/>
        <w:lang w:eastAsia="en-AU"/>
      </w:rPr>
      <w:drawing>
        <wp:anchor distT="0" distB="0" distL="114300" distR="114300" simplePos="0" relativeHeight="251657216" behindDoc="1" locked="0" layoutInCell="1" allowOverlap="1" wp14:anchorId="5B44DDE7" wp14:editId="47D5F86C">
          <wp:simplePos x="0" y="0"/>
          <wp:positionH relativeFrom="column">
            <wp:posOffset>-748665</wp:posOffset>
          </wp:positionH>
          <wp:positionV relativeFrom="paragraph">
            <wp:posOffset>-463550</wp:posOffset>
          </wp:positionV>
          <wp:extent cx="10711452" cy="1139772"/>
          <wp:effectExtent l="0" t="0" r="0" b="381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P DoT Blue 7461 Stack.jpg"/>
                  <pic:cNvPicPr/>
                </pic:nvPicPr>
                <pic:blipFill>
                  <a:blip r:embed="rId1">
                    <a:extLst>
                      <a:ext uri="{28A0092B-C50C-407E-A947-70E740481C1C}">
                        <a14:useLocalDpi xmlns:a14="http://schemas.microsoft.com/office/drawing/2010/main" val="0"/>
                      </a:ext>
                    </a:extLst>
                  </a:blip>
                  <a:stretch>
                    <a:fillRect/>
                  </a:stretch>
                </pic:blipFill>
                <pic:spPr>
                  <a:xfrm>
                    <a:off x="0" y="0"/>
                    <a:ext cx="10712782" cy="113991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p w:rsidR="00F66567" w:rsidRDefault="00F66567" w:rsidP="008E1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C853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F6CF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5E9C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BAFA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EA5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A6EE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6C08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A95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1AD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1E4A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06073"/>
    <w:multiLevelType w:val="hybridMultilevel"/>
    <w:tmpl w:val="E3A264E0"/>
    <w:lvl w:ilvl="0" w:tplc="5AEA5150">
      <w:start w:val="1"/>
      <w:numFmt w:val="bullet"/>
      <w:lvlText w:val="o"/>
      <w:lvlJc w:val="left"/>
      <w:pPr>
        <w:ind w:left="720" w:hanging="360"/>
      </w:pPr>
      <w:rPr>
        <w:rFonts w:ascii="Wingdings" w:hAnsi="Wingdings" w:hint="default"/>
        <w:sz w:val="40"/>
        <w:szCs w:val="4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C2C67"/>
    <w:multiLevelType w:val="hybridMultilevel"/>
    <w:tmpl w:val="3BEC377A"/>
    <w:lvl w:ilvl="0" w:tplc="41D26E3A">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70E5A83"/>
    <w:multiLevelType w:val="hybridMultilevel"/>
    <w:tmpl w:val="3B22F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8DF7223"/>
    <w:multiLevelType w:val="multilevel"/>
    <w:tmpl w:val="1F08EBC0"/>
    <w:lvl w:ilvl="0">
      <w:start w:val="1"/>
      <w:numFmt w:val="bullet"/>
      <w:pStyle w:val="Bullet1"/>
      <w:lvlText w:val=""/>
      <w:lvlJc w:val="left"/>
      <w:pPr>
        <w:ind w:left="284" w:hanging="284"/>
      </w:pPr>
      <w:rPr>
        <w:rFonts w:ascii="Symbol" w:hAnsi="Symbol" w:hint="default"/>
        <w:color w:val="0194D3"/>
      </w:rPr>
    </w:lvl>
    <w:lvl w:ilvl="1">
      <w:start w:val="1"/>
      <w:numFmt w:val="bullet"/>
      <w:pStyle w:val="Bullet2"/>
      <w:lvlText w:val=""/>
      <w:lvlJc w:val="left"/>
      <w:pPr>
        <w:ind w:left="568" w:hanging="284"/>
      </w:pPr>
      <w:rPr>
        <w:rFonts w:ascii="Symbol" w:hAnsi="Symbol" w:hint="default"/>
        <w:color w:val="0194D3"/>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4" w15:restartNumberingAfterBreak="0">
    <w:nsid w:val="0F7651EC"/>
    <w:multiLevelType w:val="hybridMultilevel"/>
    <w:tmpl w:val="25128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500A75"/>
    <w:multiLevelType w:val="hybridMultilevel"/>
    <w:tmpl w:val="B934B3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E87865"/>
    <w:multiLevelType w:val="hybridMultilevel"/>
    <w:tmpl w:val="22CC4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6D4253"/>
    <w:multiLevelType w:val="hybridMultilevel"/>
    <w:tmpl w:val="2C7049A2"/>
    <w:lvl w:ilvl="0" w:tplc="8CB8171E">
      <w:start w:val="1"/>
      <w:numFmt w:val="bullet"/>
      <w:lvlText w:val=""/>
      <w:lvlJc w:val="left"/>
      <w:pPr>
        <w:ind w:left="1004" w:hanging="360"/>
      </w:pPr>
      <w:rPr>
        <w:rFonts w:ascii="Symbol" w:hAnsi="Symbol" w:hint="default"/>
        <w:color w:val="1A1A1A"/>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A5642F"/>
    <w:multiLevelType w:val="hybridMultilevel"/>
    <w:tmpl w:val="66A2C258"/>
    <w:lvl w:ilvl="0" w:tplc="F8E40D8E">
      <w:start w:val="1"/>
      <w:numFmt w:val="bullet"/>
      <w:lvlText w:val=""/>
      <w:lvlJc w:val="left"/>
      <w:pPr>
        <w:ind w:left="720" w:hanging="360"/>
      </w:pPr>
      <w:rPr>
        <w:rFonts w:ascii="Webdings" w:hAnsi="Web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E06C94"/>
    <w:multiLevelType w:val="hybridMultilevel"/>
    <w:tmpl w:val="3490C33A"/>
    <w:lvl w:ilvl="0" w:tplc="FEDE28C6">
      <w:start w:val="1"/>
      <w:numFmt w:val="decimal"/>
      <w:pStyle w:val="Numbered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01745B6"/>
    <w:multiLevelType w:val="hybridMultilevel"/>
    <w:tmpl w:val="14543D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C15132F"/>
    <w:multiLevelType w:val="hybridMultilevel"/>
    <w:tmpl w:val="3E849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0"/>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num>
  <w:num w:numId="18">
    <w:abstractNumId w:val="15"/>
  </w:num>
  <w:num w:numId="19">
    <w:abstractNumId w:val="10"/>
  </w:num>
  <w:num w:numId="20">
    <w:abstractNumId w:val="21"/>
  </w:num>
  <w:num w:numId="21">
    <w:abstractNumId w:val="16"/>
  </w:num>
  <w:num w:numId="22">
    <w:abstractNumId w:val="14"/>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1D"/>
    <w:rsid w:val="00010749"/>
    <w:rsid w:val="00022199"/>
    <w:rsid w:val="00085E9B"/>
    <w:rsid w:val="000A3A20"/>
    <w:rsid w:val="000C38B8"/>
    <w:rsid w:val="001141A4"/>
    <w:rsid w:val="0012705D"/>
    <w:rsid w:val="00135470"/>
    <w:rsid w:val="0015425B"/>
    <w:rsid w:val="0016049D"/>
    <w:rsid w:val="001826C9"/>
    <w:rsid w:val="001A68B7"/>
    <w:rsid w:val="001E0B5F"/>
    <w:rsid w:val="00222D64"/>
    <w:rsid w:val="00227989"/>
    <w:rsid w:val="0027662E"/>
    <w:rsid w:val="002C3110"/>
    <w:rsid w:val="002F6B40"/>
    <w:rsid w:val="003137C3"/>
    <w:rsid w:val="00341A4B"/>
    <w:rsid w:val="0037386E"/>
    <w:rsid w:val="00390DBB"/>
    <w:rsid w:val="003A6192"/>
    <w:rsid w:val="003B5163"/>
    <w:rsid w:val="003D51AE"/>
    <w:rsid w:val="003F00A2"/>
    <w:rsid w:val="00414F24"/>
    <w:rsid w:val="004310A9"/>
    <w:rsid w:val="00451492"/>
    <w:rsid w:val="004927BD"/>
    <w:rsid w:val="004F0EC6"/>
    <w:rsid w:val="005318B6"/>
    <w:rsid w:val="00532EB7"/>
    <w:rsid w:val="00547724"/>
    <w:rsid w:val="005845EE"/>
    <w:rsid w:val="00593105"/>
    <w:rsid w:val="005F17F7"/>
    <w:rsid w:val="005F5F76"/>
    <w:rsid w:val="00620342"/>
    <w:rsid w:val="006237AD"/>
    <w:rsid w:val="006264FC"/>
    <w:rsid w:val="00627644"/>
    <w:rsid w:val="006567E9"/>
    <w:rsid w:val="00684EE4"/>
    <w:rsid w:val="006865AA"/>
    <w:rsid w:val="006F2EBC"/>
    <w:rsid w:val="00743907"/>
    <w:rsid w:val="00750271"/>
    <w:rsid w:val="00761AF7"/>
    <w:rsid w:val="007F3C14"/>
    <w:rsid w:val="008067B1"/>
    <w:rsid w:val="008201C9"/>
    <w:rsid w:val="00827BA2"/>
    <w:rsid w:val="00831574"/>
    <w:rsid w:val="00837B0C"/>
    <w:rsid w:val="00840E1A"/>
    <w:rsid w:val="008500D2"/>
    <w:rsid w:val="0086510F"/>
    <w:rsid w:val="00865766"/>
    <w:rsid w:val="008865B8"/>
    <w:rsid w:val="008A1FB0"/>
    <w:rsid w:val="008A5DFE"/>
    <w:rsid w:val="008C5EE7"/>
    <w:rsid w:val="008E1E81"/>
    <w:rsid w:val="008F6A92"/>
    <w:rsid w:val="00903690"/>
    <w:rsid w:val="009153C9"/>
    <w:rsid w:val="0092725D"/>
    <w:rsid w:val="00930835"/>
    <w:rsid w:val="00931864"/>
    <w:rsid w:val="00935625"/>
    <w:rsid w:val="00936C15"/>
    <w:rsid w:val="00970252"/>
    <w:rsid w:val="0097378D"/>
    <w:rsid w:val="00975FC7"/>
    <w:rsid w:val="00980423"/>
    <w:rsid w:val="00987AA0"/>
    <w:rsid w:val="009C5158"/>
    <w:rsid w:val="00A30A28"/>
    <w:rsid w:val="00A8310C"/>
    <w:rsid w:val="00AF165D"/>
    <w:rsid w:val="00AF5659"/>
    <w:rsid w:val="00B2102C"/>
    <w:rsid w:val="00B3045E"/>
    <w:rsid w:val="00B32FC7"/>
    <w:rsid w:val="00B45033"/>
    <w:rsid w:val="00B479EA"/>
    <w:rsid w:val="00B57403"/>
    <w:rsid w:val="00B75134"/>
    <w:rsid w:val="00B960D1"/>
    <w:rsid w:val="00B97A33"/>
    <w:rsid w:val="00BA305F"/>
    <w:rsid w:val="00BC0D8F"/>
    <w:rsid w:val="00BF0E70"/>
    <w:rsid w:val="00C120C0"/>
    <w:rsid w:val="00C12AE2"/>
    <w:rsid w:val="00C23CAB"/>
    <w:rsid w:val="00CD1287"/>
    <w:rsid w:val="00D17D1D"/>
    <w:rsid w:val="00D526A2"/>
    <w:rsid w:val="00D625F3"/>
    <w:rsid w:val="00D649C6"/>
    <w:rsid w:val="00D72F4D"/>
    <w:rsid w:val="00D84420"/>
    <w:rsid w:val="00D84BF7"/>
    <w:rsid w:val="00D84E88"/>
    <w:rsid w:val="00D92FDC"/>
    <w:rsid w:val="00D951CE"/>
    <w:rsid w:val="00DA12D1"/>
    <w:rsid w:val="00DC3E06"/>
    <w:rsid w:val="00DD2071"/>
    <w:rsid w:val="00E26BA3"/>
    <w:rsid w:val="00E52942"/>
    <w:rsid w:val="00E54289"/>
    <w:rsid w:val="00E66818"/>
    <w:rsid w:val="00E732EE"/>
    <w:rsid w:val="00E8727C"/>
    <w:rsid w:val="00EA1647"/>
    <w:rsid w:val="00EA2437"/>
    <w:rsid w:val="00EC1226"/>
    <w:rsid w:val="00EE2CB1"/>
    <w:rsid w:val="00F250BA"/>
    <w:rsid w:val="00F334E6"/>
    <w:rsid w:val="00F43977"/>
    <w:rsid w:val="00F652E3"/>
    <w:rsid w:val="00F66567"/>
    <w:rsid w:val="00F71546"/>
    <w:rsid w:val="00F746BD"/>
    <w:rsid w:val="00F85DD2"/>
    <w:rsid w:val="00FB055F"/>
    <w:rsid w:val="00FB15CB"/>
    <w:rsid w:val="00FB5AB0"/>
    <w:rsid w:val="00FB7403"/>
    <w:rsid w:val="00FC5FA2"/>
    <w:rsid w:val="00FD48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6BF9066-D5AF-4175-86AD-8FCEB18A0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81"/>
    <w:pPr>
      <w:spacing w:after="113" w:line="240" w:lineRule="auto"/>
    </w:pPr>
    <w:rPr>
      <w:rFonts w:ascii="Arial" w:hAnsi="Arial"/>
      <w:color w:val="1A1A1A"/>
      <w:sz w:val="24"/>
    </w:rPr>
  </w:style>
  <w:style w:type="paragraph" w:styleId="Heading1">
    <w:name w:val="heading 1"/>
    <w:basedOn w:val="Normal"/>
    <w:next w:val="Normal"/>
    <w:link w:val="Heading1Char"/>
    <w:uiPriority w:val="9"/>
    <w:qFormat/>
    <w:rsid w:val="008F6A92"/>
    <w:pPr>
      <w:keepNext/>
      <w:keepLines/>
      <w:spacing w:after="120" w:line="600" w:lineRule="exact"/>
      <w:outlineLvl w:val="0"/>
    </w:pPr>
    <w:rPr>
      <w:rFonts w:eastAsiaTheme="majorEastAsia" w:cs="Arial"/>
      <w:bCs/>
      <w:color w:val="0194D3"/>
      <w:sz w:val="48"/>
      <w:szCs w:val="60"/>
    </w:rPr>
  </w:style>
  <w:style w:type="paragraph" w:styleId="Heading2">
    <w:name w:val="heading 2"/>
    <w:basedOn w:val="Normal"/>
    <w:next w:val="Normal"/>
    <w:link w:val="Heading2Char"/>
    <w:uiPriority w:val="9"/>
    <w:unhideWhenUsed/>
    <w:qFormat/>
    <w:rsid w:val="00761AF7"/>
    <w:pPr>
      <w:keepNext/>
      <w:keepLines/>
      <w:spacing w:before="170" w:after="170" w:line="340" w:lineRule="atLeast"/>
      <w:outlineLvl w:val="1"/>
    </w:pPr>
    <w:rPr>
      <w:rFonts w:eastAsiaTheme="majorEastAsia" w:cs="Arial"/>
      <w:b/>
      <w:bCs/>
      <w:color w:val="0194D3"/>
      <w:sz w:val="30"/>
      <w:szCs w:val="26"/>
    </w:rPr>
  </w:style>
  <w:style w:type="paragraph" w:styleId="Heading3">
    <w:name w:val="heading 3"/>
    <w:basedOn w:val="Normal"/>
    <w:next w:val="Normal"/>
    <w:link w:val="Heading3Char"/>
    <w:uiPriority w:val="9"/>
    <w:unhideWhenUsed/>
    <w:qFormat/>
    <w:rsid w:val="00761AF7"/>
    <w:pPr>
      <w:keepNext/>
      <w:keepLines/>
      <w:spacing w:before="170" w:after="170" w:line="300" w:lineRule="atLeast"/>
      <w:outlineLvl w:val="2"/>
    </w:pPr>
    <w:rPr>
      <w:rFonts w:eastAsiaTheme="majorEastAsia" w:cs="Arial"/>
      <w:bCs/>
      <w:color w:val="0194D3"/>
      <w:sz w:val="26"/>
      <w:lang w:val="en-US"/>
    </w:rPr>
  </w:style>
  <w:style w:type="paragraph" w:styleId="Heading4">
    <w:name w:val="heading 4"/>
    <w:basedOn w:val="Normal"/>
    <w:next w:val="Normal"/>
    <w:link w:val="Heading4Char"/>
    <w:uiPriority w:val="9"/>
    <w:unhideWhenUsed/>
    <w:qFormat/>
    <w:rsid w:val="00936C15"/>
    <w:pPr>
      <w:keepNext/>
      <w:keepLines/>
      <w:spacing w:before="57" w:after="57"/>
      <w:outlineLvl w:val="3"/>
    </w:pPr>
    <w:rPr>
      <w:rFonts w:eastAsiaTheme="majorEastAsia" w:cs="Arial"/>
      <w:b/>
      <w:bCs/>
      <w:iCs/>
    </w:rPr>
  </w:style>
  <w:style w:type="paragraph" w:styleId="Heading5">
    <w:name w:val="heading 5"/>
    <w:basedOn w:val="Normal"/>
    <w:next w:val="Normal"/>
    <w:link w:val="Heading5Char"/>
    <w:uiPriority w:val="9"/>
    <w:unhideWhenUsed/>
    <w:qFormat/>
    <w:rsid w:val="00936C15"/>
    <w:pPr>
      <w:spacing w:before="17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0342"/>
    <w:pPr>
      <w:tabs>
        <w:tab w:val="center" w:pos="4513"/>
        <w:tab w:val="right" w:pos="9026"/>
      </w:tabs>
      <w:spacing w:after="0"/>
    </w:pPr>
  </w:style>
  <w:style w:type="character" w:customStyle="1" w:styleId="HeaderChar">
    <w:name w:val="Header Char"/>
    <w:basedOn w:val="DefaultParagraphFont"/>
    <w:link w:val="Header"/>
    <w:uiPriority w:val="99"/>
    <w:rsid w:val="00620342"/>
  </w:style>
  <w:style w:type="paragraph" w:styleId="Footer">
    <w:name w:val="footer"/>
    <w:basedOn w:val="Normal"/>
    <w:link w:val="FooterChar"/>
    <w:uiPriority w:val="99"/>
    <w:unhideWhenUsed/>
    <w:rsid w:val="00620342"/>
    <w:pPr>
      <w:tabs>
        <w:tab w:val="center" w:pos="4513"/>
        <w:tab w:val="right" w:pos="9026"/>
      </w:tabs>
      <w:spacing w:after="0"/>
    </w:pPr>
  </w:style>
  <w:style w:type="character" w:customStyle="1" w:styleId="FooterChar">
    <w:name w:val="Footer Char"/>
    <w:basedOn w:val="DefaultParagraphFont"/>
    <w:link w:val="Footer"/>
    <w:uiPriority w:val="99"/>
    <w:rsid w:val="00620342"/>
  </w:style>
  <w:style w:type="paragraph" w:customStyle="1" w:styleId="Bullet1">
    <w:name w:val="Bullet 1"/>
    <w:basedOn w:val="Normal"/>
    <w:qFormat/>
    <w:rsid w:val="00B97A33"/>
    <w:pPr>
      <w:numPr>
        <w:numId w:val="2"/>
      </w:numPr>
      <w:tabs>
        <w:tab w:val="left" w:pos="284"/>
      </w:tabs>
      <w:spacing w:after="57"/>
    </w:pPr>
  </w:style>
  <w:style w:type="paragraph" w:customStyle="1" w:styleId="Bullet1end">
    <w:name w:val="Bullet 1 end"/>
    <w:basedOn w:val="Bullet1"/>
    <w:qFormat/>
    <w:rsid w:val="00DA12D1"/>
    <w:pPr>
      <w:spacing w:after="113"/>
    </w:pPr>
  </w:style>
  <w:style w:type="paragraph" w:customStyle="1" w:styleId="Bullet2">
    <w:name w:val="Bullet 2"/>
    <w:basedOn w:val="Bullet1end"/>
    <w:qFormat/>
    <w:rsid w:val="00B97A33"/>
    <w:pPr>
      <w:numPr>
        <w:ilvl w:val="1"/>
      </w:numPr>
      <w:tabs>
        <w:tab w:val="clear" w:pos="284"/>
        <w:tab w:val="left" w:pos="567"/>
      </w:tabs>
      <w:spacing w:after="57"/>
    </w:pPr>
  </w:style>
  <w:style w:type="paragraph" w:customStyle="1" w:styleId="Bullet2end">
    <w:name w:val="Bullet 2 end"/>
    <w:basedOn w:val="Bullet2"/>
    <w:qFormat/>
    <w:rsid w:val="006865AA"/>
    <w:pPr>
      <w:spacing w:after="113"/>
    </w:pPr>
  </w:style>
  <w:style w:type="paragraph" w:styleId="TOC1">
    <w:name w:val="toc 1"/>
    <w:basedOn w:val="Normal"/>
    <w:next w:val="Normal"/>
    <w:autoRedefine/>
    <w:uiPriority w:val="39"/>
    <w:unhideWhenUsed/>
    <w:rsid w:val="00935625"/>
    <w:pPr>
      <w:tabs>
        <w:tab w:val="right" w:leader="underscore" w:pos="9072"/>
      </w:tabs>
      <w:ind w:left="850" w:right="1701"/>
    </w:pPr>
    <w:rPr>
      <w:b/>
      <w:caps/>
      <w:noProof/>
    </w:rPr>
  </w:style>
  <w:style w:type="paragraph" w:styleId="TOC2">
    <w:name w:val="toc 2"/>
    <w:basedOn w:val="Normal"/>
    <w:next w:val="Normal"/>
    <w:autoRedefine/>
    <w:uiPriority w:val="39"/>
    <w:unhideWhenUsed/>
    <w:rsid w:val="00935625"/>
    <w:pPr>
      <w:tabs>
        <w:tab w:val="right" w:leader="underscore" w:pos="9072"/>
      </w:tabs>
      <w:spacing w:after="57"/>
      <w:ind w:left="1361" w:right="1701"/>
    </w:pPr>
    <w:rPr>
      <w:noProof/>
    </w:rPr>
  </w:style>
  <w:style w:type="paragraph" w:customStyle="1" w:styleId="CoverH1">
    <w:name w:val="Cover H1"/>
    <w:basedOn w:val="Normal"/>
    <w:next w:val="CoverH2"/>
    <w:rsid w:val="00F71546"/>
    <w:pPr>
      <w:spacing w:before="600" w:after="0" w:line="600" w:lineRule="atLeast"/>
      <w:jc w:val="right"/>
    </w:pPr>
    <w:rPr>
      <w:b/>
      <w:color w:val="FFFFFF" w:themeColor="background1"/>
      <w:sz w:val="60"/>
    </w:rPr>
  </w:style>
  <w:style w:type="paragraph" w:customStyle="1" w:styleId="CoverH2">
    <w:name w:val="Cover H2"/>
    <w:basedOn w:val="CoverH1"/>
    <w:rsid w:val="00F71546"/>
    <w:pPr>
      <w:spacing w:before="0" w:after="320" w:line="480" w:lineRule="exact"/>
    </w:pPr>
    <w:rPr>
      <w:b w:val="0"/>
      <w:sz w:val="48"/>
    </w:rPr>
  </w:style>
  <w:style w:type="character" w:customStyle="1" w:styleId="Heading1Char">
    <w:name w:val="Heading 1 Char"/>
    <w:basedOn w:val="DefaultParagraphFont"/>
    <w:link w:val="Heading1"/>
    <w:uiPriority w:val="9"/>
    <w:rsid w:val="008F6A92"/>
    <w:rPr>
      <w:rFonts w:ascii="Arial" w:eastAsiaTheme="majorEastAsia" w:hAnsi="Arial" w:cs="Arial"/>
      <w:bCs/>
      <w:color w:val="0194D3"/>
      <w:sz w:val="48"/>
      <w:szCs w:val="60"/>
    </w:rPr>
  </w:style>
  <w:style w:type="character" w:customStyle="1" w:styleId="Heading2Char">
    <w:name w:val="Heading 2 Char"/>
    <w:basedOn w:val="DefaultParagraphFont"/>
    <w:link w:val="Heading2"/>
    <w:uiPriority w:val="9"/>
    <w:rsid w:val="00761AF7"/>
    <w:rPr>
      <w:rFonts w:ascii="Arial" w:eastAsiaTheme="majorEastAsia" w:hAnsi="Arial" w:cs="Arial"/>
      <w:b/>
      <w:bCs/>
      <w:color w:val="0194D3"/>
      <w:sz w:val="30"/>
      <w:szCs w:val="26"/>
    </w:rPr>
  </w:style>
  <w:style w:type="character" w:customStyle="1" w:styleId="Heading3Char">
    <w:name w:val="Heading 3 Char"/>
    <w:basedOn w:val="DefaultParagraphFont"/>
    <w:link w:val="Heading3"/>
    <w:uiPriority w:val="9"/>
    <w:rsid w:val="00761AF7"/>
    <w:rPr>
      <w:rFonts w:ascii="Arial" w:eastAsiaTheme="majorEastAsia" w:hAnsi="Arial" w:cs="Arial"/>
      <w:bCs/>
      <w:color w:val="0194D3"/>
      <w:sz w:val="26"/>
      <w:lang w:val="en-US"/>
    </w:rPr>
  </w:style>
  <w:style w:type="character" w:customStyle="1" w:styleId="Heading4Char">
    <w:name w:val="Heading 4 Char"/>
    <w:basedOn w:val="DefaultParagraphFont"/>
    <w:link w:val="Heading4"/>
    <w:uiPriority w:val="9"/>
    <w:rsid w:val="00936C15"/>
    <w:rPr>
      <w:rFonts w:ascii="Arial" w:eastAsiaTheme="majorEastAsia" w:hAnsi="Arial" w:cs="Arial"/>
      <w:b/>
      <w:bCs/>
      <w:iCs/>
      <w:color w:val="1A1A1A"/>
      <w:sz w:val="24"/>
    </w:rPr>
  </w:style>
  <w:style w:type="character" w:customStyle="1" w:styleId="Heading5Char">
    <w:name w:val="Heading 5 Char"/>
    <w:basedOn w:val="DefaultParagraphFont"/>
    <w:link w:val="Heading5"/>
    <w:uiPriority w:val="9"/>
    <w:rsid w:val="00936C15"/>
    <w:rPr>
      <w:rFonts w:ascii="Arial" w:hAnsi="Arial"/>
      <w:b/>
      <w:color w:val="1A1A1A"/>
    </w:rPr>
  </w:style>
  <w:style w:type="paragraph" w:customStyle="1" w:styleId="IntroParagraph">
    <w:name w:val="Intro Paragraph"/>
    <w:basedOn w:val="Normal"/>
    <w:qFormat/>
    <w:rsid w:val="00936C15"/>
    <w:pPr>
      <w:spacing w:line="300" w:lineRule="atLeast"/>
    </w:pPr>
    <w:rPr>
      <w:b/>
      <w:sz w:val="26"/>
    </w:rPr>
  </w:style>
  <w:style w:type="paragraph" w:customStyle="1" w:styleId="Notes">
    <w:name w:val="Notes"/>
    <w:basedOn w:val="Normal"/>
    <w:next w:val="Normal"/>
    <w:qFormat/>
    <w:rsid w:val="008C5EE7"/>
    <w:pPr>
      <w:spacing w:before="113" w:line="220" w:lineRule="atLeast"/>
    </w:pPr>
    <w:rPr>
      <w:sz w:val="18"/>
    </w:rPr>
  </w:style>
  <w:style w:type="paragraph" w:customStyle="1" w:styleId="Numberedlist">
    <w:name w:val="Numbered list"/>
    <w:basedOn w:val="Normal"/>
    <w:qFormat/>
    <w:rsid w:val="00B97A33"/>
    <w:pPr>
      <w:numPr>
        <w:numId w:val="15"/>
      </w:numPr>
      <w:tabs>
        <w:tab w:val="left" w:pos="284"/>
      </w:tabs>
      <w:spacing w:after="57"/>
      <w:ind w:left="284" w:hanging="284"/>
      <w:contextualSpacing/>
    </w:pPr>
  </w:style>
  <w:style w:type="paragraph" w:customStyle="1" w:styleId="Numberedlistend">
    <w:name w:val="Numbered list end"/>
    <w:basedOn w:val="Numberedlist"/>
    <w:qFormat/>
    <w:rsid w:val="008C5EE7"/>
    <w:pPr>
      <w:spacing w:after="113"/>
    </w:pPr>
  </w:style>
  <w:style w:type="paragraph" w:customStyle="1" w:styleId="PullQuote">
    <w:name w:val="Pull Quote"/>
    <w:basedOn w:val="Normal"/>
    <w:qFormat/>
    <w:rsid w:val="00BA305F"/>
    <w:pPr>
      <w:pBdr>
        <w:top w:val="single" w:sz="6" w:space="8" w:color="0194D3"/>
        <w:bottom w:val="single" w:sz="6" w:space="8" w:color="0194D3"/>
      </w:pBdr>
      <w:spacing w:before="283" w:after="283"/>
    </w:pPr>
    <w:rPr>
      <w:color w:val="0194D3"/>
      <w:sz w:val="26"/>
    </w:rPr>
  </w:style>
  <w:style w:type="character" w:styleId="PageNumber">
    <w:name w:val="page number"/>
    <w:uiPriority w:val="99"/>
    <w:unhideWhenUsed/>
    <w:rsid w:val="004927BD"/>
    <w:rPr>
      <w:sz w:val="16"/>
    </w:rPr>
  </w:style>
  <w:style w:type="table" w:styleId="TableGrid">
    <w:name w:val="Table Grid"/>
    <w:basedOn w:val="TableNormal"/>
    <w:uiPriority w:val="39"/>
    <w:rsid w:val="00B3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box">
    <w:name w:val="Pic box"/>
    <w:basedOn w:val="Normal"/>
    <w:rsid w:val="00B57403"/>
    <w:pPr>
      <w:ind w:left="-851"/>
    </w:pPr>
  </w:style>
  <w:style w:type="paragraph" w:customStyle="1" w:styleId="ContentTitle">
    <w:name w:val="Content Title"/>
    <w:basedOn w:val="Heading1"/>
    <w:next w:val="Normal"/>
    <w:rsid w:val="00837B0C"/>
    <w:pPr>
      <w:pageBreakBefore/>
      <w:framePr w:wrap="around" w:hAnchor="text"/>
      <w:spacing w:before="320"/>
      <w:outlineLvl w:val="9"/>
    </w:pPr>
  </w:style>
  <w:style w:type="character" w:styleId="Hyperlink">
    <w:name w:val="Hyperlink"/>
    <w:basedOn w:val="DefaultParagraphFont"/>
    <w:uiPriority w:val="99"/>
    <w:unhideWhenUsed/>
    <w:rsid w:val="00837B0C"/>
    <w:rPr>
      <w:color w:val="0563C1" w:themeColor="hyperlink"/>
      <w:u w:val="single"/>
    </w:rPr>
  </w:style>
  <w:style w:type="paragraph" w:customStyle="1" w:styleId="VersionControlSubtitle">
    <w:name w:val="Version Control Subtitle"/>
    <w:basedOn w:val="Normal"/>
    <w:qFormat/>
    <w:rsid w:val="00935625"/>
    <w:pPr>
      <w:spacing w:before="960" w:after="360" w:line="259" w:lineRule="auto"/>
    </w:pPr>
    <w:rPr>
      <w:rFonts w:eastAsia="Times New Roman"/>
      <w:b/>
      <w:bCs/>
      <w:color w:val="0194D3"/>
      <w:sz w:val="32"/>
      <w:szCs w:val="64"/>
    </w:rPr>
  </w:style>
  <w:style w:type="paragraph" w:customStyle="1" w:styleId="ReportTitle2">
    <w:name w:val="Report Title 2"/>
    <w:basedOn w:val="Normal"/>
    <w:qFormat/>
    <w:rsid w:val="00935625"/>
    <w:pPr>
      <w:keepNext/>
      <w:keepLines/>
      <w:pageBreakBefore/>
      <w:spacing w:before="1560" w:after="720" w:line="600" w:lineRule="exact"/>
    </w:pPr>
    <w:rPr>
      <w:rFonts w:eastAsiaTheme="majorEastAsia" w:cs="Arial"/>
      <w:bCs/>
      <w:color w:val="0194D3"/>
      <w:sz w:val="60"/>
      <w:szCs w:val="60"/>
    </w:rPr>
  </w:style>
  <w:style w:type="paragraph" w:customStyle="1" w:styleId="TableText">
    <w:name w:val="Table Text"/>
    <w:basedOn w:val="Normal"/>
    <w:qFormat/>
    <w:rsid w:val="00935625"/>
    <w:pPr>
      <w:spacing w:before="60" w:after="60"/>
    </w:pPr>
    <w:rPr>
      <w:sz w:val="20"/>
    </w:rPr>
  </w:style>
  <w:style w:type="paragraph" w:customStyle="1" w:styleId="TableHeading">
    <w:name w:val="Table Heading"/>
    <w:basedOn w:val="TableText"/>
    <w:qFormat/>
    <w:rsid w:val="008E1E81"/>
    <w:rPr>
      <w:b/>
      <w:color w:val="FFFFFF" w:themeColor="background1"/>
      <w:sz w:val="24"/>
    </w:rPr>
  </w:style>
  <w:style w:type="paragraph" w:styleId="BalloonText">
    <w:name w:val="Balloon Text"/>
    <w:basedOn w:val="Normal"/>
    <w:link w:val="BalloonTextChar"/>
    <w:uiPriority w:val="99"/>
    <w:semiHidden/>
    <w:unhideWhenUsed/>
    <w:rsid w:val="00A30A2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A28"/>
    <w:rPr>
      <w:rFonts w:ascii="Lucida Grande" w:hAnsi="Lucida Grande" w:cs="Lucida Grande"/>
      <w:color w:val="1A1A1A"/>
      <w:sz w:val="18"/>
      <w:szCs w:val="18"/>
    </w:rPr>
  </w:style>
  <w:style w:type="paragraph" w:customStyle="1" w:styleId="SubHeading">
    <w:name w:val="Sub Heading"/>
    <w:basedOn w:val="Heading1"/>
    <w:qFormat/>
    <w:rsid w:val="003F00A2"/>
    <w:pPr>
      <w:spacing w:after="0" w:line="240" w:lineRule="auto"/>
    </w:pPr>
    <w:rPr>
      <w:sz w:val="44"/>
    </w:rPr>
  </w:style>
  <w:style w:type="paragraph" w:styleId="ListParagraph">
    <w:name w:val="List Paragraph"/>
    <w:basedOn w:val="Normal"/>
    <w:uiPriority w:val="34"/>
    <w:qFormat/>
    <w:rsid w:val="00E54289"/>
    <w:pPr>
      <w:spacing w:line="259" w:lineRule="auto"/>
      <w:ind w:left="720"/>
      <w:contextualSpacing/>
    </w:pPr>
    <w:rPr>
      <w:color w:val="auto"/>
    </w:rPr>
  </w:style>
  <w:style w:type="character" w:styleId="UnresolvedMention">
    <w:name w:val="Unresolved Mention"/>
    <w:basedOn w:val="DefaultParagraphFont"/>
    <w:uiPriority w:val="99"/>
    <w:semiHidden/>
    <w:unhideWhenUsed/>
    <w:rsid w:val="009153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ransport.wa.gov.au/licensing/modify-or-construct-a-vehicle.asp"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transport.wa.gov.au/camera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0.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4.jpeg"/><Relationship Id="rId6" Type="http://schemas.openxmlformats.org/officeDocument/2006/relationships/image" Target="media/image6.jpeg"/><Relationship Id="rId5" Type="http://schemas.openxmlformats.org/officeDocument/2006/relationships/image" Target="media/image50.jpeg"/><Relationship Id="rId4" Type="http://schemas.openxmlformats.org/officeDocument/2006/relationships/image" Target="media/image40.jpeg"/></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PTCSVR01.dpi.wa.gov.au\MicrosoftOffice2010\Word\Templates\A4%20Word%20Template%20Landsca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06FAAA443975CE0E05400144FFC78FA" version="1.0.0">
  <systemFields>
    <field name="Objective-Id">
      <value order="0">A13495360</value>
    </field>
    <field name="Objective-Title">
      <value order="0">Camera Surveilance Unit Assessment Application</value>
    </field>
    <field name="Objective-Description">
      <value order="0"/>
    </field>
    <field name="Objective-CreationStamp">
      <value order="0">2020-04-29T05:44:05Z</value>
    </field>
    <field name="Objective-IsApproved">
      <value order="0">false</value>
    </field>
    <field name="Objective-IsPublished">
      <value order="0">true</value>
    </field>
    <field name="Objective-DatePublished">
      <value order="0">2020-07-28T03:50:05Z</value>
    </field>
    <field name="Objective-ModificationStamp">
      <value order="0">2020-07-28T03:53:13Z</value>
    </field>
    <field name="Objective-Owner">
      <value order="0">DeGroot, Adam</value>
    </field>
    <field name="Objective-Path">
      <value order="0">Objective Global Folder:Department of Transport:01 Corporate:02 Core Functions:Passenger Transport:Compliance:Registration Of Persons Approved To Install, Service Or Remove Taxi Equipment</value>
    </field>
    <field name="Objective-Parent">
      <value order="0">Registration Of Persons Approved To Install, Service Or Remove Taxi Equipment</value>
    </field>
    <field name="Objective-State">
      <value order="0">Published</value>
    </field>
    <field name="Objective-VersionId">
      <value order="0">vA19544202</value>
    </field>
    <field name="Objective-Version">
      <value order="0">15.0</value>
    </field>
    <field name="Objective-VersionNumber">
      <value order="0">18</value>
    </field>
    <field name="Objective-VersionComment">
      <value order="0"/>
    </field>
    <field name="Objective-FileNumber">
      <value order="0">DT/11/01510</value>
    </field>
    <field name="Objective-Classification">
      <value order="0"/>
    </field>
    <field name="Objective-Caveats">
      <value order="0"/>
    </field>
  </systemFields>
  <catalogues>
    <catalogue name="Electronic Document Type Catalogue" type="type" ori="id:cA44">
      <field name="Objective-Document Type">
        <value order="0"/>
      </field>
      <field name="Objective-Date Received">
        <value order="0"/>
      </field>
      <field name="Objective-Date Written">
        <value order="0"/>
      </field>
      <field name="Objective-Author">
        <value order="0"/>
      </field>
      <field name="Objective-Note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06FAAA443975CE0E05400144FFC78FA"/>
  </ds:schemaRefs>
</ds:datastoreItem>
</file>

<file path=customXml/itemProps2.xml><?xml version="1.0" encoding="utf-8"?>
<ds:datastoreItem xmlns:ds="http://schemas.openxmlformats.org/officeDocument/2006/customXml" ds:itemID="{19212D85-7890-4093-A8FB-6968854C8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Word Template Landscape.dotx</Template>
  <TotalTime>115</TotalTime>
  <Pages>16</Pages>
  <Words>1861</Words>
  <Characters>10609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Transport</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Camera Surveillance Unit Assessment Application</dc:title>
  <dc:creator>On-demand Transport;Department of Transport</dc:creator>
  <cp:keywords>odt, csu, camera surveillance, camera surveillance unit, ptv, passenger transport, passenger transport vehicle, od-rh, on-demand rank or hail, rank or hail, taxi</cp:keywords>
  <cp:lastModifiedBy>Matthews, Gitana</cp:lastModifiedBy>
  <cp:revision>16</cp:revision>
  <cp:lastPrinted>2013-11-08T00:06:00Z</cp:lastPrinted>
  <dcterms:created xsi:type="dcterms:W3CDTF">2020-07-24T03:51:00Z</dcterms:created>
  <dcterms:modified xsi:type="dcterms:W3CDTF">2020-10-19T02:08:00Z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A13495360</vt:lpwstr>
  </property>
  <property fmtid="{D5CDD505-2E9C-101B-9397-08002B2CF9AE}" pid="4" name="Objective-Title">
    <vt:lpwstr>Camera Surveilance Unit Assessment Application</vt:lpwstr>
  </property>
  <property fmtid="{D5CDD505-2E9C-101B-9397-08002B2CF9AE}" pid="5" name="Objective-Comment">
    <vt:lpwstr/>
  </property>
  <property fmtid="{D5CDD505-2E9C-101B-9397-08002B2CF9AE}" pid="6" name="Objective-CreationStamp">
    <vt:filetime>2020-04-29T05:54:08Z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2020-07-28T03:50:05Z</vt:filetime>
  </property>
  <property fmtid="{D5CDD505-2E9C-101B-9397-08002B2CF9AE}" pid="10" name="Objective-ModificationStamp">
    <vt:filetime>2020-07-28T03:53:13Z</vt:filetime>
  </property>
  <property fmtid="{D5CDD505-2E9C-101B-9397-08002B2CF9AE}" pid="11" name="Objective-Owner">
    <vt:lpwstr>DeGroot, Adam</vt:lpwstr>
  </property>
  <property fmtid="{D5CDD505-2E9C-101B-9397-08002B2CF9AE}" pid="12" name="Objective-Path">
    <vt:lpwstr>Objective Global Folder:Department of Transport:01 Corporate:02 Core Functions:Passenger Transport:Compliance:Registration Of Persons Approved To Install, Service Or Remove Taxi Equipment:</vt:lpwstr>
  </property>
  <property fmtid="{D5CDD505-2E9C-101B-9397-08002B2CF9AE}" pid="13" name="Objective-Parent">
    <vt:lpwstr>Registration Of Persons Approved To Install, Service Or Remove Taxi Equipment</vt:lpwstr>
  </property>
  <property fmtid="{D5CDD505-2E9C-101B-9397-08002B2CF9AE}" pid="14" name="Objective-State">
    <vt:lpwstr>Published</vt:lpwstr>
  </property>
  <property fmtid="{D5CDD505-2E9C-101B-9397-08002B2CF9AE}" pid="15" name="Objective-Version">
    <vt:lpwstr>15.0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DT/11/01510</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Notes [system]">
    <vt:lpwstr/>
  </property>
  <property fmtid="{D5CDD505-2E9C-101B-9397-08002B2CF9AE}" pid="22" name="Objective-Description">
    <vt:lpwstr/>
  </property>
  <property fmtid="{D5CDD505-2E9C-101B-9397-08002B2CF9AE}" pid="23" name="Objective-VersionId">
    <vt:lpwstr>vA19544202</vt:lpwstr>
  </property>
  <property fmtid="{D5CDD505-2E9C-101B-9397-08002B2CF9AE}" pid="24" name="Objective-Notes">
    <vt:lpwstr/>
  </property>
  <property fmtid="{D5CDD505-2E9C-101B-9397-08002B2CF9AE}" pid="25" name="Objective-Connect Creator">
    <vt:lpwstr/>
  </property>
  <property fmtid="{D5CDD505-2E9C-101B-9397-08002B2CF9AE}" pid="26" name="Objective-Document Type">
    <vt:lpwstr/>
  </property>
  <property fmtid="{D5CDD505-2E9C-101B-9397-08002B2CF9AE}" pid="27" name="Objective-Date Received">
    <vt:lpwstr/>
  </property>
  <property fmtid="{D5CDD505-2E9C-101B-9397-08002B2CF9AE}" pid="28" name="Objective-Date Written">
    <vt:lpwstr/>
  </property>
  <property fmtid="{D5CDD505-2E9C-101B-9397-08002B2CF9AE}" pid="29" name="Objective-Author">
    <vt:lpwstr/>
  </property>
</Properties>
</file>