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74BD6" w14:textId="7874AF59" w:rsidR="00C22344" w:rsidRPr="00024FBA" w:rsidRDefault="00024FBA" w:rsidP="00024FBA">
      <w:pPr>
        <w:pStyle w:val="ReportTitle2"/>
        <w:ind w:right="-739"/>
        <w:rPr>
          <w:sz w:val="60"/>
          <w:szCs w:val="72"/>
        </w:rPr>
      </w:pPr>
      <w:r w:rsidRPr="00024FBA">
        <w:rPr>
          <w:sz w:val="60"/>
          <w:szCs w:val="72"/>
        </w:rPr>
        <w:t>Re</w:t>
      </w:r>
      <w:r w:rsidR="00983577" w:rsidRPr="00024FBA">
        <w:rPr>
          <w:sz w:val="60"/>
          <w:szCs w:val="72"/>
        </w:rPr>
        <w:t xml:space="preserve">cord </w:t>
      </w:r>
      <w:r w:rsidR="00DD6BF4" w:rsidRPr="00024FBA">
        <w:rPr>
          <w:sz w:val="60"/>
          <w:szCs w:val="72"/>
        </w:rPr>
        <w:t xml:space="preserve">keeping </w:t>
      </w:r>
      <w:r w:rsidR="009A2A51" w:rsidRPr="00024FBA">
        <w:rPr>
          <w:sz w:val="60"/>
          <w:szCs w:val="72"/>
        </w:rPr>
        <w:t xml:space="preserve">requirements and </w:t>
      </w:r>
      <w:r>
        <w:rPr>
          <w:sz w:val="60"/>
          <w:szCs w:val="72"/>
        </w:rPr>
        <w:t>recommendations</w:t>
      </w:r>
    </w:p>
    <w:p w14:paraId="0324F56C" w14:textId="7264E7D7" w:rsidR="00024FBA" w:rsidRDefault="00024FBA" w:rsidP="00024FBA">
      <w:pPr>
        <w:pStyle w:val="SubHeading1"/>
      </w:pPr>
      <w:r w:rsidRPr="00024FBA">
        <w:t>On-demand booking service</w:t>
      </w:r>
      <w:r>
        <w:t>s</w:t>
      </w:r>
    </w:p>
    <w:p w14:paraId="5EA3ED75" w14:textId="77777777" w:rsidR="00024FBA" w:rsidRPr="00024FBA" w:rsidRDefault="00024FBA" w:rsidP="00024FBA"/>
    <w:p w14:paraId="57248C9A" w14:textId="1F7ACBF6" w:rsidR="004A34D2" w:rsidRDefault="00024FBA" w:rsidP="00024FBA">
      <w:pPr>
        <w:pStyle w:val="Heading1"/>
      </w:pPr>
      <w:r>
        <w:t>Introduction</w:t>
      </w:r>
    </w:p>
    <w:p w14:paraId="21CDC5D2" w14:textId="233641E6" w:rsidR="004A34D2" w:rsidRDefault="00DD6BF4" w:rsidP="000112DC">
      <w:r>
        <w:t>On-demand booking services (ODBSs) are required by</w:t>
      </w:r>
      <w:r w:rsidR="00C94D07" w:rsidRPr="00C94D07">
        <w:t xml:space="preserve"> the </w:t>
      </w:r>
      <w:hyperlink r:id="rId9" w:history="1">
        <w:r w:rsidR="00C94D07" w:rsidRPr="00C94D07">
          <w:rPr>
            <w:rStyle w:val="Hyperlink"/>
            <w:i/>
            <w:iCs/>
          </w:rPr>
          <w:t>Transport (Road Passenger Services) Regulations 2020</w:t>
        </w:r>
      </w:hyperlink>
      <w:r w:rsidR="00C94D07" w:rsidRPr="00C94D07">
        <w:t xml:space="preserve"> (the Regulations)</w:t>
      </w:r>
      <w:r w:rsidR="00C94D07">
        <w:t xml:space="preserve">, </w:t>
      </w:r>
      <w:r>
        <w:t xml:space="preserve">to keep </w:t>
      </w:r>
      <w:r w:rsidR="004A34D2">
        <w:t xml:space="preserve">specified </w:t>
      </w:r>
      <w:r>
        <w:t>records for a defined period of time.</w:t>
      </w:r>
      <w:r w:rsidR="00091EAD">
        <w:t xml:space="preserve"> </w:t>
      </w:r>
      <w:r w:rsidR="004A34D2">
        <w:t>ODBSs must be able to provide these records to the Department of Transport and Major Infrastructure (DTMI) upon request.</w:t>
      </w:r>
    </w:p>
    <w:p w14:paraId="018C24FD" w14:textId="77777777" w:rsidR="004A34D2" w:rsidRDefault="004A34D2" w:rsidP="004A34D2">
      <w:r>
        <w:t>All records must be:</w:t>
      </w:r>
    </w:p>
    <w:p w14:paraId="7873AF36" w14:textId="77777777" w:rsidR="004A34D2" w:rsidRDefault="004A34D2" w:rsidP="004A34D2">
      <w:pPr>
        <w:pStyle w:val="ListParagraph"/>
        <w:numPr>
          <w:ilvl w:val="0"/>
          <w:numId w:val="25"/>
        </w:numPr>
      </w:pPr>
      <w:r>
        <w:t xml:space="preserve">written in </w:t>
      </w:r>
      <w:proofErr w:type="gramStart"/>
      <w:r>
        <w:t>English;</w:t>
      </w:r>
      <w:proofErr w:type="gramEnd"/>
    </w:p>
    <w:p w14:paraId="0915AF63" w14:textId="77777777" w:rsidR="004A34D2" w:rsidRDefault="004A34D2" w:rsidP="004A34D2">
      <w:pPr>
        <w:pStyle w:val="ListParagraph"/>
        <w:numPr>
          <w:ilvl w:val="0"/>
          <w:numId w:val="25"/>
        </w:numPr>
      </w:pPr>
      <w:r>
        <w:t xml:space="preserve">legible, clear and </w:t>
      </w:r>
      <w:proofErr w:type="gramStart"/>
      <w:r>
        <w:t>accurate;</w:t>
      </w:r>
      <w:proofErr w:type="gramEnd"/>
    </w:p>
    <w:p w14:paraId="1FF62AAE" w14:textId="77777777" w:rsidR="004A34D2" w:rsidRDefault="004A34D2" w:rsidP="004A34D2">
      <w:pPr>
        <w:pStyle w:val="ListParagraph"/>
        <w:numPr>
          <w:ilvl w:val="0"/>
          <w:numId w:val="25"/>
        </w:numPr>
      </w:pPr>
      <w:bookmarkStart w:id="0" w:name="_Hlk211334510"/>
      <w:r>
        <w:t>in document form (that is, able to be displayed in a physical, printed form) or a form that can easily be converted into document form; and</w:t>
      </w:r>
    </w:p>
    <w:p w14:paraId="41D01427" w14:textId="77777777" w:rsidR="004A34D2" w:rsidRDefault="004A34D2" w:rsidP="004A34D2">
      <w:pPr>
        <w:pStyle w:val="ListParagraph"/>
        <w:numPr>
          <w:ilvl w:val="0"/>
          <w:numId w:val="25"/>
        </w:numPr>
      </w:pPr>
      <w:r>
        <w:t>collated or able to be collated so that all records can be viewed together if requested.</w:t>
      </w:r>
    </w:p>
    <w:bookmarkEnd w:id="0"/>
    <w:p w14:paraId="66A1E5D2" w14:textId="22A46098" w:rsidR="004A34D2" w:rsidRDefault="004A34D2" w:rsidP="004A34D2">
      <w:r>
        <w:t>DTMI encourages ODBSs to collect and maintain their records in an electronic format.</w:t>
      </w:r>
      <w:r w:rsidR="00943B2C">
        <w:t xml:space="preserve"> </w:t>
      </w:r>
    </w:p>
    <w:p w14:paraId="0212EE8B" w14:textId="77777777" w:rsidR="00943B2C" w:rsidRDefault="00943B2C" w:rsidP="00943B2C">
      <w:pPr>
        <w:ind w:right="253"/>
      </w:pPr>
      <w:r>
        <w:t xml:space="preserve">For more information about ODBS record keeping requirements, visit </w:t>
      </w:r>
      <w:hyperlink r:id="rId10" w:history="1">
        <w:r w:rsidRPr="004A34D2">
          <w:rPr>
            <w:rStyle w:val="Hyperlink"/>
          </w:rPr>
          <w:t>Record keeping for ODBSs</w:t>
        </w:r>
      </w:hyperlink>
      <w:r>
        <w:t>.</w:t>
      </w:r>
    </w:p>
    <w:p w14:paraId="41DA068D" w14:textId="39269463" w:rsidR="004A34D2" w:rsidRDefault="004A34D2" w:rsidP="004A34D2">
      <w:pPr>
        <w:pStyle w:val="Heading2"/>
      </w:pPr>
      <w:r>
        <w:t>Purpose of this document</w:t>
      </w:r>
    </w:p>
    <w:p w14:paraId="08F43AFA" w14:textId="385F62D5" w:rsidR="002013B2" w:rsidRDefault="004A34D2" w:rsidP="004A34D2">
      <w:pPr>
        <w:ind w:right="253"/>
      </w:pPr>
      <w:r>
        <w:t>This document provides a checklist for ODBSs to assess their record keeping processes, helping to ensure you keep compliant records in a suitable format.</w:t>
      </w:r>
      <w:r w:rsidR="002013B2">
        <w:t xml:space="preserve"> This checklist includes:</w:t>
      </w:r>
    </w:p>
    <w:p w14:paraId="289A87D0" w14:textId="0D62E0C1" w:rsidR="002013B2" w:rsidRDefault="002013B2" w:rsidP="002013B2">
      <w:pPr>
        <w:pStyle w:val="ListParagraph"/>
        <w:numPr>
          <w:ilvl w:val="0"/>
          <w:numId w:val="24"/>
        </w:numPr>
        <w:ind w:right="253"/>
      </w:pPr>
      <w:r>
        <w:t xml:space="preserve">an outline of </w:t>
      </w:r>
      <w:r w:rsidR="00DD6BF4">
        <w:t>the record</w:t>
      </w:r>
      <w:r>
        <w:t xml:space="preserve">s </w:t>
      </w:r>
      <w:r w:rsidR="00DD6BF4">
        <w:t>that</w:t>
      </w:r>
      <w:r>
        <w:t xml:space="preserve"> all</w:t>
      </w:r>
      <w:r w:rsidR="00DD6BF4">
        <w:t xml:space="preserve"> ODBSs must keep</w:t>
      </w:r>
      <w:r w:rsidR="000112DC">
        <w:t xml:space="preserve">, including the relevant regulation </w:t>
      </w:r>
      <w:proofErr w:type="gramStart"/>
      <w:r w:rsidR="000112DC">
        <w:t>number</w:t>
      </w:r>
      <w:r>
        <w:t>;</w:t>
      </w:r>
      <w:proofErr w:type="gramEnd"/>
      <w:r>
        <w:t xml:space="preserve"> </w:t>
      </w:r>
    </w:p>
    <w:p w14:paraId="5EE61D90" w14:textId="46609362" w:rsidR="00DD6BF4" w:rsidRDefault="00DD6BF4" w:rsidP="002013B2">
      <w:pPr>
        <w:pStyle w:val="ListParagraph"/>
        <w:numPr>
          <w:ilvl w:val="0"/>
          <w:numId w:val="24"/>
        </w:numPr>
        <w:ind w:right="253"/>
      </w:pPr>
      <w:r>
        <w:t xml:space="preserve">formatting advice for ODBSs and electronic dispatch service </w:t>
      </w:r>
      <w:proofErr w:type="gramStart"/>
      <w:r>
        <w:t>providers</w:t>
      </w:r>
      <w:r w:rsidR="00147731">
        <w:t>;</w:t>
      </w:r>
      <w:proofErr w:type="gramEnd"/>
    </w:p>
    <w:p w14:paraId="50D0B26A" w14:textId="2AA4E8CD" w:rsidR="00147731" w:rsidRDefault="00147731" w:rsidP="002013B2">
      <w:pPr>
        <w:pStyle w:val="ListParagraph"/>
        <w:numPr>
          <w:ilvl w:val="0"/>
          <w:numId w:val="24"/>
        </w:numPr>
        <w:ind w:right="253"/>
      </w:pPr>
      <w:r>
        <w:t>a section to say whether your processes contain or do not contain these elements, or whether that is not applicable to your business; and</w:t>
      </w:r>
    </w:p>
    <w:p w14:paraId="3FCBF53E" w14:textId="7FEA30BF" w:rsidR="00147731" w:rsidRDefault="00147731" w:rsidP="002013B2">
      <w:pPr>
        <w:pStyle w:val="ListParagraph"/>
        <w:numPr>
          <w:ilvl w:val="0"/>
          <w:numId w:val="24"/>
        </w:numPr>
        <w:ind w:right="253"/>
      </w:pPr>
      <w:r>
        <w:t>space for your additional comments.</w:t>
      </w:r>
    </w:p>
    <w:p w14:paraId="6D056B4E" w14:textId="529536F4" w:rsidR="004A34D2" w:rsidRDefault="002013B2" w:rsidP="0031176A">
      <w:pPr>
        <w:ind w:right="253"/>
        <w:rPr>
          <w:rFonts w:eastAsiaTheme="majorEastAsia" w:cs="Arial"/>
          <w:b/>
          <w:iCs/>
          <w:color w:val="FFFFFF" w:themeColor="background1"/>
          <w:lang w:val="en-US"/>
        </w:rPr>
      </w:pPr>
      <w:r>
        <w:t xml:space="preserve">Note: ODBSs doing rank or hail (taxi) work must meet additional record keeping requirements for </w:t>
      </w:r>
      <w:r w:rsidR="00943B2C" w:rsidRPr="0031176A">
        <w:t xml:space="preserve">Passenger Transport Subsidy Scheme </w:t>
      </w:r>
      <w:r w:rsidR="006B280A">
        <w:t xml:space="preserve">(PTSS) </w:t>
      </w:r>
      <w:proofErr w:type="gramStart"/>
      <w:r w:rsidR="00943B2C" w:rsidRPr="0031176A">
        <w:t>journeys</w:t>
      </w:r>
      <w:r w:rsidR="00943B2C">
        <w:t xml:space="preserve">, </w:t>
      </w:r>
      <w:r w:rsidR="006B280A">
        <w:t>and</w:t>
      </w:r>
      <w:proofErr w:type="gramEnd"/>
      <w:r w:rsidR="006B280A">
        <w:t xml:space="preserve"> must</w:t>
      </w:r>
      <w:r w:rsidR="00943B2C">
        <w:t xml:space="preserve"> electronically </w:t>
      </w:r>
      <w:r w:rsidR="006B280A">
        <w:t>submit</w:t>
      </w:r>
      <w:r w:rsidR="00943B2C">
        <w:t xml:space="preserve"> a</w:t>
      </w:r>
      <w:r w:rsidR="00943B2C" w:rsidRPr="00E02467">
        <w:t xml:space="preserve">ggregated PTSS journey data to DTMI </w:t>
      </w:r>
      <w:r w:rsidR="00943B2C">
        <w:t xml:space="preserve">each month </w:t>
      </w:r>
      <w:r w:rsidR="00943B2C" w:rsidRPr="00E02467">
        <w:t xml:space="preserve">via </w:t>
      </w:r>
      <w:r w:rsidR="00943B2C">
        <w:t xml:space="preserve">DoTDirect, </w:t>
      </w:r>
      <w:r w:rsidR="00943B2C" w:rsidRPr="00E02467">
        <w:t>using the</w:t>
      </w:r>
      <w:r w:rsidR="00943B2C">
        <w:t xml:space="preserve"> provided CSV</w:t>
      </w:r>
      <w:r w:rsidR="00943B2C" w:rsidRPr="00E02467">
        <w:t xml:space="preserve"> template</w:t>
      </w:r>
      <w:r w:rsidR="00943B2C">
        <w:t>. Visit</w:t>
      </w:r>
      <w:r w:rsidR="00943B2C" w:rsidRPr="00E02467">
        <w:t xml:space="preserve"> </w:t>
      </w:r>
      <w:hyperlink r:id="rId11" w:history="1">
        <w:r w:rsidR="00943B2C" w:rsidRPr="00E02467">
          <w:rPr>
            <w:rStyle w:val="Hyperlink"/>
          </w:rPr>
          <w:t>Journey data submissions</w:t>
        </w:r>
      </w:hyperlink>
      <w:r w:rsidR="00943B2C">
        <w:t xml:space="preserve"> for more information</w:t>
      </w:r>
      <w:r>
        <w:t>.</w:t>
      </w:r>
      <w:r w:rsidR="004A34D2">
        <w:br w:type="page"/>
      </w:r>
    </w:p>
    <w:p w14:paraId="239864B1" w14:textId="465AF473" w:rsidR="00C94D07" w:rsidRDefault="00024FBA" w:rsidP="00024FBA">
      <w:pPr>
        <w:pStyle w:val="Heading1"/>
      </w:pPr>
      <w:r>
        <w:lastRenderedPageBreak/>
        <w:t>Required records and formatting recommendations</w:t>
      </w:r>
    </w:p>
    <w:p w14:paraId="1AEC16DF" w14:textId="2A60B68C" w:rsidR="00C94D07" w:rsidRPr="000112DC" w:rsidRDefault="00C94D07" w:rsidP="000112DC">
      <w:pPr>
        <w:pStyle w:val="Heading2"/>
      </w:pPr>
      <w:r w:rsidRPr="000112DC">
        <w:t xml:space="preserve">Driver and </w:t>
      </w:r>
      <w:r w:rsidR="00EA664B" w:rsidRPr="000112DC">
        <w:t>v</w:t>
      </w:r>
      <w:r w:rsidRPr="000112DC">
        <w:t xml:space="preserve">ehicle </w:t>
      </w:r>
      <w:r w:rsidR="00EA664B" w:rsidRPr="000112DC">
        <w:t>r</w:t>
      </w:r>
      <w:r w:rsidRPr="000112DC">
        <w:t>ecords (r57)</w:t>
      </w:r>
    </w:p>
    <w:tbl>
      <w:tblPr>
        <w:tblStyle w:val="DoT"/>
        <w:tblW w:w="0" w:type="auto"/>
        <w:tblLook w:val="04A0" w:firstRow="1" w:lastRow="0" w:firstColumn="1" w:lastColumn="0" w:noHBand="0" w:noVBand="1"/>
      </w:tblPr>
      <w:tblGrid>
        <w:gridCol w:w="7225"/>
        <w:gridCol w:w="2481"/>
        <w:gridCol w:w="4854"/>
      </w:tblGrid>
      <w:tr w:rsidR="00C94D07" w:rsidRPr="00C94D07" w14:paraId="03EBF12B" w14:textId="77777777" w:rsidTr="00C94D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225" w:type="dxa"/>
          </w:tcPr>
          <w:p w14:paraId="27C8BABB" w14:textId="2E42CC80" w:rsidR="00C94D07" w:rsidRPr="00C94D07" w:rsidRDefault="006D7DD9" w:rsidP="00C94D07">
            <w:r>
              <w:t>Requirements</w:t>
            </w:r>
          </w:p>
        </w:tc>
        <w:tc>
          <w:tcPr>
            <w:tcW w:w="2481" w:type="dxa"/>
          </w:tcPr>
          <w:p w14:paraId="5AB057D9" w14:textId="386CB804" w:rsidR="00147731" w:rsidRPr="00147731" w:rsidRDefault="00384B0B" w:rsidP="00384B0B">
            <w:r w:rsidRPr="00384B0B">
              <w:rPr>
                <w:rFonts w:ascii="Segoe UI Symbol" w:hAnsi="Segoe UI Symbol" w:cs="Segoe UI Symbol"/>
              </w:rPr>
              <w:t>✓</w:t>
            </w:r>
            <w:r w:rsidRPr="00384B0B">
              <w:t xml:space="preserve"> </w:t>
            </w:r>
            <w:r>
              <w:t xml:space="preserve"> </w:t>
            </w:r>
            <w:r w:rsidRPr="00384B0B">
              <w:t xml:space="preserve"> / </w:t>
            </w:r>
            <w:r>
              <w:t xml:space="preserve"> </w:t>
            </w:r>
            <w:r w:rsidRPr="00384B0B">
              <w:t xml:space="preserve"> </w:t>
            </w:r>
            <w:r>
              <w:t>X   /   N/A</w:t>
            </w:r>
          </w:p>
        </w:tc>
        <w:tc>
          <w:tcPr>
            <w:tcW w:w="4854" w:type="dxa"/>
          </w:tcPr>
          <w:p w14:paraId="3A26F759" w14:textId="5B47D95F" w:rsidR="00C94D07" w:rsidRPr="00C94D07" w:rsidRDefault="008744E5" w:rsidP="00C94D07">
            <w:r>
              <w:t>C</w:t>
            </w:r>
            <w:r w:rsidR="00C94D07" w:rsidRPr="00C94D07">
              <w:t>omments</w:t>
            </w:r>
          </w:p>
        </w:tc>
      </w:tr>
      <w:tr w:rsidR="00C94D07" w:rsidRPr="00C94D07" w14:paraId="6D514F23" w14:textId="77777777" w:rsidTr="00C94D07">
        <w:tc>
          <w:tcPr>
            <w:tcW w:w="7225" w:type="dxa"/>
          </w:tcPr>
          <w:p w14:paraId="0D8FBE50" w14:textId="15B3E5BC" w:rsidR="00C94D07" w:rsidRPr="00C94D07" w:rsidRDefault="006D7DD9" w:rsidP="00C94D07">
            <w:r>
              <w:t>Driver’s</w:t>
            </w:r>
            <w:r w:rsidR="00C94D07" w:rsidRPr="00C94D07">
              <w:t xml:space="preserve"> first and last names.</w:t>
            </w:r>
          </w:p>
        </w:tc>
        <w:tc>
          <w:tcPr>
            <w:tcW w:w="2481" w:type="dxa"/>
          </w:tcPr>
          <w:p w14:paraId="5E84C5AC" w14:textId="77777777" w:rsidR="00C94D07" w:rsidRPr="00C94D07" w:rsidRDefault="00C94D07" w:rsidP="00C94D07"/>
        </w:tc>
        <w:tc>
          <w:tcPr>
            <w:tcW w:w="4854" w:type="dxa"/>
          </w:tcPr>
          <w:p w14:paraId="21780461" w14:textId="77777777" w:rsidR="00F64878" w:rsidRPr="0031176A" w:rsidRDefault="00F64878" w:rsidP="00C94D07">
            <w:pPr>
              <w:rPr>
                <w:sz w:val="32"/>
                <w:szCs w:val="32"/>
              </w:rPr>
            </w:pPr>
          </w:p>
          <w:p w14:paraId="26A043AF" w14:textId="77777777" w:rsidR="00F64878" w:rsidRPr="00C94D07" w:rsidRDefault="00F64878" w:rsidP="00C94D07"/>
        </w:tc>
      </w:tr>
      <w:tr w:rsidR="009E154E" w:rsidRPr="00C94D07" w14:paraId="03B76EDC" w14:textId="77777777" w:rsidTr="00C94D07">
        <w:tc>
          <w:tcPr>
            <w:tcW w:w="7225" w:type="dxa"/>
          </w:tcPr>
          <w:p w14:paraId="6355E541" w14:textId="008D940A" w:rsidR="009E154E" w:rsidRPr="00C94D07" w:rsidRDefault="009E154E" w:rsidP="009E154E">
            <w:r>
              <w:t>D</w:t>
            </w:r>
            <w:r w:rsidRPr="00C94D07">
              <w:t xml:space="preserve">river’s </w:t>
            </w:r>
            <w:r>
              <w:t>relevant driver authorisation</w:t>
            </w:r>
            <w:r w:rsidRPr="00C94D07">
              <w:t xml:space="preserve"> number.</w:t>
            </w:r>
          </w:p>
        </w:tc>
        <w:tc>
          <w:tcPr>
            <w:tcW w:w="2481" w:type="dxa"/>
          </w:tcPr>
          <w:p w14:paraId="7148CC0C" w14:textId="77777777" w:rsidR="009E154E" w:rsidRPr="00C94D07" w:rsidRDefault="009E154E" w:rsidP="009E154E"/>
        </w:tc>
        <w:tc>
          <w:tcPr>
            <w:tcW w:w="4854" w:type="dxa"/>
          </w:tcPr>
          <w:p w14:paraId="7ED0A2BC" w14:textId="77777777" w:rsidR="009E154E" w:rsidRPr="0031176A" w:rsidRDefault="009E154E" w:rsidP="009E154E">
            <w:pPr>
              <w:rPr>
                <w:sz w:val="32"/>
                <w:szCs w:val="32"/>
              </w:rPr>
            </w:pPr>
          </w:p>
          <w:p w14:paraId="10C8D59C" w14:textId="77777777" w:rsidR="00F64878" w:rsidRPr="00C94D07" w:rsidRDefault="00F64878" w:rsidP="009E154E"/>
        </w:tc>
      </w:tr>
      <w:tr w:rsidR="00C94D07" w:rsidRPr="00C94D07" w14:paraId="143691BB" w14:textId="77777777" w:rsidTr="00C94D07">
        <w:tc>
          <w:tcPr>
            <w:tcW w:w="7225" w:type="dxa"/>
          </w:tcPr>
          <w:p w14:paraId="2F248F57" w14:textId="6E6AFA69" w:rsidR="00C94D07" w:rsidRPr="00C94D07" w:rsidRDefault="00C94D07" w:rsidP="00C94D07">
            <w:r w:rsidRPr="00C94D07">
              <w:t xml:space="preserve">Ensure all drivers </w:t>
            </w:r>
            <w:r w:rsidR="006D7DD9">
              <w:t xml:space="preserve">you have dispatched work to are included </w:t>
            </w:r>
            <w:r w:rsidRPr="00C94D07">
              <w:t>in the records.</w:t>
            </w:r>
          </w:p>
        </w:tc>
        <w:tc>
          <w:tcPr>
            <w:tcW w:w="2481" w:type="dxa"/>
          </w:tcPr>
          <w:p w14:paraId="289BD6E5" w14:textId="77777777" w:rsidR="00C94D07" w:rsidRPr="00C94D07" w:rsidRDefault="00C94D07" w:rsidP="00C94D07"/>
        </w:tc>
        <w:tc>
          <w:tcPr>
            <w:tcW w:w="4854" w:type="dxa"/>
          </w:tcPr>
          <w:p w14:paraId="03A98774" w14:textId="77777777" w:rsidR="00C94D07" w:rsidRPr="0031176A" w:rsidRDefault="00C94D07" w:rsidP="00C94D07">
            <w:pPr>
              <w:rPr>
                <w:sz w:val="32"/>
                <w:szCs w:val="32"/>
              </w:rPr>
            </w:pPr>
          </w:p>
          <w:p w14:paraId="7D8FE44E" w14:textId="77777777" w:rsidR="00F64878" w:rsidRPr="00C94D07" w:rsidRDefault="00F64878" w:rsidP="00C94D07"/>
        </w:tc>
      </w:tr>
      <w:tr w:rsidR="00C94D07" w:rsidRPr="00C94D07" w14:paraId="782C6A16" w14:textId="77777777" w:rsidTr="00C94D07">
        <w:tc>
          <w:tcPr>
            <w:tcW w:w="7225" w:type="dxa"/>
          </w:tcPr>
          <w:p w14:paraId="732E8DAC" w14:textId="718132D5" w:rsidR="00C94D07" w:rsidRPr="00C94D07" w:rsidRDefault="006D7DD9" w:rsidP="00C94D07">
            <w:r>
              <w:t>A</w:t>
            </w:r>
            <w:r w:rsidR="00C94D07" w:rsidRPr="00C94D07">
              <w:t>ll vehicle licence numbers</w:t>
            </w:r>
            <w:r w:rsidR="00C94D07">
              <w:t xml:space="preserve"> and interstate vehicle licence numbers</w:t>
            </w:r>
            <w:r w:rsidR="00C94D07" w:rsidRPr="00C94D07">
              <w:t>.</w:t>
            </w:r>
          </w:p>
        </w:tc>
        <w:tc>
          <w:tcPr>
            <w:tcW w:w="2481" w:type="dxa"/>
          </w:tcPr>
          <w:p w14:paraId="5BFDEAEE" w14:textId="77777777" w:rsidR="00C94D07" w:rsidRPr="00C94D07" w:rsidRDefault="00C94D07" w:rsidP="00C94D07"/>
        </w:tc>
        <w:tc>
          <w:tcPr>
            <w:tcW w:w="4854" w:type="dxa"/>
          </w:tcPr>
          <w:p w14:paraId="69A15241" w14:textId="77777777" w:rsidR="00F64878" w:rsidRPr="0031176A" w:rsidRDefault="00F64878" w:rsidP="00C94D07">
            <w:pPr>
              <w:rPr>
                <w:sz w:val="32"/>
                <w:szCs w:val="32"/>
              </w:rPr>
            </w:pPr>
          </w:p>
          <w:p w14:paraId="372A9895" w14:textId="77777777" w:rsidR="00F64878" w:rsidRPr="00C94D07" w:rsidRDefault="00F64878" w:rsidP="00C94D07"/>
        </w:tc>
      </w:tr>
      <w:tr w:rsidR="00C94D07" w:rsidRPr="00C94D07" w14:paraId="7045A991" w14:textId="77777777" w:rsidTr="00C94D07">
        <w:tc>
          <w:tcPr>
            <w:tcW w:w="7225" w:type="dxa"/>
          </w:tcPr>
          <w:p w14:paraId="0A7D91ED" w14:textId="79CBC248" w:rsidR="00C94D07" w:rsidRPr="00C94D07" w:rsidRDefault="00C94D07" w:rsidP="00C94D07">
            <w:r w:rsidRPr="00C94D07">
              <w:t xml:space="preserve">Ensure all vehicles </w:t>
            </w:r>
            <w:r w:rsidR="006D7DD9">
              <w:t xml:space="preserve">you have dispatched work to are included </w:t>
            </w:r>
            <w:r w:rsidR="006D7DD9" w:rsidRPr="00C94D07">
              <w:t>in the records.</w:t>
            </w:r>
          </w:p>
        </w:tc>
        <w:tc>
          <w:tcPr>
            <w:tcW w:w="2481" w:type="dxa"/>
          </w:tcPr>
          <w:p w14:paraId="0E53DD89" w14:textId="77777777" w:rsidR="00C94D07" w:rsidRPr="00C94D07" w:rsidRDefault="00C94D07" w:rsidP="00C94D07"/>
        </w:tc>
        <w:tc>
          <w:tcPr>
            <w:tcW w:w="4854" w:type="dxa"/>
          </w:tcPr>
          <w:p w14:paraId="47A1156C" w14:textId="77777777" w:rsidR="00C94D07" w:rsidRPr="0031176A" w:rsidRDefault="00C94D07" w:rsidP="00C94D07">
            <w:pPr>
              <w:rPr>
                <w:sz w:val="32"/>
                <w:szCs w:val="32"/>
              </w:rPr>
            </w:pPr>
          </w:p>
          <w:p w14:paraId="4266793B" w14:textId="77777777" w:rsidR="00F64878" w:rsidRPr="00C94D07" w:rsidRDefault="00F64878" w:rsidP="00C94D07"/>
        </w:tc>
      </w:tr>
      <w:tr w:rsidR="00C94D07" w:rsidRPr="00C94D07" w14:paraId="684A6A81" w14:textId="77777777" w:rsidTr="00C94D07">
        <w:tc>
          <w:tcPr>
            <w:tcW w:w="7225" w:type="dxa"/>
          </w:tcPr>
          <w:p w14:paraId="0C815D1F" w14:textId="751F2C3B" w:rsidR="00C94D07" w:rsidRPr="00C94D07" w:rsidRDefault="00067FC3" w:rsidP="00C94D07">
            <w:r>
              <w:t xml:space="preserve">Retain records </w:t>
            </w:r>
            <w:r w:rsidR="00C94D07" w:rsidRPr="00C94D07">
              <w:t xml:space="preserve">for two years after </w:t>
            </w:r>
            <w:r w:rsidR="00E02467">
              <w:t xml:space="preserve">the </w:t>
            </w:r>
            <w:r w:rsidR="00C94D07" w:rsidRPr="00C94D07">
              <w:t xml:space="preserve">driver </w:t>
            </w:r>
            <w:r w:rsidR="00E47A52">
              <w:t xml:space="preserve">or vehicle </w:t>
            </w:r>
            <w:r w:rsidR="00C94D07" w:rsidRPr="00C94D07">
              <w:t xml:space="preserve">ceases to </w:t>
            </w:r>
            <w:r w:rsidR="00E47A52">
              <w:t>operate</w:t>
            </w:r>
            <w:r w:rsidR="00E47A52" w:rsidRPr="00C94D07">
              <w:t xml:space="preserve"> </w:t>
            </w:r>
            <w:r w:rsidR="00C94D07" w:rsidRPr="00C94D07">
              <w:t>for the ODBS.</w:t>
            </w:r>
          </w:p>
        </w:tc>
        <w:tc>
          <w:tcPr>
            <w:tcW w:w="2481" w:type="dxa"/>
          </w:tcPr>
          <w:p w14:paraId="59DE2BDA" w14:textId="77777777" w:rsidR="00C94D07" w:rsidRPr="00C94D07" w:rsidRDefault="00C94D07" w:rsidP="00C94D07"/>
        </w:tc>
        <w:tc>
          <w:tcPr>
            <w:tcW w:w="4854" w:type="dxa"/>
          </w:tcPr>
          <w:p w14:paraId="44ECDBAB" w14:textId="77777777" w:rsidR="00C94D07" w:rsidRPr="0031176A" w:rsidRDefault="00C94D07" w:rsidP="00C94D07">
            <w:pPr>
              <w:rPr>
                <w:sz w:val="32"/>
                <w:szCs w:val="32"/>
              </w:rPr>
            </w:pPr>
          </w:p>
          <w:p w14:paraId="3B452FE0" w14:textId="77777777" w:rsidR="00F64878" w:rsidRPr="00C94D07" w:rsidRDefault="00F64878" w:rsidP="00C94D07"/>
        </w:tc>
      </w:tr>
      <w:tr w:rsidR="00384B0B" w:rsidRPr="002013B2" w14:paraId="11BCCD28" w14:textId="77777777" w:rsidTr="0031176A">
        <w:trPr>
          <w:tblHeader/>
        </w:trPr>
        <w:tc>
          <w:tcPr>
            <w:tcW w:w="0" w:type="dxa"/>
            <w:shd w:val="clear" w:color="auto" w:fill="E6F2F8"/>
          </w:tcPr>
          <w:p w14:paraId="4AB964B5" w14:textId="4D3BE298" w:rsidR="00384B0B" w:rsidRPr="0031176A" w:rsidDel="00C94D07" w:rsidRDefault="00384B0B" w:rsidP="00384B0B">
            <w:pPr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R</w:t>
            </w:r>
            <w:r w:rsidRPr="002013B2">
              <w:rPr>
                <w:b/>
                <w:bCs/>
                <w:color w:val="auto"/>
              </w:rPr>
              <w:t>ecommendations</w:t>
            </w:r>
          </w:p>
        </w:tc>
        <w:tc>
          <w:tcPr>
            <w:tcW w:w="0" w:type="dxa"/>
            <w:shd w:val="clear" w:color="auto" w:fill="E6F2F8"/>
          </w:tcPr>
          <w:p w14:paraId="45594AE5" w14:textId="5B8DCD50" w:rsidR="00384B0B" w:rsidRPr="0031176A" w:rsidRDefault="00384B0B" w:rsidP="00384B0B">
            <w:pPr>
              <w:rPr>
                <w:b/>
                <w:bCs/>
                <w:color w:val="auto"/>
              </w:rPr>
            </w:pPr>
            <w:r w:rsidRPr="00384B0B">
              <w:rPr>
                <w:rFonts w:ascii="Segoe UI Symbol" w:hAnsi="Segoe UI Symbol" w:cs="Segoe UI Symbol"/>
                <w:b/>
                <w:bCs/>
              </w:rPr>
              <w:t>✓</w:t>
            </w:r>
            <w:r w:rsidRPr="00384B0B">
              <w:rPr>
                <w:b/>
                <w:bCs/>
              </w:rPr>
              <w:t xml:space="preserve">   /   X   /   N/A</w:t>
            </w:r>
          </w:p>
        </w:tc>
        <w:tc>
          <w:tcPr>
            <w:tcW w:w="0" w:type="dxa"/>
            <w:shd w:val="clear" w:color="auto" w:fill="E6F2F8"/>
          </w:tcPr>
          <w:p w14:paraId="0D9B168D" w14:textId="77777777" w:rsidR="00384B0B" w:rsidRPr="0031176A" w:rsidRDefault="00384B0B" w:rsidP="00384B0B">
            <w:pPr>
              <w:rPr>
                <w:b/>
                <w:bCs/>
                <w:color w:val="auto"/>
              </w:rPr>
            </w:pPr>
            <w:r w:rsidRPr="002013B2">
              <w:rPr>
                <w:b/>
                <w:bCs/>
                <w:color w:val="auto"/>
              </w:rPr>
              <w:t>Comments</w:t>
            </w:r>
          </w:p>
        </w:tc>
      </w:tr>
      <w:tr w:rsidR="00384B0B" w14:paraId="21A416AE" w14:textId="77777777" w:rsidTr="00EC4645">
        <w:tc>
          <w:tcPr>
            <w:tcW w:w="7225" w:type="dxa"/>
          </w:tcPr>
          <w:p w14:paraId="0B8FF366" w14:textId="77777777" w:rsidR="00384B0B" w:rsidRDefault="00384B0B" w:rsidP="00384B0B">
            <w:r>
              <w:t>V</w:t>
            </w:r>
            <w:r w:rsidRPr="00F32653">
              <w:t>ehicle registration plate</w:t>
            </w:r>
            <w:r>
              <w:t>s are</w:t>
            </w:r>
            <w:r w:rsidRPr="00F32653">
              <w:t xml:space="preserve"> record</w:t>
            </w:r>
            <w:r>
              <w:t>ed</w:t>
            </w:r>
            <w:r w:rsidRPr="00F32653">
              <w:t xml:space="preserve"> </w:t>
            </w:r>
            <w:r>
              <w:t>as a</w:t>
            </w:r>
            <w:r w:rsidRPr="00F32653">
              <w:t xml:space="preserve"> full</w:t>
            </w:r>
            <w:r>
              <w:t xml:space="preserve"> number, without prefixes, spaces or abbreviations separating letters and numbers.</w:t>
            </w:r>
          </w:p>
          <w:p w14:paraId="13173846" w14:textId="2C795930" w:rsidR="00384B0B" w:rsidRDefault="00384B0B" w:rsidP="00384B0B">
            <w:pPr>
              <w:rPr>
                <w:color w:val="auto"/>
              </w:rPr>
            </w:pPr>
            <w:r>
              <w:t>For example,</w:t>
            </w:r>
            <w:r w:rsidRPr="00F32653">
              <w:t xml:space="preserve"> TAXI123 </w:t>
            </w:r>
            <w:r>
              <w:t>or CVL1234.</w:t>
            </w:r>
          </w:p>
        </w:tc>
        <w:tc>
          <w:tcPr>
            <w:tcW w:w="2481" w:type="dxa"/>
          </w:tcPr>
          <w:p w14:paraId="7CD68681" w14:textId="77777777" w:rsidR="00384B0B" w:rsidRPr="00DD6BF4" w:rsidRDefault="00384B0B" w:rsidP="00384B0B">
            <w:pPr>
              <w:rPr>
                <w:color w:val="auto"/>
              </w:rPr>
            </w:pPr>
          </w:p>
        </w:tc>
        <w:tc>
          <w:tcPr>
            <w:tcW w:w="4854" w:type="dxa"/>
          </w:tcPr>
          <w:p w14:paraId="4CF30217" w14:textId="77777777" w:rsidR="00384B0B" w:rsidRDefault="00384B0B" w:rsidP="00384B0B">
            <w:pPr>
              <w:rPr>
                <w:color w:val="auto"/>
              </w:rPr>
            </w:pPr>
          </w:p>
        </w:tc>
      </w:tr>
    </w:tbl>
    <w:p w14:paraId="74A49BD2" w14:textId="1AD5F249" w:rsidR="009E154E" w:rsidRDefault="009E154E" w:rsidP="009E154E"/>
    <w:p w14:paraId="1CBCA021" w14:textId="77777777" w:rsidR="009E154E" w:rsidRDefault="009E154E" w:rsidP="009E154E">
      <w:pPr>
        <w:rPr>
          <w:rFonts w:eastAsiaTheme="majorEastAsia" w:cs="Arial"/>
          <w:b/>
          <w:bCs/>
          <w:color w:val="00677F" w:themeColor="accent1"/>
          <w:sz w:val="30"/>
          <w:szCs w:val="26"/>
        </w:rPr>
      </w:pPr>
      <w:r>
        <w:br w:type="page"/>
      </w:r>
    </w:p>
    <w:p w14:paraId="13B901BD" w14:textId="7B2ADA72" w:rsidR="00C94D07" w:rsidRPr="000112DC" w:rsidRDefault="00C94D07" w:rsidP="000112DC">
      <w:pPr>
        <w:pStyle w:val="Heading2"/>
      </w:pPr>
      <w:r w:rsidRPr="000112DC">
        <w:lastRenderedPageBreak/>
        <w:t xml:space="preserve">Booking </w:t>
      </w:r>
      <w:r w:rsidR="00EA664B" w:rsidRPr="000112DC">
        <w:t>r</w:t>
      </w:r>
      <w:r w:rsidRPr="000112DC">
        <w:t>ecords (r58)</w:t>
      </w:r>
    </w:p>
    <w:tbl>
      <w:tblPr>
        <w:tblStyle w:val="DoT"/>
        <w:tblW w:w="0" w:type="auto"/>
        <w:tblLook w:val="04A0" w:firstRow="1" w:lastRow="0" w:firstColumn="1" w:lastColumn="0" w:noHBand="0" w:noVBand="1"/>
      </w:tblPr>
      <w:tblGrid>
        <w:gridCol w:w="7225"/>
        <w:gridCol w:w="2481"/>
        <w:gridCol w:w="4854"/>
      </w:tblGrid>
      <w:tr w:rsidR="00C94D07" w:rsidRPr="00C94D07" w14:paraId="470517DE" w14:textId="77777777" w:rsidTr="003117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7225" w:type="dxa"/>
          </w:tcPr>
          <w:p w14:paraId="78A77D35" w14:textId="4B556EEC" w:rsidR="00C94D07" w:rsidRPr="00C94D07" w:rsidRDefault="006D7DD9" w:rsidP="004905CD">
            <w:r>
              <w:t>Requirements</w:t>
            </w:r>
          </w:p>
        </w:tc>
        <w:tc>
          <w:tcPr>
            <w:tcW w:w="2481" w:type="dxa"/>
          </w:tcPr>
          <w:p w14:paraId="4C7B488C" w14:textId="40E0F749" w:rsidR="00C94D07" w:rsidRPr="00C94D07" w:rsidRDefault="00352D2B" w:rsidP="004905CD">
            <w:r w:rsidRPr="00384B0B">
              <w:rPr>
                <w:rFonts w:ascii="Segoe UI Symbol" w:hAnsi="Segoe UI Symbol" w:cs="Segoe UI Symbol"/>
              </w:rPr>
              <w:t>✓</w:t>
            </w:r>
            <w:r w:rsidRPr="00384B0B">
              <w:t xml:space="preserve"> </w:t>
            </w:r>
            <w:r>
              <w:t xml:space="preserve"> </w:t>
            </w:r>
            <w:r w:rsidRPr="00384B0B">
              <w:t xml:space="preserve"> / </w:t>
            </w:r>
            <w:r>
              <w:t xml:space="preserve"> </w:t>
            </w:r>
            <w:r w:rsidRPr="00384B0B">
              <w:t xml:space="preserve"> </w:t>
            </w:r>
            <w:r>
              <w:t>X   /   N/A</w:t>
            </w:r>
          </w:p>
        </w:tc>
        <w:tc>
          <w:tcPr>
            <w:tcW w:w="0" w:type="dxa"/>
          </w:tcPr>
          <w:p w14:paraId="309B0B16" w14:textId="360B4A3D" w:rsidR="00C94D07" w:rsidRPr="00C94D07" w:rsidRDefault="008744E5" w:rsidP="004905CD">
            <w:r>
              <w:t>C</w:t>
            </w:r>
            <w:r w:rsidR="00C94D07" w:rsidRPr="00C94D07">
              <w:t>omments</w:t>
            </w:r>
          </w:p>
        </w:tc>
      </w:tr>
      <w:tr w:rsidR="00C94D07" w:rsidRPr="00C94D07" w14:paraId="11A05B6F" w14:textId="77777777" w:rsidTr="00C94D07">
        <w:tc>
          <w:tcPr>
            <w:tcW w:w="7225" w:type="dxa"/>
          </w:tcPr>
          <w:p w14:paraId="14D64362" w14:textId="3117A7D8" w:rsidR="00C94D07" w:rsidRPr="00C94D07" w:rsidRDefault="00067FC3" w:rsidP="00C94D07">
            <w:r>
              <w:t>Day</w:t>
            </w:r>
            <w:r w:rsidR="00C94D07" w:rsidRPr="00C94D07">
              <w:t xml:space="preserve"> and time the booking was taken or facilitated.</w:t>
            </w:r>
          </w:p>
        </w:tc>
        <w:tc>
          <w:tcPr>
            <w:tcW w:w="2481" w:type="dxa"/>
          </w:tcPr>
          <w:p w14:paraId="7AE3D652" w14:textId="77777777" w:rsidR="00C94D07" w:rsidRPr="00C94D07" w:rsidRDefault="00C94D07" w:rsidP="00C94D07"/>
        </w:tc>
        <w:tc>
          <w:tcPr>
            <w:tcW w:w="4854" w:type="dxa"/>
          </w:tcPr>
          <w:p w14:paraId="0ECFC2CF" w14:textId="77777777" w:rsidR="00C94D07" w:rsidRDefault="00C94D07" w:rsidP="00C94D07"/>
          <w:p w14:paraId="11A2122F" w14:textId="77777777" w:rsidR="00F64878" w:rsidRPr="00C94D07" w:rsidRDefault="00F64878" w:rsidP="00C94D07"/>
        </w:tc>
      </w:tr>
      <w:tr w:rsidR="00C94D07" w:rsidRPr="00C94D07" w14:paraId="17D445CD" w14:textId="77777777" w:rsidTr="00C94D07">
        <w:tc>
          <w:tcPr>
            <w:tcW w:w="7225" w:type="dxa"/>
          </w:tcPr>
          <w:p w14:paraId="4FE07A4E" w14:textId="4AB06B03" w:rsidR="00C94D07" w:rsidRPr="00C94D07" w:rsidRDefault="00067FC3" w:rsidP="00C94D07">
            <w:r>
              <w:t>Date</w:t>
            </w:r>
            <w:r w:rsidR="00C94D07" w:rsidRPr="00C94D07">
              <w:t xml:space="preserve"> of the journey and the times it began and ended.</w:t>
            </w:r>
          </w:p>
        </w:tc>
        <w:tc>
          <w:tcPr>
            <w:tcW w:w="2481" w:type="dxa"/>
          </w:tcPr>
          <w:p w14:paraId="71C0D906" w14:textId="77777777" w:rsidR="00C94D07" w:rsidRPr="00C94D07" w:rsidRDefault="00C94D07" w:rsidP="00C94D07"/>
        </w:tc>
        <w:tc>
          <w:tcPr>
            <w:tcW w:w="4854" w:type="dxa"/>
          </w:tcPr>
          <w:p w14:paraId="2219EAA5" w14:textId="77777777" w:rsidR="00C94D07" w:rsidRDefault="00C94D07" w:rsidP="00C94D07"/>
          <w:p w14:paraId="0E52C174" w14:textId="77777777" w:rsidR="00067FC3" w:rsidRPr="00C94D07" w:rsidRDefault="00067FC3" w:rsidP="00C94D07"/>
        </w:tc>
      </w:tr>
      <w:tr w:rsidR="00C94D07" w:rsidRPr="00C94D07" w14:paraId="0C26440E" w14:textId="77777777" w:rsidTr="00C94D07">
        <w:tc>
          <w:tcPr>
            <w:tcW w:w="7225" w:type="dxa"/>
          </w:tcPr>
          <w:p w14:paraId="501946AB" w14:textId="1ED631E6" w:rsidR="00C94D07" w:rsidRPr="00C94D07" w:rsidRDefault="00067FC3" w:rsidP="00C94D07">
            <w:r>
              <w:t>L</w:t>
            </w:r>
            <w:r w:rsidR="00C94D07" w:rsidRPr="00C94D07">
              <w:t>ocations where the journey began and ended.</w:t>
            </w:r>
          </w:p>
        </w:tc>
        <w:tc>
          <w:tcPr>
            <w:tcW w:w="2481" w:type="dxa"/>
          </w:tcPr>
          <w:p w14:paraId="74B8E483" w14:textId="77777777" w:rsidR="00C94D07" w:rsidRPr="00C94D07" w:rsidRDefault="00C94D07" w:rsidP="00C94D07"/>
        </w:tc>
        <w:tc>
          <w:tcPr>
            <w:tcW w:w="4854" w:type="dxa"/>
          </w:tcPr>
          <w:p w14:paraId="2F58F546" w14:textId="77777777" w:rsidR="00C94D07" w:rsidRDefault="00C94D07" w:rsidP="00C94D07"/>
          <w:p w14:paraId="74235FFC" w14:textId="77777777" w:rsidR="00F64878" w:rsidRPr="00C94D07" w:rsidRDefault="00F64878" w:rsidP="00C94D07"/>
        </w:tc>
      </w:tr>
      <w:tr w:rsidR="00C94D07" w:rsidRPr="00C94D07" w14:paraId="6C03EA56" w14:textId="77777777" w:rsidTr="00C94D07">
        <w:tc>
          <w:tcPr>
            <w:tcW w:w="7225" w:type="dxa"/>
          </w:tcPr>
          <w:p w14:paraId="4CAB42E1" w14:textId="3EC2460B" w:rsidR="00C94D07" w:rsidRPr="00C94D07" w:rsidRDefault="00067FC3" w:rsidP="00C94D07">
            <w:r>
              <w:t>Driver’s</w:t>
            </w:r>
            <w:r w:rsidR="00C94D07" w:rsidRPr="00C94D07">
              <w:t xml:space="preserve"> </w:t>
            </w:r>
            <w:r w:rsidR="00C94D07">
              <w:t>first and last name</w:t>
            </w:r>
            <w:r w:rsidR="00C94D07" w:rsidRPr="00C94D07">
              <w:t>.</w:t>
            </w:r>
          </w:p>
        </w:tc>
        <w:tc>
          <w:tcPr>
            <w:tcW w:w="2481" w:type="dxa"/>
          </w:tcPr>
          <w:p w14:paraId="61319FF5" w14:textId="77777777" w:rsidR="00C94D07" w:rsidRPr="00C94D07" w:rsidRDefault="00C94D07" w:rsidP="00C94D07"/>
        </w:tc>
        <w:tc>
          <w:tcPr>
            <w:tcW w:w="4854" w:type="dxa"/>
          </w:tcPr>
          <w:p w14:paraId="6305EC08" w14:textId="77777777" w:rsidR="00C94D07" w:rsidRDefault="00C94D07" w:rsidP="00C94D07"/>
          <w:p w14:paraId="47D25B43" w14:textId="77777777" w:rsidR="00F64878" w:rsidRPr="00C94D07" w:rsidRDefault="00F64878" w:rsidP="00C94D07"/>
        </w:tc>
      </w:tr>
      <w:tr w:rsidR="00C94D07" w:rsidRPr="00C94D07" w14:paraId="5D198E91" w14:textId="77777777" w:rsidTr="00C94D07">
        <w:tc>
          <w:tcPr>
            <w:tcW w:w="7225" w:type="dxa"/>
          </w:tcPr>
          <w:p w14:paraId="1FF9283D" w14:textId="649AD3F8" w:rsidR="00C94D07" w:rsidRPr="00C94D07" w:rsidRDefault="00067FC3" w:rsidP="00C94D07">
            <w:r>
              <w:t>D</w:t>
            </w:r>
            <w:r w:rsidR="00C94D07" w:rsidRPr="00C94D07">
              <w:t xml:space="preserve">river’s </w:t>
            </w:r>
            <w:r w:rsidR="00C94D07">
              <w:t>relevant driver authorisation</w:t>
            </w:r>
            <w:r w:rsidR="00C94D07" w:rsidRPr="00C94D07">
              <w:t xml:space="preserve"> number.</w:t>
            </w:r>
          </w:p>
        </w:tc>
        <w:tc>
          <w:tcPr>
            <w:tcW w:w="2481" w:type="dxa"/>
          </w:tcPr>
          <w:p w14:paraId="34897464" w14:textId="77777777" w:rsidR="00C94D07" w:rsidRPr="00C94D07" w:rsidRDefault="00C94D07" w:rsidP="00C94D07"/>
        </w:tc>
        <w:tc>
          <w:tcPr>
            <w:tcW w:w="4854" w:type="dxa"/>
          </w:tcPr>
          <w:p w14:paraId="3C458E51" w14:textId="77777777" w:rsidR="00C94D07" w:rsidRDefault="00C94D07" w:rsidP="00C94D07"/>
          <w:p w14:paraId="1842FE11" w14:textId="77777777" w:rsidR="00F64878" w:rsidRPr="00C94D07" w:rsidRDefault="00F64878" w:rsidP="00C94D07"/>
        </w:tc>
      </w:tr>
      <w:tr w:rsidR="00C94D07" w:rsidRPr="00C94D07" w14:paraId="5C47DB1D" w14:textId="77777777" w:rsidTr="00C94D07">
        <w:tc>
          <w:tcPr>
            <w:tcW w:w="7225" w:type="dxa"/>
          </w:tcPr>
          <w:p w14:paraId="4A017185" w14:textId="22C2BEDE" w:rsidR="00C94D07" w:rsidRPr="00C94D07" w:rsidRDefault="00067FC3" w:rsidP="00C94D07">
            <w:r>
              <w:t>V</w:t>
            </w:r>
            <w:r w:rsidR="00C94D07" w:rsidRPr="00C94D07">
              <w:t>ehicle licence number or interstate vehicle licence number of the vehicle.</w:t>
            </w:r>
          </w:p>
        </w:tc>
        <w:tc>
          <w:tcPr>
            <w:tcW w:w="2481" w:type="dxa"/>
          </w:tcPr>
          <w:p w14:paraId="346CE5B7" w14:textId="77777777" w:rsidR="00C94D07" w:rsidRPr="00C94D07" w:rsidRDefault="00C94D07" w:rsidP="00C94D07"/>
        </w:tc>
        <w:tc>
          <w:tcPr>
            <w:tcW w:w="4854" w:type="dxa"/>
          </w:tcPr>
          <w:p w14:paraId="50B5749F" w14:textId="77777777" w:rsidR="00C94D07" w:rsidRPr="00C94D07" w:rsidRDefault="00C94D07" w:rsidP="00C94D07"/>
        </w:tc>
      </w:tr>
      <w:tr w:rsidR="00C94D07" w:rsidRPr="00C94D07" w14:paraId="6555F0CF" w14:textId="77777777" w:rsidTr="00C94D07">
        <w:tc>
          <w:tcPr>
            <w:tcW w:w="7225" w:type="dxa"/>
          </w:tcPr>
          <w:p w14:paraId="2BF92736" w14:textId="24210219" w:rsidR="00C94D07" w:rsidRPr="00C94D07" w:rsidRDefault="00067FC3" w:rsidP="00C94D07">
            <w:r>
              <w:t>A</w:t>
            </w:r>
            <w:r w:rsidR="00C94D07" w:rsidRPr="00C94D07">
              <w:t>ny contact details provided by the person who made the booking or to whose account the booking was charged.</w:t>
            </w:r>
          </w:p>
        </w:tc>
        <w:tc>
          <w:tcPr>
            <w:tcW w:w="2481" w:type="dxa"/>
          </w:tcPr>
          <w:p w14:paraId="1062163E" w14:textId="77777777" w:rsidR="00C94D07" w:rsidRPr="00C94D07" w:rsidRDefault="00C94D07" w:rsidP="00C94D07"/>
        </w:tc>
        <w:tc>
          <w:tcPr>
            <w:tcW w:w="4854" w:type="dxa"/>
          </w:tcPr>
          <w:p w14:paraId="1DFBF0EA" w14:textId="77777777" w:rsidR="00C94D07" w:rsidRPr="00C94D07" w:rsidRDefault="00C94D07" w:rsidP="00C94D07"/>
        </w:tc>
      </w:tr>
      <w:tr w:rsidR="00C94D07" w:rsidRPr="00C94D07" w14:paraId="08B62A52" w14:textId="77777777" w:rsidTr="00C94D07">
        <w:tc>
          <w:tcPr>
            <w:tcW w:w="7225" w:type="dxa"/>
          </w:tcPr>
          <w:p w14:paraId="1A2F8D63" w14:textId="215A3C72" w:rsidR="00C94D07" w:rsidRPr="00C94D07" w:rsidRDefault="00067FC3" w:rsidP="00C94D07">
            <w:r>
              <w:t>N</w:t>
            </w:r>
            <w:r w:rsidR="00C94D07" w:rsidRPr="00C94D07">
              <w:t>umber of passengers carried who were seated in a wheelchair (if any).</w:t>
            </w:r>
          </w:p>
        </w:tc>
        <w:tc>
          <w:tcPr>
            <w:tcW w:w="2481" w:type="dxa"/>
          </w:tcPr>
          <w:p w14:paraId="2D4FE0CA" w14:textId="77777777" w:rsidR="00C94D07" w:rsidRPr="00C94D07" w:rsidRDefault="00C94D07" w:rsidP="00C94D07"/>
        </w:tc>
        <w:tc>
          <w:tcPr>
            <w:tcW w:w="4854" w:type="dxa"/>
          </w:tcPr>
          <w:p w14:paraId="75F42B98" w14:textId="77777777" w:rsidR="00C94D07" w:rsidRDefault="00C94D07" w:rsidP="00C94D07"/>
          <w:p w14:paraId="6C6F6658" w14:textId="77777777" w:rsidR="00067FC3" w:rsidRPr="00C94D07" w:rsidRDefault="00067FC3" w:rsidP="00C94D07"/>
        </w:tc>
      </w:tr>
      <w:tr w:rsidR="00C94D07" w:rsidRPr="00C94D07" w14:paraId="53EB1B72" w14:textId="77777777" w:rsidTr="00C94D07">
        <w:tc>
          <w:tcPr>
            <w:tcW w:w="7225" w:type="dxa"/>
          </w:tcPr>
          <w:p w14:paraId="4D66FC57" w14:textId="1DCDA035" w:rsidR="00C94D07" w:rsidRPr="00C94D07" w:rsidRDefault="00C94D07" w:rsidP="00C94D07">
            <w:r>
              <w:t>Note if the vehicle was a</w:t>
            </w:r>
            <w:r w:rsidR="006247E2">
              <w:t xml:space="preserve"> fully</w:t>
            </w:r>
            <w:r>
              <w:t xml:space="preserve"> electric vehicle.</w:t>
            </w:r>
          </w:p>
        </w:tc>
        <w:tc>
          <w:tcPr>
            <w:tcW w:w="2481" w:type="dxa"/>
          </w:tcPr>
          <w:p w14:paraId="02EB7225" w14:textId="77777777" w:rsidR="00C94D07" w:rsidRPr="00C94D07" w:rsidRDefault="00C94D07" w:rsidP="00C94D07"/>
        </w:tc>
        <w:tc>
          <w:tcPr>
            <w:tcW w:w="4854" w:type="dxa"/>
          </w:tcPr>
          <w:p w14:paraId="0D5E392F" w14:textId="77777777" w:rsidR="00C94D07" w:rsidRDefault="00C94D07" w:rsidP="00C94D07"/>
          <w:p w14:paraId="1D86B56F" w14:textId="77777777" w:rsidR="00F64878" w:rsidRPr="00C94D07" w:rsidRDefault="00F64878" w:rsidP="00C94D07"/>
        </w:tc>
      </w:tr>
      <w:tr w:rsidR="00C94D07" w:rsidRPr="00C94D07" w14:paraId="7C5E7784" w14:textId="77777777" w:rsidTr="00C94D07">
        <w:tc>
          <w:tcPr>
            <w:tcW w:w="7225" w:type="dxa"/>
          </w:tcPr>
          <w:p w14:paraId="4D0A4045" w14:textId="7487CCF8" w:rsidR="00C94D07" w:rsidRPr="00C94D07" w:rsidRDefault="00067FC3" w:rsidP="00C94D07">
            <w:r>
              <w:t>T</w:t>
            </w:r>
            <w:r w:rsidR="00C94D07" w:rsidRPr="00C94D07">
              <w:t>he amount payable for the on-demand passenger transport service and the components of that amount.</w:t>
            </w:r>
          </w:p>
        </w:tc>
        <w:tc>
          <w:tcPr>
            <w:tcW w:w="2481" w:type="dxa"/>
          </w:tcPr>
          <w:p w14:paraId="1D50776D" w14:textId="77777777" w:rsidR="00C94D07" w:rsidRPr="00C94D07" w:rsidRDefault="00C94D07" w:rsidP="00C94D07"/>
        </w:tc>
        <w:tc>
          <w:tcPr>
            <w:tcW w:w="4854" w:type="dxa"/>
          </w:tcPr>
          <w:p w14:paraId="33025AB4" w14:textId="77777777" w:rsidR="00C94D07" w:rsidRPr="00C94D07" w:rsidRDefault="00C94D07" w:rsidP="00C94D07"/>
        </w:tc>
      </w:tr>
      <w:tr w:rsidR="00DD6BF4" w:rsidRPr="00C94D07" w14:paraId="66DACDC4" w14:textId="77777777" w:rsidTr="00C94D07">
        <w:tc>
          <w:tcPr>
            <w:tcW w:w="7225" w:type="dxa"/>
          </w:tcPr>
          <w:p w14:paraId="6D2BF548" w14:textId="0371A190" w:rsidR="00DD6BF4" w:rsidRPr="00C94D07" w:rsidRDefault="00067FC3" w:rsidP="00C94D07">
            <w:r>
              <w:t>I</w:t>
            </w:r>
            <w:r w:rsidR="00DD6BF4" w:rsidRPr="00DD6BF4">
              <w:t xml:space="preserve">f the booking was referred to another provider, </w:t>
            </w:r>
            <w:r>
              <w:t>you</w:t>
            </w:r>
            <w:r w:rsidR="00DD6BF4" w:rsidRPr="00DD6BF4">
              <w:t xml:space="preserve"> must keep a record of the name of that provider and the day and time of the referral.</w:t>
            </w:r>
          </w:p>
        </w:tc>
        <w:tc>
          <w:tcPr>
            <w:tcW w:w="2481" w:type="dxa"/>
          </w:tcPr>
          <w:p w14:paraId="4A6DC331" w14:textId="77777777" w:rsidR="00DD6BF4" w:rsidRPr="00C94D07" w:rsidRDefault="00DD6BF4" w:rsidP="00C94D07"/>
        </w:tc>
        <w:tc>
          <w:tcPr>
            <w:tcW w:w="4854" w:type="dxa"/>
          </w:tcPr>
          <w:p w14:paraId="6FE60856" w14:textId="77777777" w:rsidR="00DD6BF4" w:rsidRPr="00C94D07" w:rsidRDefault="00DD6BF4" w:rsidP="00C94D07"/>
        </w:tc>
      </w:tr>
    </w:tbl>
    <w:p w14:paraId="458666A1" w14:textId="77777777" w:rsidR="009E154E" w:rsidRPr="0031176A" w:rsidRDefault="009E154E">
      <w:pPr>
        <w:rPr>
          <w:sz w:val="2"/>
          <w:szCs w:val="2"/>
        </w:rPr>
      </w:pPr>
      <w:r w:rsidRPr="0031176A">
        <w:rPr>
          <w:b/>
          <w:sz w:val="2"/>
          <w:szCs w:val="2"/>
        </w:rPr>
        <w:br w:type="page"/>
      </w:r>
    </w:p>
    <w:tbl>
      <w:tblPr>
        <w:tblStyle w:val="DoT"/>
        <w:tblW w:w="0" w:type="auto"/>
        <w:tblLook w:val="04A0" w:firstRow="1" w:lastRow="0" w:firstColumn="1" w:lastColumn="0" w:noHBand="0" w:noVBand="1"/>
      </w:tblPr>
      <w:tblGrid>
        <w:gridCol w:w="7225"/>
        <w:gridCol w:w="2481"/>
        <w:gridCol w:w="4854"/>
      </w:tblGrid>
      <w:tr w:rsidR="00DD6BF4" w:rsidRPr="00DD6BF4" w14:paraId="177C5ABA" w14:textId="77777777" w:rsidTr="003117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0" w:type="dxa"/>
            <w:shd w:val="clear" w:color="auto" w:fill="E6F2F8"/>
          </w:tcPr>
          <w:p w14:paraId="6EFDE505" w14:textId="156C9909" w:rsidR="00DD6BF4" w:rsidRPr="0031176A" w:rsidDel="00C94D07" w:rsidRDefault="00147731" w:rsidP="00EC4645">
            <w:pPr>
              <w:rPr>
                <w:color w:val="auto"/>
              </w:rPr>
            </w:pPr>
            <w:r>
              <w:rPr>
                <w:color w:val="auto"/>
              </w:rPr>
              <w:lastRenderedPageBreak/>
              <w:t>R</w:t>
            </w:r>
            <w:r w:rsidR="002013B2">
              <w:rPr>
                <w:color w:val="auto"/>
              </w:rPr>
              <w:t>ecommendations</w:t>
            </w:r>
          </w:p>
        </w:tc>
        <w:tc>
          <w:tcPr>
            <w:tcW w:w="0" w:type="dxa"/>
            <w:shd w:val="clear" w:color="auto" w:fill="E6F2F8"/>
          </w:tcPr>
          <w:p w14:paraId="1D47E089" w14:textId="4E70907D" w:rsidR="00DD6BF4" w:rsidRPr="0031176A" w:rsidRDefault="00352D2B" w:rsidP="00EC4645">
            <w:pPr>
              <w:rPr>
                <w:color w:val="auto"/>
              </w:rPr>
            </w:pPr>
            <w:r w:rsidRPr="00352D2B">
              <w:rPr>
                <w:rFonts w:ascii="Segoe UI Symbol" w:hAnsi="Segoe UI Symbol" w:cs="Segoe UI Symbol"/>
                <w:color w:val="auto"/>
              </w:rPr>
              <w:t>✓</w:t>
            </w:r>
            <w:r w:rsidRPr="00352D2B">
              <w:rPr>
                <w:color w:val="auto"/>
              </w:rPr>
              <w:t xml:space="preserve">   /   X   /   N/A</w:t>
            </w:r>
          </w:p>
        </w:tc>
        <w:tc>
          <w:tcPr>
            <w:tcW w:w="0" w:type="dxa"/>
            <w:shd w:val="clear" w:color="auto" w:fill="E6F2F8"/>
          </w:tcPr>
          <w:p w14:paraId="697DBB03" w14:textId="77777777" w:rsidR="00DD6BF4" w:rsidRPr="0031176A" w:rsidRDefault="00DD6BF4" w:rsidP="00EC4645">
            <w:pPr>
              <w:rPr>
                <w:color w:val="auto"/>
              </w:rPr>
            </w:pPr>
            <w:r>
              <w:rPr>
                <w:color w:val="auto"/>
              </w:rPr>
              <w:t>Comments</w:t>
            </w:r>
          </w:p>
        </w:tc>
      </w:tr>
      <w:tr w:rsidR="00DD6BF4" w14:paraId="7481D778" w14:textId="77777777" w:rsidTr="00EC4645">
        <w:tc>
          <w:tcPr>
            <w:tcW w:w="7225" w:type="dxa"/>
          </w:tcPr>
          <w:p w14:paraId="30DC33B1" w14:textId="61946B6C" w:rsidR="00DD6BF4" w:rsidRDefault="00E02467" w:rsidP="00EC4645">
            <w:pPr>
              <w:rPr>
                <w:color w:val="auto"/>
              </w:rPr>
            </w:pPr>
            <w:r>
              <w:t>I</w:t>
            </w:r>
            <w:r w:rsidR="00DD6BF4" w:rsidRPr="00F32653">
              <w:t xml:space="preserve">ndividual </w:t>
            </w:r>
            <w:r w:rsidRPr="00F32653">
              <w:t>journey</w:t>
            </w:r>
            <w:r>
              <w:t>s are</w:t>
            </w:r>
            <w:r w:rsidR="00DD6BF4" w:rsidRPr="00F32653">
              <w:t xml:space="preserve"> designated a unique </w:t>
            </w:r>
            <w:r>
              <w:t>booking</w:t>
            </w:r>
            <w:r w:rsidR="00DD6BF4" w:rsidRPr="00F32653">
              <w:t xml:space="preserve"> reference </w:t>
            </w:r>
            <w:r>
              <w:t>number</w:t>
            </w:r>
            <w:r w:rsidR="00DD6BF4" w:rsidRPr="00F32653">
              <w:t>, that is no longer than 50 characters long.</w:t>
            </w:r>
          </w:p>
        </w:tc>
        <w:tc>
          <w:tcPr>
            <w:tcW w:w="2481" w:type="dxa"/>
          </w:tcPr>
          <w:p w14:paraId="0AB7EBB7" w14:textId="77777777" w:rsidR="00DD6BF4" w:rsidRPr="00DD6BF4" w:rsidRDefault="00DD6BF4" w:rsidP="00EC4645">
            <w:pPr>
              <w:rPr>
                <w:color w:val="auto"/>
              </w:rPr>
            </w:pPr>
          </w:p>
        </w:tc>
        <w:tc>
          <w:tcPr>
            <w:tcW w:w="4854" w:type="dxa"/>
          </w:tcPr>
          <w:p w14:paraId="621B29ED" w14:textId="77777777" w:rsidR="00DD6BF4" w:rsidRDefault="00DD6BF4" w:rsidP="00EC4645">
            <w:pPr>
              <w:rPr>
                <w:color w:val="auto"/>
              </w:rPr>
            </w:pPr>
          </w:p>
          <w:p w14:paraId="7397858C" w14:textId="77777777" w:rsidR="00F64878" w:rsidRDefault="00F64878" w:rsidP="00EC4645">
            <w:pPr>
              <w:rPr>
                <w:color w:val="auto"/>
              </w:rPr>
            </w:pPr>
          </w:p>
          <w:p w14:paraId="4CDA79DC" w14:textId="77777777" w:rsidR="00F64878" w:rsidRDefault="00F64878" w:rsidP="00EC4645">
            <w:pPr>
              <w:rPr>
                <w:color w:val="auto"/>
              </w:rPr>
            </w:pPr>
          </w:p>
        </w:tc>
      </w:tr>
      <w:tr w:rsidR="00DD6BF4" w14:paraId="6B4E0491" w14:textId="77777777" w:rsidTr="00EC4645">
        <w:tc>
          <w:tcPr>
            <w:tcW w:w="7225" w:type="dxa"/>
          </w:tcPr>
          <w:p w14:paraId="404A60FA" w14:textId="71B6CED7" w:rsidR="00DD6BF4" w:rsidRDefault="00E02467" w:rsidP="00EC4645">
            <w:r>
              <w:t>Booking and journey d</w:t>
            </w:r>
            <w:r w:rsidR="00DD6BF4" w:rsidRPr="00F32653">
              <w:t>ate records are kept in Date / Month / Year</w:t>
            </w:r>
            <w:r>
              <w:t xml:space="preserve">. This may be formatted as </w:t>
            </w:r>
            <w:r w:rsidR="00DD6BF4" w:rsidRPr="00F32653">
              <w:t>DD/MM/YYYY</w:t>
            </w:r>
            <w:r>
              <w:t>, D/MM/YYYY, or D/M/YYYY</w:t>
            </w:r>
            <w:r w:rsidR="00DD6BF4" w:rsidRPr="00F32653">
              <w:t>.</w:t>
            </w:r>
          </w:p>
          <w:p w14:paraId="5B5DD115" w14:textId="7517316A" w:rsidR="00E02467" w:rsidRPr="00F32653" w:rsidRDefault="00E02467" w:rsidP="00EC4645">
            <w:r>
              <w:t>For example, 01/01/2025, 1/01/2025, or 1/1/2025.</w:t>
            </w:r>
          </w:p>
        </w:tc>
        <w:tc>
          <w:tcPr>
            <w:tcW w:w="2481" w:type="dxa"/>
          </w:tcPr>
          <w:p w14:paraId="392AFBE7" w14:textId="77777777" w:rsidR="00DD6BF4" w:rsidRPr="00DD6BF4" w:rsidRDefault="00DD6BF4" w:rsidP="00EC4645">
            <w:pPr>
              <w:rPr>
                <w:color w:val="auto"/>
              </w:rPr>
            </w:pPr>
          </w:p>
        </w:tc>
        <w:tc>
          <w:tcPr>
            <w:tcW w:w="4854" w:type="dxa"/>
          </w:tcPr>
          <w:p w14:paraId="410EAEA0" w14:textId="77777777" w:rsidR="00DD6BF4" w:rsidRDefault="00DD6BF4" w:rsidP="00EC4645">
            <w:pPr>
              <w:rPr>
                <w:color w:val="auto"/>
              </w:rPr>
            </w:pPr>
          </w:p>
        </w:tc>
      </w:tr>
      <w:tr w:rsidR="00DD6BF4" w14:paraId="4ABE4250" w14:textId="77777777" w:rsidTr="00EC4645">
        <w:tc>
          <w:tcPr>
            <w:tcW w:w="7225" w:type="dxa"/>
          </w:tcPr>
          <w:p w14:paraId="3935A5A4" w14:textId="370E9F05" w:rsidR="00DD6BF4" w:rsidRDefault="00E02467" w:rsidP="00EC4645">
            <w:r>
              <w:t>The</w:t>
            </w:r>
            <w:r w:rsidR="00DD6BF4" w:rsidRPr="00F32653">
              <w:t xml:space="preserve"> time of day</w:t>
            </w:r>
            <w:r>
              <w:t xml:space="preserve"> for booking and journey</w:t>
            </w:r>
            <w:r w:rsidR="00DD6BF4" w:rsidRPr="00F32653">
              <w:t xml:space="preserve"> records are kept in 24-hour digital form, </w:t>
            </w:r>
            <w:r>
              <w:t>accurate</w:t>
            </w:r>
            <w:r w:rsidR="00DD6BF4" w:rsidRPr="00F32653">
              <w:t xml:space="preserve"> to the nearest minute.</w:t>
            </w:r>
            <w:r>
              <w:t xml:space="preserve"> This may be formatted as HH:MM or HH:</w:t>
            </w:r>
            <w:proofErr w:type="gramStart"/>
            <w:r>
              <w:t>MM:SS</w:t>
            </w:r>
            <w:proofErr w:type="gramEnd"/>
          </w:p>
          <w:p w14:paraId="42DF3E2B" w14:textId="0C1083BC" w:rsidR="00E02467" w:rsidRPr="00F32653" w:rsidRDefault="00E02467" w:rsidP="00EC4645">
            <w:r>
              <w:t>For example, 15:24 or 15:24:16.</w:t>
            </w:r>
          </w:p>
        </w:tc>
        <w:tc>
          <w:tcPr>
            <w:tcW w:w="2481" w:type="dxa"/>
          </w:tcPr>
          <w:p w14:paraId="0960C3E7" w14:textId="77777777" w:rsidR="00DD6BF4" w:rsidRPr="00DD6BF4" w:rsidRDefault="00DD6BF4" w:rsidP="00EC4645">
            <w:pPr>
              <w:rPr>
                <w:color w:val="auto"/>
              </w:rPr>
            </w:pPr>
          </w:p>
        </w:tc>
        <w:tc>
          <w:tcPr>
            <w:tcW w:w="4854" w:type="dxa"/>
          </w:tcPr>
          <w:p w14:paraId="604824F2" w14:textId="77777777" w:rsidR="00DD6BF4" w:rsidRDefault="00DD6BF4" w:rsidP="00EC4645">
            <w:pPr>
              <w:rPr>
                <w:color w:val="auto"/>
              </w:rPr>
            </w:pPr>
          </w:p>
        </w:tc>
      </w:tr>
      <w:tr w:rsidR="00DD6BF4" w14:paraId="5C3B094A" w14:textId="77777777" w:rsidTr="00EC4645">
        <w:tc>
          <w:tcPr>
            <w:tcW w:w="7225" w:type="dxa"/>
          </w:tcPr>
          <w:p w14:paraId="409C5EDB" w14:textId="4F3FF553" w:rsidR="00DD6BF4" w:rsidRPr="00F32653" w:rsidRDefault="00E02467" w:rsidP="00DD6BF4">
            <w:r>
              <w:t>Journey l</w:t>
            </w:r>
            <w:r w:rsidR="00DD6BF4" w:rsidRPr="00F32653">
              <w:t>ocation records are kept in either:</w:t>
            </w:r>
          </w:p>
          <w:p w14:paraId="49EFD598" w14:textId="6F9F39FA" w:rsidR="00DD6BF4" w:rsidRPr="00F32653" w:rsidRDefault="00DD6BF4" w:rsidP="00DD6BF4">
            <w:pPr>
              <w:pStyle w:val="ListParagraph"/>
              <w:numPr>
                <w:ilvl w:val="0"/>
                <w:numId w:val="18"/>
              </w:numPr>
            </w:pPr>
            <w:r w:rsidRPr="00F32653">
              <w:t xml:space="preserve">Global Positioning System (GPS) </w:t>
            </w:r>
            <w:r w:rsidR="00E02467">
              <w:t xml:space="preserve">coordinates, latitude and longitude should be measure </w:t>
            </w:r>
            <w:r w:rsidRPr="00F32653">
              <w:t>in decimal degree</w:t>
            </w:r>
            <w:r w:rsidR="00E02467">
              <w:t>s to 3 digits of precision</w:t>
            </w:r>
            <w:r w:rsidRPr="00F32653">
              <w:t>.</w:t>
            </w:r>
          </w:p>
          <w:p w14:paraId="10E2007D" w14:textId="2C8BDCC0" w:rsidR="00DD6BF4" w:rsidRPr="00F32653" w:rsidRDefault="00DD6BF4" w:rsidP="00DD6BF4">
            <w:pPr>
              <w:pStyle w:val="ListParagraph"/>
              <w:contextualSpacing w:val="0"/>
            </w:pPr>
            <w:r w:rsidRPr="00F32653">
              <w:t>For example, the Bell Tower Perth would be shown as latitude -31.95</w:t>
            </w:r>
            <w:r w:rsidR="00E02467">
              <w:t>9</w:t>
            </w:r>
            <w:r w:rsidRPr="00F32653">
              <w:t xml:space="preserve"> and longitude 115.858; or</w:t>
            </w:r>
          </w:p>
          <w:p w14:paraId="1A7BE6B9" w14:textId="77777777" w:rsidR="00DD6BF4" w:rsidRDefault="00DD6BF4" w:rsidP="00E02467">
            <w:pPr>
              <w:pStyle w:val="ListParagraph"/>
              <w:numPr>
                <w:ilvl w:val="0"/>
                <w:numId w:val="18"/>
              </w:numPr>
              <w:spacing w:after="80"/>
              <w:ind w:left="714" w:hanging="357"/>
              <w:contextualSpacing w:val="0"/>
            </w:pPr>
            <w:r w:rsidRPr="00E02467">
              <w:t xml:space="preserve">address form, with </w:t>
            </w:r>
            <w:r w:rsidR="00E02467">
              <w:t>precise</w:t>
            </w:r>
            <w:r w:rsidRPr="00E02467">
              <w:t xml:space="preserve"> street number, street name, suburb and postcode.</w:t>
            </w:r>
          </w:p>
          <w:p w14:paraId="2AB1BFF9" w14:textId="79C18FB2" w:rsidR="00E02467" w:rsidRPr="00E02467" w:rsidRDefault="00E02467" w:rsidP="0031176A">
            <w:pPr>
              <w:pStyle w:val="ListParagraph"/>
              <w:ind w:left="714"/>
              <w:contextualSpacing w:val="0"/>
            </w:pPr>
            <w:r>
              <w:t>For example, 140 William Street | Perth | 6000.</w:t>
            </w:r>
          </w:p>
        </w:tc>
        <w:tc>
          <w:tcPr>
            <w:tcW w:w="2481" w:type="dxa"/>
          </w:tcPr>
          <w:p w14:paraId="001E8283" w14:textId="77777777" w:rsidR="00DD6BF4" w:rsidRPr="00DD6BF4" w:rsidRDefault="00DD6BF4" w:rsidP="00EC4645">
            <w:pPr>
              <w:rPr>
                <w:color w:val="auto"/>
              </w:rPr>
            </w:pPr>
          </w:p>
        </w:tc>
        <w:tc>
          <w:tcPr>
            <w:tcW w:w="4854" w:type="dxa"/>
          </w:tcPr>
          <w:p w14:paraId="2D8180E8" w14:textId="77777777" w:rsidR="00DD6BF4" w:rsidRDefault="00DD6BF4" w:rsidP="00EC4645">
            <w:pPr>
              <w:rPr>
                <w:color w:val="auto"/>
              </w:rPr>
            </w:pPr>
          </w:p>
        </w:tc>
      </w:tr>
      <w:tr w:rsidR="00DD6BF4" w14:paraId="598B6440" w14:textId="77777777" w:rsidTr="00EC4645">
        <w:tc>
          <w:tcPr>
            <w:tcW w:w="7225" w:type="dxa"/>
          </w:tcPr>
          <w:p w14:paraId="68E8BFAF" w14:textId="5CD847AD" w:rsidR="00E02467" w:rsidRDefault="00E02467" w:rsidP="00EC4645">
            <w:r>
              <w:t>V</w:t>
            </w:r>
            <w:r w:rsidR="00DD6BF4" w:rsidRPr="00F32653">
              <w:t>ehicle registration plate</w:t>
            </w:r>
            <w:r>
              <w:t>s are</w:t>
            </w:r>
            <w:r w:rsidR="00DD6BF4" w:rsidRPr="00F32653">
              <w:t xml:space="preserve"> record</w:t>
            </w:r>
            <w:r>
              <w:t>ed</w:t>
            </w:r>
            <w:r w:rsidR="00DD6BF4" w:rsidRPr="00F32653">
              <w:t xml:space="preserve"> </w:t>
            </w:r>
            <w:r>
              <w:t>as a</w:t>
            </w:r>
            <w:r w:rsidR="00DD6BF4" w:rsidRPr="00F32653">
              <w:t xml:space="preserve"> full</w:t>
            </w:r>
            <w:r>
              <w:t xml:space="preserve"> number, without prefixes, spaces or abbreviations separating letters and numbers.</w:t>
            </w:r>
          </w:p>
          <w:p w14:paraId="20658850" w14:textId="7DC2A15E" w:rsidR="00DD6BF4" w:rsidRPr="00F32653" w:rsidRDefault="00E02467" w:rsidP="00EC4645">
            <w:r>
              <w:t>For example,</w:t>
            </w:r>
            <w:r w:rsidR="00DD6BF4" w:rsidRPr="00F32653">
              <w:t xml:space="preserve"> TAXI123 </w:t>
            </w:r>
            <w:r>
              <w:t>or CVL1234.</w:t>
            </w:r>
          </w:p>
        </w:tc>
        <w:tc>
          <w:tcPr>
            <w:tcW w:w="2481" w:type="dxa"/>
          </w:tcPr>
          <w:p w14:paraId="722B17F0" w14:textId="77777777" w:rsidR="00DD6BF4" w:rsidRPr="00DD6BF4" w:rsidRDefault="00DD6BF4" w:rsidP="00EC4645">
            <w:pPr>
              <w:rPr>
                <w:color w:val="auto"/>
              </w:rPr>
            </w:pPr>
          </w:p>
        </w:tc>
        <w:tc>
          <w:tcPr>
            <w:tcW w:w="4854" w:type="dxa"/>
          </w:tcPr>
          <w:p w14:paraId="608D16D0" w14:textId="77777777" w:rsidR="00DD6BF4" w:rsidRDefault="00DD6BF4" w:rsidP="00EC4645">
            <w:pPr>
              <w:rPr>
                <w:color w:val="auto"/>
              </w:rPr>
            </w:pPr>
          </w:p>
          <w:p w14:paraId="2605ABF7" w14:textId="77777777" w:rsidR="00F64878" w:rsidRDefault="00F64878" w:rsidP="00EC4645">
            <w:pPr>
              <w:rPr>
                <w:color w:val="auto"/>
              </w:rPr>
            </w:pPr>
          </w:p>
          <w:p w14:paraId="7A4238D6" w14:textId="77777777" w:rsidR="00F64878" w:rsidRDefault="00F64878" w:rsidP="00EC4645">
            <w:pPr>
              <w:rPr>
                <w:color w:val="auto"/>
              </w:rPr>
            </w:pPr>
          </w:p>
        </w:tc>
      </w:tr>
      <w:tr w:rsidR="00E02467" w14:paraId="5AA47A86" w14:textId="77777777" w:rsidTr="00EC4645">
        <w:tc>
          <w:tcPr>
            <w:tcW w:w="7225" w:type="dxa"/>
          </w:tcPr>
          <w:p w14:paraId="4A259A9A" w14:textId="1DC80C1C" w:rsidR="00E02467" w:rsidRPr="00091EAD" w:rsidRDefault="00E02467" w:rsidP="00091EAD">
            <w:r>
              <w:t>The amount of the fare paid are recorded, along with the components of that fare. For example:</w:t>
            </w:r>
            <w:r w:rsidR="00091EAD">
              <w:t xml:space="preserve"> </w:t>
            </w:r>
            <w:r w:rsidRPr="00091EAD">
              <w:t>$6.50 flag fall</w:t>
            </w:r>
            <w:r w:rsidR="00091EAD">
              <w:t xml:space="preserve">, </w:t>
            </w:r>
            <w:r w:rsidRPr="00091EAD">
              <w:t>$1.60 call out fee</w:t>
            </w:r>
            <w:r w:rsidR="00091EAD">
              <w:t xml:space="preserve">, </w:t>
            </w:r>
            <w:r w:rsidRPr="00091EAD">
              <w:t>$18.30 per/km; or</w:t>
            </w:r>
            <w:r w:rsidR="00091EAD">
              <w:t xml:space="preserve"> </w:t>
            </w:r>
            <w:r w:rsidRPr="00091EAD">
              <w:t>$26.40 total fare paid.</w:t>
            </w:r>
          </w:p>
        </w:tc>
        <w:tc>
          <w:tcPr>
            <w:tcW w:w="2481" w:type="dxa"/>
          </w:tcPr>
          <w:p w14:paraId="1FA8CF74" w14:textId="77777777" w:rsidR="00E02467" w:rsidRPr="00DD6BF4" w:rsidRDefault="00E02467" w:rsidP="00EC4645">
            <w:pPr>
              <w:rPr>
                <w:color w:val="auto"/>
              </w:rPr>
            </w:pPr>
          </w:p>
        </w:tc>
        <w:tc>
          <w:tcPr>
            <w:tcW w:w="4854" w:type="dxa"/>
          </w:tcPr>
          <w:p w14:paraId="654EB7FC" w14:textId="77777777" w:rsidR="00E02467" w:rsidRDefault="00E02467" w:rsidP="00EC4645">
            <w:pPr>
              <w:rPr>
                <w:color w:val="auto"/>
              </w:rPr>
            </w:pPr>
          </w:p>
          <w:p w14:paraId="7B36A7D4" w14:textId="77777777" w:rsidR="00F64878" w:rsidRDefault="00F64878" w:rsidP="00EC4645">
            <w:pPr>
              <w:rPr>
                <w:color w:val="auto"/>
              </w:rPr>
            </w:pPr>
          </w:p>
          <w:p w14:paraId="2A2B4FE3" w14:textId="77777777" w:rsidR="00F64878" w:rsidRDefault="00F64878" w:rsidP="00EC4645">
            <w:pPr>
              <w:rPr>
                <w:color w:val="auto"/>
              </w:rPr>
            </w:pPr>
          </w:p>
        </w:tc>
      </w:tr>
    </w:tbl>
    <w:p w14:paraId="003BD1E9" w14:textId="77777777" w:rsidR="00352D2B" w:rsidRPr="0031176A" w:rsidRDefault="00352D2B" w:rsidP="0031176A">
      <w:pPr>
        <w:pStyle w:val="Heading2"/>
        <w:spacing w:before="0" w:after="0" w:line="240" w:lineRule="auto"/>
        <w:rPr>
          <w:sz w:val="2"/>
          <w:szCs w:val="2"/>
        </w:rPr>
      </w:pPr>
    </w:p>
    <w:p w14:paraId="55356900" w14:textId="77777777" w:rsidR="00352D2B" w:rsidRDefault="00352D2B">
      <w:pPr>
        <w:rPr>
          <w:rFonts w:eastAsiaTheme="majorEastAsia" w:cs="Arial"/>
          <w:b/>
          <w:bCs/>
          <w:color w:val="00677F" w:themeColor="accent1"/>
          <w:sz w:val="30"/>
          <w:szCs w:val="26"/>
        </w:rPr>
      </w:pPr>
      <w:r>
        <w:br w:type="page"/>
      </w:r>
    </w:p>
    <w:p w14:paraId="065D8DFB" w14:textId="60055349" w:rsidR="00C94D07" w:rsidRPr="00C94D07" w:rsidRDefault="00DD6BF4" w:rsidP="000112DC">
      <w:pPr>
        <w:pStyle w:val="Heading2"/>
      </w:pPr>
      <w:r>
        <w:lastRenderedPageBreak/>
        <w:t>Records</w:t>
      </w:r>
      <w:r w:rsidR="00C94D07" w:rsidRPr="00C94D07">
        <w:t xml:space="preserve"> for </w:t>
      </w:r>
      <w:r w:rsidR="00EA664B">
        <w:t>w</w:t>
      </w:r>
      <w:r w:rsidR="00C94D07" w:rsidRPr="00C94D07">
        <w:t xml:space="preserve">heelchair </w:t>
      </w:r>
      <w:r w:rsidR="00EA664B">
        <w:t>a</w:t>
      </w:r>
      <w:r w:rsidR="00C94D07" w:rsidRPr="00C94D07">
        <w:t xml:space="preserve">ccessible </w:t>
      </w:r>
      <w:r w:rsidR="00EA664B">
        <w:t>v</w:t>
      </w:r>
      <w:r w:rsidR="00C94D07" w:rsidRPr="00C94D07">
        <w:t>ehicle</w:t>
      </w:r>
      <w:r w:rsidR="006247E2">
        <w:t xml:space="preserve"> requests</w:t>
      </w:r>
      <w:r w:rsidR="00EA664B">
        <w:t>,</w:t>
      </w:r>
      <w:r w:rsidR="00C94D07" w:rsidRPr="00C94D07">
        <w:t xml:space="preserve"> where </w:t>
      </w:r>
      <w:r w:rsidR="00EA664B">
        <w:t xml:space="preserve">the </w:t>
      </w:r>
      <w:r w:rsidR="00C94D07" w:rsidRPr="00C94D07">
        <w:t>booking</w:t>
      </w:r>
      <w:r w:rsidR="00EA664B">
        <w:t xml:space="preserve"> is</w:t>
      </w:r>
      <w:r w:rsidR="00C94D07" w:rsidRPr="00C94D07">
        <w:t xml:space="preserve"> not taken or facilitated (r58)</w:t>
      </w:r>
    </w:p>
    <w:tbl>
      <w:tblPr>
        <w:tblStyle w:val="DoT"/>
        <w:tblW w:w="0" w:type="auto"/>
        <w:tblLook w:val="04A0" w:firstRow="1" w:lastRow="0" w:firstColumn="1" w:lastColumn="0" w:noHBand="0" w:noVBand="1"/>
      </w:tblPr>
      <w:tblGrid>
        <w:gridCol w:w="7225"/>
        <w:gridCol w:w="2481"/>
        <w:gridCol w:w="4854"/>
      </w:tblGrid>
      <w:tr w:rsidR="00C94D07" w:rsidRPr="00C94D07" w14:paraId="51F2950C" w14:textId="77777777" w:rsidTr="00C94D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225" w:type="dxa"/>
          </w:tcPr>
          <w:p w14:paraId="3F49FBD1" w14:textId="6D0EDE19" w:rsidR="00C94D07" w:rsidRPr="00C94D07" w:rsidRDefault="006D7DD9" w:rsidP="004905CD">
            <w:r>
              <w:t>Requirements</w:t>
            </w:r>
          </w:p>
        </w:tc>
        <w:tc>
          <w:tcPr>
            <w:tcW w:w="2481" w:type="dxa"/>
          </w:tcPr>
          <w:p w14:paraId="144E5D51" w14:textId="4A0B73DA" w:rsidR="00C94D07" w:rsidRPr="00C94D07" w:rsidRDefault="00352D2B" w:rsidP="004905CD">
            <w:r w:rsidRPr="00384B0B">
              <w:rPr>
                <w:rFonts w:ascii="Segoe UI Symbol" w:hAnsi="Segoe UI Symbol" w:cs="Segoe UI Symbol"/>
              </w:rPr>
              <w:t>✓</w:t>
            </w:r>
            <w:r w:rsidRPr="00384B0B">
              <w:t xml:space="preserve"> </w:t>
            </w:r>
            <w:r>
              <w:t xml:space="preserve"> </w:t>
            </w:r>
            <w:r w:rsidRPr="00384B0B">
              <w:t xml:space="preserve"> / </w:t>
            </w:r>
            <w:r>
              <w:t xml:space="preserve"> </w:t>
            </w:r>
            <w:r w:rsidRPr="00384B0B">
              <w:t xml:space="preserve"> </w:t>
            </w:r>
            <w:r>
              <w:t>X   /   N/A</w:t>
            </w:r>
          </w:p>
        </w:tc>
        <w:tc>
          <w:tcPr>
            <w:tcW w:w="4854" w:type="dxa"/>
          </w:tcPr>
          <w:p w14:paraId="1D5E9E7B" w14:textId="475903F1" w:rsidR="00C94D07" w:rsidRPr="00C94D07" w:rsidRDefault="008744E5" w:rsidP="004905CD">
            <w:r>
              <w:t>C</w:t>
            </w:r>
            <w:r w:rsidR="00C94D07" w:rsidRPr="00C94D07">
              <w:t>omments</w:t>
            </w:r>
          </w:p>
        </w:tc>
      </w:tr>
      <w:tr w:rsidR="00C94D07" w:rsidRPr="00C94D07" w14:paraId="01CEAAA4" w14:textId="77777777" w:rsidTr="00C94D07">
        <w:tc>
          <w:tcPr>
            <w:tcW w:w="7225" w:type="dxa"/>
          </w:tcPr>
          <w:p w14:paraId="624CC852" w14:textId="3CF90805" w:rsidR="00C94D07" w:rsidRPr="00C94D07" w:rsidRDefault="00067FC3" w:rsidP="00C94D07">
            <w:r>
              <w:t>A</w:t>
            </w:r>
            <w:r w:rsidR="00C94D07" w:rsidRPr="00C94D07">
              <w:t>ny contact details provided by the person making the request or through whose account the request is made.</w:t>
            </w:r>
          </w:p>
        </w:tc>
        <w:tc>
          <w:tcPr>
            <w:tcW w:w="2481" w:type="dxa"/>
          </w:tcPr>
          <w:p w14:paraId="36ADDF43" w14:textId="77777777" w:rsidR="00C94D07" w:rsidRPr="00C94D07" w:rsidRDefault="00C94D07" w:rsidP="00C94D07"/>
        </w:tc>
        <w:tc>
          <w:tcPr>
            <w:tcW w:w="4854" w:type="dxa"/>
          </w:tcPr>
          <w:p w14:paraId="7E862EE3" w14:textId="77777777" w:rsidR="00C94D07" w:rsidRDefault="00C94D07" w:rsidP="00C94D07"/>
          <w:p w14:paraId="711CDAD2" w14:textId="77777777" w:rsidR="00F64878" w:rsidRDefault="00F64878" w:rsidP="00C94D07"/>
          <w:p w14:paraId="475ACF47" w14:textId="77777777" w:rsidR="00F64878" w:rsidRPr="00C94D07" w:rsidRDefault="00F64878" w:rsidP="00C94D07"/>
        </w:tc>
      </w:tr>
      <w:tr w:rsidR="00C94D07" w:rsidRPr="00C94D07" w14:paraId="4992DBBC" w14:textId="77777777" w:rsidTr="00C94D07">
        <w:tc>
          <w:tcPr>
            <w:tcW w:w="7225" w:type="dxa"/>
          </w:tcPr>
          <w:p w14:paraId="707512DE" w14:textId="38B58EFE" w:rsidR="00C94D07" w:rsidRPr="00C94D07" w:rsidRDefault="00067FC3" w:rsidP="00C94D07">
            <w:r>
              <w:t>D</w:t>
            </w:r>
            <w:r w:rsidR="00C94D07" w:rsidRPr="00C94D07">
              <w:t>ay and time of the request.</w:t>
            </w:r>
          </w:p>
        </w:tc>
        <w:tc>
          <w:tcPr>
            <w:tcW w:w="2481" w:type="dxa"/>
          </w:tcPr>
          <w:p w14:paraId="5661BED1" w14:textId="77777777" w:rsidR="00C94D07" w:rsidRPr="00C94D07" w:rsidRDefault="00C94D07" w:rsidP="00C94D07"/>
        </w:tc>
        <w:tc>
          <w:tcPr>
            <w:tcW w:w="4854" w:type="dxa"/>
          </w:tcPr>
          <w:p w14:paraId="5DBF780D" w14:textId="77777777" w:rsidR="00C94D07" w:rsidRDefault="00C94D07" w:rsidP="00C94D07"/>
          <w:p w14:paraId="109D286A" w14:textId="77777777" w:rsidR="00F64878" w:rsidRDefault="00F64878" w:rsidP="00C94D07"/>
          <w:p w14:paraId="7EE2458B" w14:textId="77777777" w:rsidR="00F64878" w:rsidRPr="00C94D07" w:rsidRDefault="00F64878" w:rsidP="00C94D07"/>
        </w:tc>
      </w:tr>
      <w:tr w:rsidR="00C94D07" w:rsidRPr="00C94D07" w14:paraId="3895972A" w14:textId="77777777" w:rsidTr="00C94D07">
        <w:tc>
          <w:tcPr>
            <w:tcW w:w="7225" w:type="dxa"/>
          </w:tcPr>
          <w:p w14:paraId="2204870D" w14:textId="283B84AF" w:rsidR="00C94D07" w:rsidRPr="00C94D07" w:rsidRDefault="00067FC3" w:rsidP="00C94D07">
            <w:r>
              <w:t>O</w:t>
            </w:r>
            <w:r w:rsidR="00C94D07" w:rsidRPr="00C94D07">
              <w:t>n-demand passenger transport service for which a booking is requested.</w:t>
            </w:r>
          </w:p>
        </w:tc>
        <w:tc>
          <w:tcPr>
            <w:tcW w:w="2481" w:type="dxa"/>
          </w:tcPr>
          <w:p w14:paraId="22BDC9B4" w14:textId="77777777" w:rsidR="00C94D07" w:rsidRPr="00C94D07" w:rsidRDefault="00C94D07" w:rsidP="00C94D07"/>
        </w:tc>
        <w:tc>
          <w:tcPr>
            <w:tcW w:w="4854" w:type="dxa"/>
          </w:tcPr>
          <w:p w14:paraId="292B0EB1" w14:textId="77777777" w:rsidR="00C94D07" w:rsidRDefault="00C94D07" w:rsidP="00C94D07"/>
          <w:p w14:paraId="7555DD95" w14:textId="77777777" w:rsidR="00F64878" w:rsidRDefault="00F64878" w:rsidP="00C94D07"/>
          <w:p w14:paraId="65EFB8E8" w14:textId="77777777" w:rsidR="00F64878" w:rsidRPr="00C94D07" w:rsidRDefault="00F64878" w:rsidP="00C94D07"/>
        </w:tc>
      </w:tr>
      <w:tr w:rsidR="00C94D07" w:rsidRPr="00C94D07" w14:paraId="1B5338BC" w14:textId="77777777" w:rsidTr="00C94D07">
        <w:tc>
          <w:tcPr>
            <w:tcW w:w="7225" w:type="dxa"/>
          </w:tcPr>
          <w:p w14:paraId="5DD4FBE6" w14:textId="478BC7F9" w:rsidR="00C94D07" w:rsidRPr="00C94D07" w:rsidRDefault="00067FC3" w:rsidP="00C94D07">
            <w:r>
              <w:t xml:space="preserve">Retain records </w:t>
            </w:r>
            <w:r w:rsidR="00C94D07" w:rsidRPr="00C94D07">
              <w:t>for two years after the booking request made.</w:t>
            </w:r>
          </w:p>
        </w:tc>
        <w:tc>
          <w:tcPr>
            <w:tcW w:w="2481" w:type="dxa"/>
          </w:tcPr>
          <w:p w14:paraId="4ED097FF" w14:textId="77777777" w:rsidR="00C94D07" w:rsidRPr="00C94D07" w:rsidRDefault="00C94D07" w:rsidP="00C94D07"/>
        </w:tc>
        <w:tc>
          <w:tcPr>
            <w:tcW w:w="4854" w:type="dxa"/>
          </w:tcPr>
          <w:p w14:paraId="5D1824D4" w14:textId="77777777" w:rsidR="00C94D07" w:rsidRDefault="00C94D07" w:rsidP="00C94D07"/>
          <w:p w14:paraId="2F763A7A" w14:textId="77777777" w:rsidR="00F64878" w:rsidRDefault="00F64878" w:rsidP="00C94D07"/>
          <w:p w14:paraId="3363EBA0" w14:textId="77777777" w:rsidR="00F64878" w:rsidRPr="00C94D07" w:rsidRDefault="00F64878" w:rsidP="00C94D07"/>
        </w:tc>
      </w:tr>
      <w:tr w:rsidR="00352D2B" w:rsidRPr="006D7DD9" w14:paraId="75C5C7E1" w14:textId="77777777" w:rsidTr="0031176A">
        <w:trPr>
          <w:tblHeader/>
        </w:trPr>
        <w:tc>
          <w:tcPr>
            <w:tcW w:w="0" w:type="dxa"/>
            <w:shd w:val="clear" w:color="auto" w:fill="E6F2F8"/>
          </w:tcPr>
          <w:p w14:paraId="2DBAEAB0" w14:textId="20A9D656" w:rsidR="00352D2B" w:rsidRPr="006D7DD9" w:rsidDel="00C94D07" w:rsidRDefault="00352D2B" w:rsidP="00352D2B">
            <w:pPr>
              <w:rPr>
                <w:b/>
                <w:bCs/>
                <w:color w:val="auto"/>
              </w:rPr>
            </w:pPr>
            <w:r w:rsidRPr="006D7DD9">
              <w:rPr>
                <w:b/>
                <w:bCs/>
                <w:color w:val="auto"/>
              </w:rPr>
              <w:t>Recommendations</w:t>
            </w:r>
          </w:p>
        </w:tc>
        <w:tc>
          <w:tcPr>
            <w:tcW w:w="0" w:type="dxa"/>
            <w:shd w:val="clear" w:color="auto" w:fill="E6F2F8"/>
          </w:tcPr>
          <w:p w14:paraId="76CA1BC7" w14:textId="0C9A78A4" w:rsidR="00352D2B" w:rsidRPr="00352D2B" w:rsidRDefault="00352D2B" w:rsidP="00352D2B">
            <w:pPr>
              <w:rPr>
                <w:b/>
                <w:bCs/>
                <w:color w:val="auto"/>
              </w:rPr>
            </w:pPr>
            <w:r w:rsidRPr="00352D2B">
              <w:rPr>
                <w:rFonts w:ascii="Segoe UI Symbol" w:hAnsi="Segoe UI Symbol" w:cs="Segoe UI Symbol"/>
                <w:b/>
                <w:bCs/>
                <w:color w:val="auto"/>
              </w:rPr>
              <w:t>✓</w:t>
            </w:r>
            <w:r w:rsidRPr="00352D2B">
              <w:rPr>
                <w:b/>
                <w:bCs/>
                <w:color w:val="auto"/>
              </w:rPr>
              <w:t xml:space="preserve">   /   X   /   N/A</w:t>
            </w:r>
          </w:p>
        </w:tc>
        <w:tc>
          <w:tcPr>
            <w:tcW w:w="0" w:type="dxa"/>
            <w:shd w:val="clear" w:color="auto" w:fill="E6F2F8"/>
          </w:tcPr>
          <w:p w14:paraId="4298AA30" w14:textId="77777777" w:rsidR="00352D2B" w:rsidRPr="006D7DD9" w:rsidRDefault="00352D2B" w:rsidP="00352D2B">
            <w:pPr>
              <w:rPr>
                <w:b/>
                <w:bCs/>
                <w:color w:val="auto"/>
              </w:rPr>
            </w:pPr>
            <w:r w:rsidRPr="006D7DD9">
              <w:rPr>
                <w:b/>
                <w:bCs/>
                <w:color w:val="auto"/>
              </w:rPr>
              <w:t>Comments</w:t>
            </w:r>
          </w:p>
        </w:tc>
      </w:tr>
      <w:tr w:rsidR="00352D2B" w14:paraId="5018B7E0" w14:textId="77777777" w:rsidTr="00EC4645">
        <w:tc>
          <w:tcPr>
            <w:tcW w:w="7225" w:type="dxa"/>
          </w:tcPr>
          <w:p w14:paraId="3F91F7C7" w14:textId="102AFA11" w:rsidR="00352D2B" w:rsidRDefault="00352D2B" w:rsidP="00352D2B">
            <w:pPr>
              <w:rPr>
                <w:color w:val="auto"/>
              </w:rPr>
            </w:pPr>
            <w:r>
              <w:t>I</w:t>
            </w:r>
            <w:r w:rsidRPr="00F32653">
              <w:t xml:space="preserve">ndividual </w:t>
            </w:r>
            <w:r>
              <w:t>bookings are</w:t>
            </w:r>
            <w:r w:rsidRPr="00F32653">
              <w:t xml:space="preserve"> designated a unique </w:t>
            </w:r>
            <w:r>
              <w:t>booking</w:t>
            </w:r>
            <w:r w:rsidRPr="00F32653">
              <w:t xml:space="preserve"> reference </w:t>
            </w:r>
            <w:r>
              <w:t>number</w:t>
            </w:r>
            <w:r w:rsidRPr="00F32653">
              <w:t>, that is no longer than 50 characters long.</w:t>
            </w:r>
          </w:p>
        </w:tc>
        <w:tc>
          <w:tcPr>
            <w:tcW w:w="2481" w:type="dxa"/>
          </w:tcPr>
          <w:p w14:paraId="5DDB5CA4" w14:textId="77777777" w:rsidR="00352D2B" w:rsidRPr="00DD6BF4" w:rsidRDefault="00352D2B" w:rsidP="00352D2B">
            <w:pPr>
              <w:rPr>
                <w:color w:val="auto"/>
              </w:rPr>
            </w:pPr>
          </w:p>
        </w:tc>
        <w:tc>
          <w:tcPr>
            <w:tcW w:w="4854" w:type="dxa"/>
          </w:tcPr>
          <w:p w14:paraId="134BB34E" w14:textId="77777777" w:rsidR="00352D2B" w:rsidRDefault="00352D2B" w:rsidP="00352D2B">
            <w:pPr>
              <w:rPr>
                <w:color w:val="auto"/>
              </w:rPr>
            </w:pPr>
          </w:p>
          <w:p w14:paraId="07ACBFB6" w14:textId="77777777" w:rsidR="00F64878" w:rsidRDefault="00F64878" w:rsidP="00352D2B">
            <w:pPr>
              <w:rPr>
                <w:color w:val="auto"/>
              </w:rPr>
            </w:pPr>
          </w:p>
          <w:p w14:paraId="437DE721" w14:textId="77777777" w:rsidR="00F64878" w:rsidRDefault="00F64878" w:rsidP="00352D2B">
            <w:pPr>
              <w:rPr>
                <w:color w:val="auto"/>
              </w:rPr>
            </w:pPr>
          </w:p>
        </w:tc>
      </w:tr>
      <w:tr w:rsidR="00352D2B" w14:paraId="28C76EB4" w14:textId="77777777" w:rsidTr="00EC4645">
        <w:tc>
          <w:tcPr>
            <w:tcW w:w="7225" w:type="dxa"/>
          </w:tcPr>
          <w:p w14:paraId="761AC47C" w14:textId="2B2D3C91" w:rsidR="00352D2B" w:rsidRDefault="00352D2B" w:rsidP="00352D2B">
            <w:r>
              <w:t>Booking d</w:t>
            </w:r>
            <w:r w:rsidRPr="00F32653">
              <w:t>ate records are kept in Date / Month / Year</w:t>
            </w:r>
            <w:r>
              <w:t xml:space="preserve">. This may be formatted as </w:t>
            </w:r>
            <w:r w:rsidRPr="00F32653">
              <w:t>DD/MM/YYYY</w:t>
            </w:r>
            <w:r>
              <w:t>, D/MM/YYYY, or D/M/YYYY</w:t>
            </w:r>
            <w:r w:rsidRPr="00F32653">
              <w:t>.</w:t>
            </w:r>
          </w:p>
          <w:p w14:paraId="776990DF" w14:textId="7BF0C8CC" w:rsidR="00352D2B" w:rsidRDefault="00352D2B" w:rsidP="00352D2B">
            <w:r>
              <w:t>For example, 01/01/2025, 1/01/2025, or 1/1/2025.</w:t>
            </w:r>
          </w:p>
        </w:tc>
        <w:tc>
          <w:tcPr>
            <w:tcW w:w="2481" w:type="dxa"/>
          </w:tcPr>
          <w:p w14:paraId="27E7ACFB" w14:textId="77777777" w:rsidR="00352D2B" w:rsidRPr="00DD6BF4" w:rsidRDefault="00352D2B" w:rsidP="00352D2B">
            <w:pPr>
              <w:rPr>
                <w:color w:val="auto"/>
              </w:rPr>
            </w:pPr>
          </w:p>
        </w:tc>
        <w:tc>
          <w:tcPr>
            <w:tcW w:w="4854" w:type="dxa"/>
          </w:tcPr>
          <w:p w14:paraId="7DE3D74C" w14:textId="77777777" w:rsidR="00352D2B" w:rsidRDefault="00352D2B" w:rsidP="00352D2B">
            <w:pPr>
              <w:rPr>
                <w:color w:val="auto"/>
              </w:rPr>
            </w:pPr>
          </w:p>
        </w:tc>
      </w:tr>
      <w:tr w:rsidR="00352D2B" w14:paraId="0C3460CC" w14:textId="77777777" w:rsidTr="00EC4645">
        <w:tc>
          <w:tcPr>
            <w:tcW w:w="7225" w:type="dxa"/>
          </w:tcPr>
          <w:p w14:paraId="50723279" w14:textId="6199BA7F" w:rsidR="00352D2B" w:rsidRDefault="00352D2B" w:rsidP="00352D2B">
            <w:r>
              <w:t>The</w:t>
            </w:r>
            <w:r w:rsidRPr="00F32653">
              <w:t xml:space="preserve"> time of day</w:t>
            </w:r>
            <w:r>
              <w:t xml:space="preserve"> for booking </w:t>
            </w:r>
            <w:r w:rsidRPr="00F32653">
              <w:t xml:space="preserve">records are kept in 24-hour digital form, </w:t>
            </w:r>
            <w:r>
              <w:t>accurate</w:t>
            </w:r>
            <w:r w:rsidRPr="00F32653">
              <w:t xml:space="preserve"> to the nearest minute.</w:t>
            </w:r>
            <w:r>
              <w:t xml:space="preserve"> This may be formatted as HH:MM or HH:</w:t>
            </w:r>
            <w:proofErr w:type="gramStart"/>
            <w:r>
              <w:t>MM:SS</w:t>
            </w:r>
            <w:proofErr w:type="gramEnd"/>
          </w:p>
          <w:p w14:paraId="64A548D8" w14:textId="480726EB" w:rsidR="00352D2B" w:rsidRDefault="00352D2B" w:rsidP="00352D2B">
            <w:r>
              <w:t>For example, 15:24 or 15:24:16.</w:t>
            </w:r>
          </w:p>
        </w:tc>
        <w:tc>
          <w:tcPr>
            <w:tcW w:w="2481" w:type="dxa"/>
          </w:tcPr>
          <w:p w14:paraId="33E8652E" w14:textId="77777777" w:rsidR="00352D2B" w:rsidRPr="00DD6BF4" w:rsidRDefault="00352D2B" w:rsidP="00352D2B">
            <w:pPr>
              <w:rPr>
                <w:color w:val="auto"/>
              </w:rPr>
            </w:pPr>
          </w:p>
        </w:tc>
        <w:tc>
          <w:tcPr>
            <w:tcW w:w="4854" w:type="dxa"/>
          </w:tcPr>
          <w:p w14:paraId="757E5FF6" w14:textId="77777777" w:rsidR="00352D2B" w:rsidRDefault="00352D2B" w:rsidP="00352D2B">
            <w:pPr>
              <w:rPr>
                <w:color w:val="auto"/>
              </w:rPr>
            </w:pPr>
          </w:p>
        </w:tc>
      </w:tr>
    </w:tbl>
    <w:p w14:paraId="0310ABF6" w14:textId="77777777" w:rsidR="00091EAD" w:rsidRPr="0031176A" w:rsidRDefault="00091EAD">
      <w:pPr>
        <w:rPr>
          <w:rFonts w:eastAsiaTheme="majorEastAsia" w:cs="Arial"/>
          <w:b/>
          <w:iCs/>
          <w:color w:val="auto"/>
          <w:sz w:val="2"/>
          <w:szCs w:val="2"/>
        </w:rPr>
      </w:pPr>
      <w:r w:rsidRPr="0031176A">
        <w:rPr>
          <w:color w:val="auto"/>
          <w:sz w:val="2"/>
          <w:szCs w:val="2"/>
        </w:rPr>
        <w:br w:type="page"/>
      </w:r>
    </w:p>
    <w:p w14:paraId="59908D55" w14:textId="47E6E2E2" w:rsidR="00DD6BF4" w:rsidRPr="00C94D07" w:rsidRDefault="00DD6BF4" w:rsidP="000112DC">
      <w:pPr>
        <w:pStyle w:val="Heading2"/>
      </w:pPr>
      <w:r w:rsidRPr="00C94D07">
        <w:lastRenderedPageBreak/>
        <w:t xml:space="preserve">Association </w:t>
      </w:r>
      <w:r>
        <w:t>a</w:t>
      </w:r>
      <w:r w:rsidRPr="00C94D07">
        <w:t xml:space="preserve">rrangement </w:t>
      </w:r>
      <w:r>
        <w:t>r</w:t>
      </w:r>
      <w:r w:rsidRPr="00C94D07">
        <w:t>ecords (r59)</w:t>
      </w:r>
    </w:p>
    <w:tbl>
      <w:tblPr>
        <w:tblStyle w:val="DoT"/>
        <w:tblW w:w="14561" w:type="dxa"/>
        <w:tblLook w:val="04A0" w:firstRow="1" w:lastRow="0" w:firstColumn="1" w:lastColumn="0" w:noHBand="0" w:noVBand="1"/>
      </w:tblPr>
      <w:tblGrid>
        <w:gridCol w:w="7225"/>
        <w:gridCol w:w="15"/>
        <w:gridCol w:w="2536"/>
        <w:gridCol w:w="4785"/>
      </w:tblGrid>
      <w:tr w:rsidR="00DD6BF4" w:rsidRPr="00C94D07" w14:paraId="6561EEBA" w14:textId="77777777" w:rsidTr="003117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0" w:type="dxa"/>
          </w:tcPr>
          <w:p w14:paraId="198AD15E" w14:textId="73F6CCAE" w:rsidR="00DD6BF4" w:rsidRPr="00C94D07" w:rsidRDefault="009E154E" w:rsidP="00EC4645">
            <w:r>
              <w:t>Requirements</w:t>
            </w:r>
          </w:p>
        </w:tc>
        <w:tc>
          <w:tcPr>
            <w:tcW w:w="2551" w:type="dxa"/>
            <w:gridSpan w:val="2"/>
          </w:tcPr>
          <w:p w14:paraId="7D8ED4AB" w14:textId="22B7EA3C" w:rsidR="00DD6BF4" w:rsidRPr="00C94D07" w:rsidRDefault="00352D2B" w:rsidP="00EC4645">
            <w:r w:rsidRPr="00384B0B">
              <w:rPr>
                <w:rFonts w:ascii="Segoe UI Symbol" w:hAnsi="Segoe UI Symbol" w:cs="Segoe UI Symbol"/>
              </w:rPr>
              <w:t>✓</w:t>
            </w:r>
            <w:r w:rsidRPr="00384B0B">
              <w:t xml:space="preserve"> </w:t>
            </w:r>
            <w:r>
              <w:t xml:space="preserve"> </w:t>
            </w:r>
            <w:r w:rsidRPr="00384B0B">
              <w:t xml:space="preserve"> / </w:t>
            </w:r>
            <w:r>
              <w:t xml:space="preserve"> </w:t>
            </w:r>
            <w:r w:rsidRPr="00384B0B">
              <w:t xml:space="preserve"> </w:t>
            </w:r>
            <w:r>
              <w:t>X   /   N/A</w:t>
            </w:r>
          </w:p>
        </w:tc>
        <w:tc>
          <w:tcPr>
            <w:tcW w:w="4785" w:type="dxa"/>
          </w:tcPr>
          <w:p w14:paraId="6B8195EF" w14:textId="7F9ACD24" w:rsidR="00DD6BF4" w:rsidRPr="00C94D07" w:rsidRDefault="00DD6BF4" w:rsidP="00EC4645">
            <w:r>
              <w:t>C</w:t>
            </w:r>
            <w:r w:rsidRPr="00C94D07">
              <w:t>omments</w:t>
            </w:r>
          </w:p>
        </w:tc>
      </w:tr>
      <w:tr w:rsidR="00DD6BF4" w:rsidRPr="00C94D07" w14:paraId="19B8C320" w14:textId="77777777" w:rsidTr="006D7DD9">
        <w:tc>
          <w:tcPr>
            <w:tcW w:w="7225" w:type="dxa"/>
          </w:tcPr>
          <w:p w14:paraId="79104DFA" w14:textId="56184DD6" w:rsidR="00DD6BF4" w:rsidRPr="00C94D07" w:rsidRDefault="00067FC3" w:rsidP="00EC4645">
            <w:r>
              <w:t>A</w:t>
            </w:r>
            <w:r w:rsidR="00DD6BF4" w:rsidRPr="00C94D07">
              <w:t xml:space="preserve"> copy of the </w:t>
            </w:r>
            <w:r w:rsidR="00DD6BF4">
              <w:t xml:space="preserve">association </w:t>
            </w:r>
            <w:r w:rsidR="00DD6BF4" w:rsidRPr="00C94D07">
              <w:t>arrangement</w:t>
            </w:r>
            <w:r w:rsidR="00DD6BF4">
              <w:t>.</w:t>
            </w:r>
          </w:p>
        </w:tc>
        <w:tc>
          <w:tcPr>
            <w:tcW w:w="2551" w:type="dxa"/>
            <w:gridSpan w:val="2"/>
          </w:tcPr>
          <w:p w14:paraId="018C6C0E" w14:textId="77777777" w:rsidR="00DD6BF4" w:rsidRPr="00C94D07" w:rsidRDefault="00DD6BF4" w:rsidP="00EC4645"/>
        </w:tc>
        <w:tc>
          <w:tcPr>
            <w:tcW w:w="4785" w:type="dxa"/>
          </w:tcPr>
          <w:p w14:paraId="02D06FEF" w14:textId="77777777" w:rsidR="00DD6BF4" w:rsidRDefault="00DD6BF4" w:rsidP="00EC4645"/>
          <w:p w14:paraId="6E342CF3" w14:textId="77777777" w:rsidR="00F64878" w:rsidRDefault="00F64878" w:rsidP="00EC4645"/>
          <w:p w14:paraId="031A0EDC" w14:textId="77777777" w:rsidR="00067FC3" w:rsidRPr="00C94D07" w:rsidRDefault="00067FC3" w:rsidP="00EC4645"/>
        </w:tc>
      </w:tr>
      <w:tr w:rsidR="00DD6BF4" w:rsidRPr="00C94D07" w14:paraId="7A002115" w14:textId="77777777" w:rsidTr="006D7DD9">
        <w:tc>
          <w:tcPr>
            <w:tcW w:w="7225" w:type="dxa"/>
          </w:tcPr>
          <w:p w14:paraId="60226040" w14:textId="26B9EB14" w:rsidR="00DD6BF4" w:rsidRPr="00C94D07" w:rsidRDefault="00067FC3" w:rsidP="00EC4645">
            <w:r>
              <w:t>D</w:t>
            </w:r>
            <w:r w:rsidR="00DD6BF4" w:rsidRPr="00C94D07">
              <w:t>ate on which the arrangement takes effect.</w:t>
            </w:r>
          </w:p>
        </w:tc>
        <w:tc>
          <w:tcPr>
            <w:tcW w:w="2551" w:type="dxa"/>
            <w:gridSpan w:val="2"/>
          </w:tcPr>
          <w:p w14:paraId="21D35C98" w14:textId="77777777" w:rsidR="00DD6BF4" w:rsidRPr="00C94D07" w:rsidRDefault="00DD6BF4" w:rsidP="00EC4645"/>
        </w:tc>
        <w:tc>
          <w:tcPr>
            <w:tcW w:w="4785" w:type="dxa"/>
          </w:tcPr>
          <w:p w14:paraId="2EDAB373" w14:textId="77777777" w:rsidR="00DD6BF4" w:rsidRDefault="00DD6BF4" w:rsidP="00EC4645"/>
          <w:p w14:paraId="32D9E036" w14:textId="77777777" w:rsidR="00F64878" w:rsidRDefault="00F64878" w:rsidP="00EC4645"/>
          <w:p w14:paraId="4493ED37" w14:textId="77777777" w:rsidR="00067FC3" w:rsidRPr="00C94D07" w:rsidRDefault="00067FC3" w:rsidP="00EC4645"/>
        </w:tc>
      </w:tr>
      <w:tr w:rsidR="00DD6BF4" w:rsidRPr="00C94D07" w14:paraId="1172DC87" w14:textId="77777777" w:rsidTr="006D7DD9">
        <w:tc>
          <w:tcPr>
            <w:tcW w:w="7225" w:type="dxa"/>
          </w:tcPr>
          <w:p w14:paraId="7202151E" w14:textId="457C218D" w:rsidR="00DD6BF4" w:rsidRPr="00C94D07" w:rsidRDefault="00067FC3" w:rsidP="00EC4645">
            <w:r>
              <w:t>N</w:t>
            </w:r>
            <w:r w:rsidR="00DD6BF4">
              <w:t>ame and contact details of both parties involved</w:t>
            </w:r>
            <w:r w:rsidR="00091EAD">
              <w:t>.</w:t>
            </w:r>
          </w:p>
        </w:tc>
        <w:tc>
          <w:tcPr>
            <w:tcW w:w="2551" w:type="dxa"/>
            <w:gridSpan w:val="2"/>
          </w:tcPr>
          <w:p w14:paraId="54F10EB7" w14:textId="77777777" w:rsidR="00DD6BF4" w:rsidRPr="00C94D07" w:rsidRDefault="00DD6BF4" w:rsidP="00EC4645"/>
        </w:tc>
        <w:tc>
          <w:tcPr>
            <w:tcW w:w="4785" w:type="dxa"/>
          </w:tcPr>
          <w:p w14:paraId="70970053" w14:textId="77777777" w:rsidR="00DD6BF4" w:rsidRDefault="00DD6BF4" w:rsidP="00EC4645"/>
          <w:p w14:paraId="39DB3BF2" w14:textId="77777777" w:rsidR="00067FC3" w:rsidRDefault="00067FC3" w:rsidP="00EC4645"/>
          <w:p w14:paraId="3ECE7532" w14:textId="77777777" w:rsidR="00F64878" w:rsidRPr="00C94D07" w:rsidRDefault="00F64878" w:rsidP="00EC4645"/>
        </w:tc>
      </w:tr>
      <w:tr w:rsidR="00DD6BF4" w:rsidRPr="00C94D07" w14:paraId="048E69F0" w14:textId="77777777" w:rsidTr="006D7DD9">
        <w:tc>
          <w:tcPr>
            <w:tcW w:w="7225" w:type="dxa"/>
          </w:tcPr>
          <w:p w14:paraId="7E82E6F4" w14:textId="5EF61F18" w:rsidR="00DD6BF4" w:rsidRPr="00C94D07" w:rsidRDefault="00067FC3" w:rsidP="00EC4645">
            <w:r>
              <w:t>D</w:t>
            </w:r>
            <w:r w:rsidR="00DD6BF4" w:rsidRPr="00C94D07">
              <w:t>ate the arrangement ceases to have effect (if it ceases).</w:t>
            </w:r>
          </w:p>
        </w:tc>
        <w:tc>
          <w:tcPr>
            <w:tcW w:w="2551" w:type="dxa"/>
            <w:gridSpan w:val="2"/>
          </w:tcPr>
          <w:p w14:paraId="7EE31C84" w14:textId="77777777" w:rsidR="00DD6BF4" w:rsidRPr="00C94D07" w:rsidRDefault="00DD6BF4" w:rsidP="00EC4645"/>
        </w:tc>
        <w:tc>
          <w:tcPr>
            <w:tcW w:w="4785" w:type="dxa"/>
          </w:tcPr>
          <w:p w14:paraId="5DD1C32E" w14:textId="77777777" w:rsidR="00DD6BF4" w:rsidRDefault="00DD6BF4" w:rsidP="00EC4645"/>
          <w:p w14:paraId="3FC90E6B" w14:textId="77777777" w:rsidR="00067FC3" w:rsidRDefault="00067FC3" w:rsidP="00EC4645"/>
          <w:p w14:paraId="69C9FA26" w14:textId="77777777" w:rsidR="00F64878" w:rsidRPr="00C94D07" w:rsidRDefault="00F64878" w:rsidP="00EC4645"/>
        </w:tc>
      </w:tr>
      <w:tr w:rsidR="00DD6BF4" w:rsidRPr="00C94D07" w14:paraId="5E661DEB" w14:textId="77777777" w:rsidTr="006D7DD9">
        <w:tc>
          <w:tcPr>
            <w:tcW w:w="7225" w:type="dxa"/>
          </w:tcPr>
          <w:p w14:paraId="6682BF67" w14:textId="2313BFAD" w:rsidR="00DD6BF4" w:rsidRPr="00C94D07" w:rsidRDefault="00067FC3" w:rsidP="00EC4645">
            <w:r>
              <w:t xml:space="preserve">Retain records </w:t>
            </w:r>
            <w:r w:rsidR="00DD6BF4" w:rsidRPr="00C94D07">
              <w:t>for two years after end of arrangement.</w:t>
            </w:r>
          </w:p>
        </w:tc>
        <w:tc>
          <w:tcPr>
            <w:tcW w:w="2551" w:type="dxa"/>
            <w:gridSpan w:val="2"/>
          </w:tcPr>
          <w:p w14:paraId="40F5BA7E" w14:textId="77777777" w:rsidR="00DD6BF4" w:rsidRPr="00C94D07" w:rsidRDefault="00DD6BF4" w:rsidP="00EC4645"/>
        </w:tc>
        <w:tc>
          <w:tcPr>
            <w:tcW w:w="4785" w:type="dxa"/>
          </w:tcPr>
          <w:p w14:paraId="7AC3A998" w14:textId="77777777" w:rsidR="00DD6BF4" w:rsidRDefault="00DD6BF4" w:rsidP="00EC4645"/>
          <w:p w14:paraId="488A3F2D" w14:textId="77777777" w:rsidR="00067FC3" w:rsidRDefault="00067FC3" w:rsidP="00EC4645"/>
          <w:p w14:paraId="2E005914" w14:textId="77777777" w:rsidR="00F64878" w:rsidRPr="00C94D07" w:rsidRDefault="00F64878" w:rsidP="00EC4645"/>
        </w:tc>
      </w:tr>
      <w:tr w:rsidR="00352D2B" w:rsidRPr="006D7DD9" w14:paraId="3C09B74D" w14:textId="77777777" w:rsidTr="0031176A">
        <w:trPr>
          <w:tblHeader/>
        </w:trPr>
        <w:tc>
          <w:tcPr>
            <w:tcW w:w="7240" w:type="dxa"/>
            <w:gridSpan w:val="2"/>
            <w:shd w:val="clear" w:color="auto" w:fill="E6F2F8"/>
          </w:tcPr>
          <w:p w14:paraId="461C88A7" w14:textId="2BA78F4F" w:rsidR="00352D2B" w:rsidRPr="006D7DD9" w:rsidDel="00C94D07" w:rsidRDefault="00352D2B" w:rsidP="00352D2B">
            <w:pPr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Recommendations</w:t>
            </w:r>
          </w:p>
        </w:tc>
        <w:tc>
          <w:tcPr>
            <w:tcW w:w="2536" w:type="dxa"/>
            <w:shd w:val="clear" w:color="auto" w:fill="E6F2F8"/>
          </w:tcPr>
          <w:p w14:paraId="4FB3400A" w14:textId="3C7615B6" w:rsidR="00352D2B" w:rsidRPr="00352D2B" w:rsidRDefault="00352D2B" w:rsidP="00352D2B">
            <w:pPr>
              <w:rPr>
                <w:b/>
                <w:bCs/>
                <w:color w:val="auto"/>
              </w:rPr>
            </w:pPr>
            <w:r w:rsidRPr="00352D2B">
              <w:rPr>
                <w:rFonts w:ascii="Segoe UI Symbol" w:hAnsi="Segoe UI Symbol" w:cs="Segoe UI Symbol"/>
                <w:b/>
                <w:bCs/>
                <w:color w:val="auto"/>
              </w:rPr>
              <w:t>✓</w:t>
            </w:r>
            <w:r w:rsidRPr="00352D2B">
              <w:rPr>
                <w:b/>
                <w:bCs/>
                <w:color w:val="auto"/>
              </w:rPr>
              <w:t xml:space="preserve">   /   X   /   N/A</w:t>
            </w:r>
          </w:p>
        </w:tc>
        <w:tc>
          <w:tcPr>
            <w:tcW w:w="4785" w:type="dxa"/>
            <w:shd w:val="clear" w:color="auto" w:fill="E6F2F8"/>
          </w:tcPr>
          <w:p w14:paraId="2AACA384" w14:textId="77777777" w:rsidR="00352D2B" w:rsidRPr="006D7DD9" w:rsidRDefault="00352D2B" w:rsidP="00352D2B">
            <w:pPr>
              <w:rPr>
                <w:b/>
                <w:bCs/>
                <w:color w:val="auto"/>
              </w:rPr>
            </w:pPr>
            <w:r w:rsidRPr="006D7DD9">
              <w:rPr>
                <w:b/>
                <w:bCs/>
                <w:color w:val="auto"/>
              </w:rPr>
              <w:t>Comments</w:t>
            </w:r>
          </w:p>
        </w:tc>
      </w:tr>
      <w:tr w:rsidR="00352D2B" w14:paraId="56D4AF4A" w14:textId="77777777" w:rsidTr="0031176A">
        <w:tc>
          <w:tcPr>
            <w:tcW w:w="0" w:type="dxa"/>
          </w:tcPr>
          <w:p w14:paraId="2819E9C3" w14:textId="775215F4" w:rsidR="00352D2B" w:rsidRDefault="00352D2B" w:rsidP="00352D2B">
            <w:r>
              <w:t>R</w:t>
            </w:r>
            <w:r w:rsidRPr="00F32653">
              <w:t xml:space="preserve">ecords </w:t>
            </w:r>
            <w:r>
              <w:t xml:space="preserve">of the date the arrangement takes effect and ceases to have effect </w:t>
            </w:r>
            <w:r w:rsidRPr="00F32653">
              <w:t>are kept in Date / Month / Year</w:t>
            </w:r>
            <w:r>
              <w:t xml:space="preserve">. This may be formatted as </w:t>
            </w:r>
            <w:r w:rsidRPr="00F32653">
              <w:t>DD/MM/YYYY</w:t>
            </w:r>
            <w:r>
              <w:t>, D/MM/YYYY, or D/M/YYYY</w:t>
            </w:r>
            <w:r w:rsidRPr="00F32653">
              <w:t>.</w:t>
            </w:r>
          </w:p>
          <w:p w14:paraId="05299F08" w14:textId="77777777" w:rsidR="00352D2B" w:rsidRDefault="00352D2B" w:rsidP="00352D2B">
            <w:r>
              <w:t>For example, 01/01/2025, 1/01/2025, or 1/1/2025.</w:t>
            </w:r>
          </w:p>
        </w:tc>
        <w:tc>
          <w:tcPr>
            <w:tcW w:w="2551" w:type="dxa"/>
            <w:gridSpan w:val="2"/>
          </w:tcPr>
          <w:p w14:paraId="28C6AA6F" w14:textId="77777777" w:rsidR="00352D2B" w:rsidRPr="00DD6BF4" w:rsidRDefault="00352D2B" w:rsidP="00352D2B">
            <w:pPr>
              <w:rPr>
                <w:color w:val="auto"/>
              </w:rPr>
            </w:pPr>
          </w:p>
        </w:tc>
        <w:tc>
          <w:tcPr>
            <w:tcW w:w="4785" w:type="dxa"/>
          </w:tcPr>
          <w:p w14:paraId="68852476" w14:textId="77777777" w:rsidR="00352D2B" w:rsidRDefault="00352D2B" w:rsidP="00352D2B">
            <w:pPr>
              <w:rPr>
                <w:color w:val="auto"/>
              </w:rPr>
            </w:pPr>
          </w:p>
        </w:tc>
      </w:tr>
    </w:tbl>
    <w:p w14:paraId="2E32B871" w14:textId="77777777" w:rsidR="00067FC3" w:rsidRDefault="00067FC3" w:rsidP="000112DC">
      <w:pPr>
        <w:pStyle w:val="Heading2"/>
      </w:pPr>
    </w:p>
    <w:p w14:paraId="60AE78BF" w14:textId="77777777" w:rsidR="00067FC3" w:rsidRDefault="00067FC3">
      <w:pPr>
        <w:rPr>
          <w:rFonts w:eastAsiaTheme="majorEastAsia" w:cs="Arial"/>
          <w:b/>
          <w:bCs/>
          <w:color w:val="00677F" w:themeColor="accent1"/>
          <w:sz w:val="30"/>
          <w:szCs w:val="26"/>
        </w:rPr>
      </w:pPr>
      <w:r>
        <w:br w:type="page"/>
      </w:r>
    </w:p>
    <w:p w14:paraId="1C3A0390" w14:textId="552B8464" w:rsidR="00C94D07" w:rsidRPr="00C94D07" w:rsidRDefault="00E02467" w:rsidP="000112DC">
      <w:pPr>
        <w:pStyle w:val="Heading2"/>
      </w:pPr>
      <w:r>
        <w:lastRenderedPageBreak/>
        <w:t>C</w:t>
      </w:r>
      <w:r w:rsidR="00C94D07" w:rsidRPr="00C94D07">
        <w:t xml:space="preserve">omplaint </w:t>
      </w:r>
      <w:r w:rsidR="00EA664B">
        <w:t>r</w:t>
      </w:r>
      <w:r w:rsidR="00C94D07" w:rsidRPr="00C94D07">
        <w:t>ecords (r63)</w:t>
      </w:r>
    </w:p>
    <w:tbl>
      <w:tblPr>
        <w:tblStyle w:val="DoT"/>
        <w:tblW w:w="0" w:type="auto"/>
        <w:tblLook w:val="04A0" w:firstRow="1" w:lastRow="0" w:firstColumn="1" w:lastColumn="0" w:noHBand="0" w:noVBand="1"/>
      </w:tblPr>
      <w:tblGrid>
        <w:gridCol w:w="7225"/>
        <w:gridCol w:w="2481"/>
        <w:gridCol w:w="4854"/>
      </w:tblGrid>
      <w:tr w:rsidR="00C94D07" w:rsidRPr="00C94D07" w14:paraId="183B6DBD" w14:textId="77777777" w:rsidTr="00C94D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225" w:type="dxa"/>
          </w:tcPr>
          <w:p w14:paraId="7595F655" w14:textId="36281CD5" w:rsidR="00C94D07" w:rsidRPr="00C94D07" w:rsidRDefault="006D7DD9" w:rsidP="004905CD">
            <w:r>
              <w:t>Requirements</w:t>
            </w:r>
          </w:p>
        </w:tc>
        <w:tc>
          <w:tcPr>
            <w:tcW w:w="2481" w:type="dxa"/>
          </w:tcPr>
          <w:p w14:paraId="15181D7B" w14:textId="4B364CCA" w:rsidR="00C94D07" w:rsidRPr="00C94D07" w:rsidRDefault="00352D2B" w:rsidP="004905CD">
            <w:r w:rsidRPr="00384B0B">
              <w:rPr>
                <w:rFonts w:ascii="Segoe UI Symbol" w:hAnsi="Segoe UI Symbol" w:cs="Segoe UI Symbol"/>
              </w:rPr>
              <w:t>✓</w:t>
            </w:r>
            <w:r w:rsidRPr="00384B0B">
              <w:t xml:space="preserve"> </w:t>
            </w:r>
            <w:r>
              <w:t xml:space="preserve"> </w:t>
            </w:r>
            <w:r w:rsidRPr="00384B0B">
              <w:t xml:space="preserve"> / </w:t>
            </w:r>
            <w:r>
              <w:t xml:space="preserve"> </w:t>
            </w:r>
            <w:r w:rsidRPr="00384B0B">
              <w:t xml:space="preserve"> </w:t>
            </w:r>
            <w:r>
              <w:t>X   /   N/A</w:t>
            </w:r>
          </w:p>
        </w:tc>
        <w:tc>
          <w:tcPr>
            <w:tcW w:w="4854" w:type="dxa"/>
          </w:tcPr>
          <w:p w14:paraId="592FC23C" w14:textId="0182CAC5" w:rsidR="00C94D07" w:rsidRPr="00C94D07" w:rsidRDefault="008744E5" w:rsidP="004905CD">
            <w:r>
              <w:t>C</w:t>
            </w:r>
            <w:r w:rsidR="00C94D07" w:rsidRPr="00C94D07">
              <w:t>omments</w:t>
            </w:r>
          </w:p>
        </w:tc>
      </w:tr>
      <w:tr w:rsidR="00C94D07" w:rsidRPr="00C94D07" w14:paraId="4A160525" w14:textId="77777777" w:rsidTr="00C94D07">
        <w:tc>
          <w:tcPr>
            <w:tcW w:w="7225" w:type="dxa"/>
          </w:tcPr>
          <w:p w14:paraId="3AED9B64" w14:textId="340F56C3" w:rsidR="00C94D07" w:rsidRPr="00C94D07" w:rsidRDefault="00067FC3" w:rsidP="00C94D07">
            <w:r>
              <w:t>D</w:t>
            </w:r>
            <w:r w:rsidR="00C94D07" w:rsidRPr="00C94D07">
              <w:t>etails of each complaint made.</w:t>
            </w:r>
          </w:p>
        </w:tc>
        <w:tc>
          <w:tcPr>
            <w:tcW w:w="2481" w:type="dxa"/>
          </w:tcPr>
          <w:p w14:paraId="486F19DA" w14:textId="77777777" w:rsidR="00C94D07" w:rsidRPr="00C94D07" w:rsidRDefault="00C94D07" w:rsidP="00C94D07"/>
        </w:tc>
        <w:tc>
          <w:tcPr>
            <w:tcW w:w="4854" w:type="dxa"/>
          </w:tcPr>
          <w:p w14:paraId="03475343" w14:textId="77777777" w:rsidR="00C94D07" w:rsidRDefault="00C94D07" w:rsidP="00C94D07"/>
          <w:p w14:paraId="349FBB90" w14:textId="77777777" w:rsidR="00F64878" w:rsidRDefault="00F64878" w:rsidP="00C94D07"/>
          <w:p w14:paraId="693FA7D2" w14:textId="77777777" w:rsidR="00067FC3" w:rsidRPr="00C94D07" w:rsidRDefault="00067FC3" w:rsidP="00C94D07"/>
        </w:tc>
      </w:tr>
      <w:tr w:rsidR="00C94D07" w:rsidRPr="00C94D07" w14:paraId="06FA4220" w14:textId="77777777" w:rsidTr="00C94D07">
        <w:tc>
          <w:tcPr>
            <w:tcW w:w="7225" w:type="dxa"/>
          </w:tcPr>
          <w:p w14:paraId="49D03ED2" w14:textId="4B805390" w:rsidR="00C94D07" w:rsidRPr="00C94D07" w:rsidRDefault="00067FC3" w:rsidP="00C94D07">
            <w:r>
              <w:t>D</w:t>
            </w:r>
            <w:r w:rsidR="00C94D07" w:rsidRPr="00C94D07">
              <w:t>etails of the resolution of each complaint.</w:t>
            </w:r>
          </w:p>
        </w:tc>
        <w:tc>
          <w:tcPr>
            <w:tcW w:w="2481" w:type="dxa"/>
          </w:tcPr>
          <w:p w14:paraId="5506EB15" w14:textId="77777777" w:rsidR="00C94D07" w:rsidRPr="00C94D07" w:rsidRDefault="00C94D07" w:rsidP="00C94D07"/>
        </w:tc>
        <w:tc>
          <w:tcPr>
            <w:tcW w:w="4854" w:type="dxa"/>
          </w:tcPr>
          <w:p w14:paraId="536907AF" w14:textId="77777777" w:rsidR="00C94D07" w:rsidRDefault="00C94D07" w:rsidP="00C94D07"/>
          <w:p w14:paraId="7A3BCD3D" w14:textId="77777777" w:rsidR="00F64878" w:rsidRDefault="00F64878" w:rsidP="00C94D07"/>
          <w:p w14:paraId="05757AF2" w14:textId="77777777" w:rsidR="00067FC3" w:rsidRPr="00C94D07" w:rsidRDefault="00067FC3" w:rsidP="00C94D07"/>
        </w:tc>
      </w:tr>
    </w:tbl>
    <w:p w14:paraId="31727BB4" w14:textId="40DF80BB" w:rsidR="00C94D07" w:rsidRPr="00C94D07" w:rsidRDefault="009E154E" w:rsidP="000112DC">
      <w:pPr>
        <w:pStyle w:val="Heading2"/>
      </w:pPr>
      <w:r w:rsidRPr="003321FF">
        <w:t>Approvals of persons to carry out camera surveillance unit (CSU) functions</w:t>
      </w:r>
      <w:r w:rsidRPr="00C94D07">
        <w:t xml:space="preserve"> </w:t>
      </w:r>
      <w:r w:rsidR="00C94D07" w:rsidRPr="00C94D07">
        <w:t>(</w:t>
      </w:r>
      <w:r w:rsidR="00C94D07">
        <w:t>r113)</w:t>
      </w:r>
    </w:p>
    <w:tbl>
      <w:tblPr>
        <w:tblStyle w:val="DoT"/>
        <w:tblW w:w="0" w:type="auto"/>
        <w:tblLook w:val="04A0" w:firstRow="1" w:lastRow="0" w:firstColumn="1" w:lastColumn="0" w:noHBand="0" w:noVBand="1"/>
      </w:tblPr>
      <w:tblGrid>
        <w:gridCol w:w="7225"/>
        <w:gridCol w:w="2481"/>
        <w:gridCol w:w="4854"/>
      </w:tblGrid>
      <w:tr w:rsidR="00C94D07" w:rsidRPr="00C94D07" w14:paraId="78A4F5DB" w14:textId="77777777" w:rsidTr="00C94D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225" w:type="dxa"/>
          </w:tcPr>
          <w:p w14:paraId="3C24F548" w14:textId="7FE59213" w:rsidR="00C94D07" w:rsidRPr="00C94D07" w:rsidRDefault="009E154E" w:rsidP="004905CD">
            <w:r>
              <w:t>Requirements</w:t>
            </w:r>
          </w:p>
        </w:tc>
        <w:tc>
          <w:tcPr>
            <w:tcW w:w="2481" w:type="dxa"/>
          </w:tcPr>
          <w:p w14:paraId="70E29E66" w14:textId="398CFA91" w:rsidR="00C94D07" w:rsidRPr="00C94D07" w:rsidRDefault="00352D2B" w:rsidP="004905CD">
            <w:r w:rsidRPr="00384B0B">
              <w:rPr>
                <w:rFonts w:ascii="Segoe UI Symbol" w:hAnsi="Segoe UI Symbol" w:cs="Segoe UI Symbol"/>
              </w:rPr>
              <w:t>✓</w:t>
            </w:r>
            <w:r w:rsidRPr="00384B0B">
              <w:t xml:space="preserve"> </w:t>
            </w:r>
            <w:r>
              <w:t xml:space="preserve"> </w:t>
            </w:r>
            <w:r w:rsidRPr="00384B0B">
              <w:t xml:space="preserve"> / </w:t>
            </w:r>
            <w:r>
              <w:t xml:space="preserve"> </w:t>
            </w:r>
            <w:r w:rsidRPr="00384B0B">
              <w:t xml:space="preserve"> </w:t>
            </w:r>
            <w:r>
              <w:t>X   /   N/A</w:t>
            </w:r>
          </w:p>
        </w:tc>
        <w:tc>
          <w:tcPr>
            <w:tcW w:w="4854" w:type="dxa"/>
          </w:tcPr>
          <w:p w14:paraId="40E3A7B1" w14:textId="068D4853" w:rsidR="00C94D07" w:rsidRPr="00C94D07" w:rsidRDefault="008744E5" w:rsidP="004905CD">
            <w:r>
              <w:t>C</w:t>
            </w:r>
            <w:r w:rsidR="00C94D07" w:rsidRPr="00C94D07">
              <w:t>omments</w:t>
            </w:r>
          </w:p>
        </w:tc>
      </w:tr>
      <w:tr w:rsidR="00F32653" w:rsidRPr="00C94D07" w14:paraId="69CA8FD1" w14:textId="77777777" w:rsidTr="00C94D07">
        <w:tc>
          <w:tcPr>
            <w:tcW w:w="7225" w:type="dxa"/>
          </w:tcPr>
          <w:p w14:paraId="5E71FF3A" w14:textId="751C3EBD" w:rsidR="00F32653" w:rsidRPr="00C94D07" w:rsidRDefault="00067FC3" w:rsidP="004905CD">
            <w:r>
              <w:t>Records</w:t>
            </w:r>
            <w:r w:rsidR="00F32653">
              <w:t xml:space="preserve"> kept of each person authorised to carry out CSU functions.</w:t>
            </w:r>
          </w:p>
        </w:tc>
        <w:tc>
          <w:tcPr>
            <w:tcW w:w="2481" w:type="dxa"/>
          </w:tcPr>
          <w:p w14:paraId="56593780" w14:textId="77777777" w:rsidR="00F32653" w:rsidRPr="00C94D07" w:rsidRDefault="00F32653" w:rsidP="004905CD"/>
        </w:tc>
        <w:tc>
          <w:tcPr>
            <w:tcW w:w="4854" w:type="dxa"/>
          </w:tcPr>
          <w:p w14:paraId="7D5ECD34" w14:textId="77777777" w:rsidR="00F32653" w:rsidRDefault="00F32653" w:rsidP="004905CD"/>
          <w:p w14:paraId="0BF212FC" w14:textId="77777777" w:rsidR="00F64878" w:rsidRDefault="00F64878" w:rsidP="004905CD"/>
          <w:p w14:paraId="37B304C3" w14:textId="77777777" w:rsidR="00067FC3" w:rsidRPr="00C94D07" w:rsidRDefault="00067FC3" w:rsidP="004905CD"/>
        </w:tc>
      </w:tr>
      <w:tr w:rsidR="00C94D07" w:rsidRPr="00C94D07" w14:paraId="5F2EA9F2" w14:textId="77777777" w:rsidTr="00C94D07">
        <w:tc>
          <w:tcPr>
            <w:tcW w:w="7225" w:type="dxa"/>
          </w:tcPr>
          <w:p w14:paraId="6B78DA7A" w14:textId="0AFECF25" w:rsidR="00C94D07" w:rsidRPr="00C94D07" w:rsidRDefault="00067FC3" w:rsidP="004905CD">
            <w:r>
              <w:t xml:space="preserve">Retain records </w:t>
            </w:r>
            <w:r w:rsidR="00C94D07" w:rsidRPr="00C94D07">
              <w:t xml:space="preserve">for </w:t>
            </w:r>
            <w:r w:rsidR="006E2E78">
              <w:t>five</w:t>
            </w:r>
            <w:r w:rsidR="006E2E78" w:rsidRPr="00C94D07">
              <w:t xml:space="preserve"> </w:t>
            </w:r>
            <w:r w:rsidR="00C94D07" w:rsidRPr="00C94D07">
              <w:t>years from the date of authorisation.</w:t>
            </w:r>
          </w:p>
        </w:tc>
        <w:tc>
          <w:tcPr>
            <w:tcW w:w="2481" w:type="dxa"/>
          </w:tcPr>
          <w:p w14:paraId="16626758" w14:textId="77777777" w:rsidR="00C94D07" w:rsidRPr="00C94D07" w:rsidRDefault="00C94D07" w:rsidP="004905CD"/>
        </w:tc>
        <w:tc>
          <w:tcPr>
            <w:tcW w:w="4854" w:type="dxa"/>
          </w:tcPr>
          <w:p w14:paraId="53CC0C71" w14:textId="77777777" w:rsidR="00C94D07" w:rsidRDefault="00C94D07" w:rsidP="004905CD"/>
          <w:p w14:paraId="4FB7A0B8" w14:textId="77777777" w:rsidR="00F64878" w:rsidRDefault="00F64878" w:rsidP="004905CD"/>
          <w:p w14:paraId="58235988" w14:textId="77777777" w:rsidR="00067FC3" w:rsidRPr="00C94D07" w:rsidRDefault="00067FC3" w:rsidP="004905CD"/>
        </w:tc>
      </w:tr>
    </w:tbl>
    <w:p w14:paraId="42A3B27B" w14:textId="77777777" w:rsidR="00C94D07" w:rsidRPr="009E154E" w:rsidRDefault="00C94D07" w:rsidP="00426C38"/>
    <w:sectPr w:rsidR="00C94D07" w:rsidRPr="009E154E" w:rsidSect="00813BF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 w:code="9"/>
      <w:pgMar w:top="992" w:right="1134" w:bottom="907" w:left="1134" w:header="709" w:footer="465" w:gutter="0"/>
      <w:cols w:space="39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6CA67D" w14:textId="77777777" w:rsidR="00206A0A" w:rsidRDefault="00206A0A" w:rsidP="00195DF3">
      <w:r>
        <w:separator/>
      </w:r>
    </w:p>
  </w:endnote>
  <w:endnote w:type="continuationSeparator" w:id="0">
    <w:p w14:paraId="4A21E20C" w14:textId="77777777" w:rsidR="00206A0A" w:rsidRDefault="00206A0A" w:rsidP="00195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E79FA4" w14:textId="77777777" w:rsidR="000F3E33" w:rsidRDefault="000F3E33" w:rsidP="00195DF3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A77755">
      <w:rPr>
        <w:noProof/>
      </w:rPr>
      <w:t>1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86E604" w14:textId="72306C5D" w:rsidR="000F3E33" w:rsidRPr="00195DF3" w:rsidRDefault="00783D95" w:rsidP="00783D95">
    <w:pPr>
      <w:tabs>
        <w:tab w:val="center" w:pos="7229"/>
        <w:tab w:val="right" w:pos="14459"/>
      </w:tabs>
      <w:rPr>
        <w:sz w:val="16"/>
        <w:szCs w:val="16"/>
      </w:rPr>
    </w:pPr>
    <w:r>
      <w:rPr>
        <w:sz w:val="16"/>
        <w:szCs w:val="16"/>
      </w:rPr>
      <w:t>Department of Transport and Major Infrastructure</w:t>
    </w:r>
    <w:r w:rsidR="00195DF3">
      <w:rPr>
        <w:sz w:val="16"/>
        <w:szCs w:val="16"/>
      </w:rPr>
      <w:tab/>
    </w:r>
    <w:r w:rsidR="00646916">
      <w:rPr>
        <w:sz w:val="16"/>
        <w:szCs w:val="16"/>
      </w:rPr>
      <w:tab/>
    </w:r>
    <w:r w:rsidR="00195DF3" w:rsidRPr="00195DF3">
      <w:rPr>
        <w:sz w:val="16"/>
        <w:szCs w:val="16"/>
      </w:rPr>
      <w:t xml:space="preserve">Page </w:t>
    </w:r>
    <w:r w:rsidR="00195DF3" w:rsidRPr="00195DF3">
      <w:rPr>
        <w:sz w:val="16"/>
        <w:szCs w:val="16"/>
      </w:rPr>
      <w:fldChar w:fldCharType="begin"/>
    </w:r>
    <w:r w:rsidR="00195DF3" w:rsidRPr="00195DF3">
      <w:rPr>
        <w:sz w:val="16"/>
        <w:szCs w:val="16"/>
      </w:rPr>
      <w:instrText xml:space="preserve"> PAGE </w:instrText>
    </w:r>
    <w:r w:rsidR="00195DF3" w:rsidRPr="00195DF3">
      <w:rPr>
        <w:sz w:val="16"/>
        <w:szCs w:val="16"/>
      </w:rPr>
      <w:fldChar w:fldCharType="separate"/>
    </w:r>
    <w:r w:rsidR="00195DF3">
      <w:rPr>
        <w:sz w:val="16"/>
        <w:szCs w:val="16"/>
      </w:rPr>
      <w:t>1</w:t>
    </w:r>
    <w:r w:rsidR="00195DF3" w:rsidRPr="00195DF3">
      <w:rPr>
        <w:sz w:val="16"/>
        <w:szCs w:val="16"/>
      </w:rPr>
      <w:fldChar w:fldCharType="end"/>
    </w:r>
    <w:r w:rsidR="00195DF3" w:rsidRPr="00195DF3">
      <w:rPr>
        <w:sz w:val="16"/>
        <w:szCs w:val="16"/>
      </w:rPr>
      <w:t xml:space="preserve"> of </w:t>
    </w:r>
    <w:r w:rsidR="00195DF3" w:rsidRPr="00195DF3">
      <w:rPr>
        <w:sz w:val="16"/>
        <w:szCs w:val="16"/>
      </w:rPr>
      <w:fldChar w:fldCharType="begin"/>
    </w:r>
    <w:r w:rsidR="00195DF3" w:rsidRPr="00195DF3">
      <w:rPr>
        <w:sz w:val="16"/>
        <w:szCs w:val="16"/>
      </w:rPr>
      <w:instrText xml:space="preserve"> NUMPAGES </w:instrText>
    </w:r>
    <w:r w:rsidR="00195DF3" w:rsidRPr="00195DF3">
      <w:rPr>
        <w:sz w:val="16"/>
        <w:szCs w:val="16"/>
      </w:rPr>
      <w:fldChar w:fldCharType="separate"/>
    </w:r>
    <w:r w:rsidR="00195DF3">
      <w:rPr>
        <w:sz w:val="16"/>
        <w:szCs w:val="16"/>
      </w:rPr>
      <w:t>5</w:t>
    </w:r>
    <w:r w:rsidR="00195DF3" w:rsidRPr="00195DF3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3DCF7D" w14:textId="792C6230" w:rsidR="00C52653" w:rsidRPr="00195DF3" w:rsidRDefault="00646916" w:rsidP="0084176C">
    <w:pPr>
      <w:tabs>
        <w:tab w:val="right" w:pos="14459"/>
      </w:tabs>
      <w:rPr>
        <w:sz w:val="16"/>
        <w:szCs w:val="16"/>
      </w:rPr>
    </w:pPr>
    <w:r>
      <w:rPr>
        <w:sz w:val="16"/>
        <w:szCs w:val="16"/>
      </w:rPr>
      <w:t>Last updated: October 2025</w:t>
    </w:r>
    <w:r w:rsidR="00195DF3">
      <w:rPr>
        <w:sz w:val="16"/>
        <w:szCs w:val="16"/>
      </w:rPr>
      <w:tab/>
    </w:r>
    <w:r w:rsidR="00C52653" w:rsidRPr="00195DF3">
      <w:rPr>
        <w:sz w:val="16"/>
        <w:szCs w:val="16"/>
      </w:rPr>
      <w:t xml:space="preserve">Page </w:t>
    </w:r>
    <w:r w:rsidR="00C52653" w:rsidRPr="00195DF3">
      <w:rPr>
        <w:sz w:val="16"/>
        <w:szCs w:val="16"/>
      </w:rPr>
      <w:fldChar w:fldCharType="begin"/>
    </w:r>
    <w:r w:rsidR="00C52653" w:rsidRPr="00195DF3">
      <w:rPr>
        <w:sz w:val="16"/>
        <w:szCs w:val="16"/>
      </w:rPr>
      <w:instrText xml:space="preserve"> PAGE </w:instrText>
    </w:r>
    <w:r w:rsidR="00C52653" w:rsidRPr="00195DF3">
      <w:rPr>
        <w:sz w:val="16"/>
        <w:szCs w:val="16"/>
      </w:rPr>
      <w:fldChar w:fldCharType="separate"/>
    </w:r>
    <w:r w:rsidR="00AA3F43" w:rsidRPr="00195DF3">
      <w:rPr>
        <w:noProof/>
        <w:sz w:val="16"/>
        <w:szCs w:val="16"/>
      </w:rPr>
      <w:t>1</w:t>
    </w:r>
    <w:r w:rsidR="00C52653" w:rsidRPr="00195DF3">
      <w:rPr>
        <w:sz w:val="16"/>
        <w:szCs w:val="16"/>
      </w:rPr>
      <w:fldChar w:fldCharType="end"/>
    </w:r>
    <w:r w:rsidR="00C52653" w:rsidRPr="00195DF3">
      <w:rPr>
        <w:sz w:val="16"/>
        <w:szCs w:val="16"/>
      </w:rPr>
      <w:t xml:space="preserve"> of </w:t>
    </w:r>
    <w:r w:rsidR="00C52653" w:rsidRPr="00195DF3">
      <w:rPr>
        <w:sz w:val="16"/>
        <w:szCs w:val="16"/>
      </w:rPr>
      <w:fldChar w:fldCharType="begin"/>
    </w:r>
    <w:r w:rsidR="00C52653" w:rsidRPr="00195DF3">
      <w:rPr>
        <w:sz w:val="16"/>
        <w:szCs w:val="16"/>
      </w:rPr>
      <w:instrText xml:space="preserve"> NUMPAGES </w:instrText>
    </w:r>
    <w:r w:rsidR="00C52653" w:rsidRPr="00195DF3">
      <w:rPr>
        <w:sz w:val="16"/>
        <w:szCs w:val="16"/>
      </w:rPr>
      <w:fldChar w:fldCharType="separate"/>
    </w:r>
    <w:r w:rsidR="00AA3F43" w:rsidRPr="00195DF3">
      <w:rPr>
        <w:noProof/>
        <w:sz w:val="16"/>
        <w:szCs w:val="16"/>
      </w:rPr>
      <w:t>1</w:t>
    </w:r>
    <w:r w:rsidR="00C52653" w:rsidRPr="00195DF3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A069A1" w14:textId="77777777" w:rsidR="00206A0A" w:rsidRDefault="00206A0A" w:rsidP="00195DF3">
      <w:r>
        <w:separator/>
      </w:r>
    </w:p>
  </w:footnote>
  <w:footnote w:type="continuationSeparator" w:id="0">
    <w:p w14:paraId="408E237C" w14:textId="77777777" w:rsidR="00206A0A" w:rsidRDefault="00206A0A" w:rsidP="00195D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230B21" w14:textId="77777777" w:rsidR="00783D95" w:rsidRDefault="00783D9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1F044CD5" wp14:editId="03044220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41960"/>
              <wp:effectExtent l="0" t="0" r="635" b="15240"/>
              <wp:wrapNone/>
              <wp:docPr id="1097992721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41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899C1D" w14:textId="77777777" w:rsidR="00783D95" w:rsidRPr="00783D95" w:rsidRDefault="00783D95" w:rsidP="00783D9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783D9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044CD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34.8pt;z-index:25166438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" filled="f" stroked="f">
              <v:textbox style="mso-fit-shape-to-text:t" inset="0,15pt,0,0">
                <w:txbxContent>
                  <w:p w14:paraId="0C899C1D" w14:textId="77777777" w:rsidR="00783D95" w:rsidRPr="00783D95" w:rsidRDefault="00783D95" w:rsidP="00783D9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783D95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F19B75" w14:textId="77777777" w:rsidR="00DB3E65" w:rsidRDefault="00DB3E65">
    <w:pPr>
      <w:pStyle w:val="Header"/>
    </w:pPr>
    <w:r w:rsidRPr="00DB3E65">
      <w:rPr>
        <w:rFonts w:eastAsiaTheme="majorEastAsia" w:cstheme="majorBidi"/>
        <w:noProof/>
        <w:color w:val="004C5F" w:themeColor="accent1" w:themeShade="BF"/>
        <w:sz w:val="26"/>
        <w:szCs w:val="26"/>
      </w:rPr>
      <mc:AlternateContent>
        <mc:Choice Requires="wps">
          <w:drawing>
            <wp:anchor distT="0" distB="0" distL="118745" distR="118745" simplePos="0" relativeHeight="251661312" behindDoc="1" locked="1" layoutInCell="1" allowOverlap="0" wp14:anchorId="556988AF" wp14:editId="4CAD9138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10771200" cy="608400"/>
              <wp:effectExtent l="0" t="0" r="0" b="1270"/>
              <wp:wrapSquare wrapText="bothSides"/>
              <wp:docPr id="197" name="Rectangle 19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771200" cy="60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BC56231" w14:textId="66CE1508" w:rsidR="00DB3E65" w:rsidRPr="00DB3E65" w:rsidRDefault="002013B2" w:rsidP="00DB3E65">
                          <w:pPr>
                            <w:pStyle w:val="Header"/>
                            <w:ind w:left="851"/>
                            <w:rPr>
                              <w:caps/>
                              <w:color w:val="FFFFFF" w:themeColor="background1"/>
                            </w:rPr>
                          </w:pPr>
                          <w:r w:rsidRPr="002013B2">
                            <w:rPr>
                              <w:color w:val="FFFFFF" w:themeColor="background1"/>
                            </w:rPr>
                            <w:t>On-demand booking service record keeping requirements and tips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56988AF" id="Rectangle 197" o:spid="_x0000_s1027" alt="&quot;&quot;" style="position:absolute;margin-left:0;margin-top:0;width:848.15pt;height:47.9pt;z-index:-251655168;visibility:visible;mso-wrap-style:square;mso-width-percent:0;mso-height-percent:0;mso-wrap-distance-left:9.35pt;mso-wrap-distance-top:0;mso-wrap-distance-right:9.35pt;mso-wrap-distance-bottom:0;mso-position-horizontal:center;mso-position-horizontal-relative:page;mso-position-vertical:top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" o:allowoverlap="f" fillcolor="#007dba [3215]" stroked="f" strokeweight="1pt">
              <v:textbox>
                <w:txbxContent>
                  <w:p w14:paraId="4BC56231" w14:textId="66CE1508" w:rsidR="00DB3E65" w:rsidRPr="00DB3E65" w:rsidRDefault="002013B2" w:rsidP="00DB3E65">
                    <w:pPr>
                      <w:pStyle w:val="Header"/>
                      <w:ind w:left="851"/>
                      <w:rPr>
                        <w:caps/>
                        <w:color w:val="FFFFFF" w:themeColor="background1"/>
                      </w:rPr>
                    </w:pPr>
                    <w:r w:rsidRPr="002013B2">
                      <w:rPr>
                        <w:color w:val="FFFFFF" w:themeColor="background1"/>
                      </w:rPr>
                      <w:t>On-demand booking service record keeping requirements and tips</w:t>
                    </w:r>
                  </w:p>
                </w:txbxContent>
              </v:textbox>
              <w10:wrap type="square" anchorx="page" anchory="page"/>
              <w10:anchorlock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15BCCA" w14:textId="77777777" w:rsidR="000F3E33" w:rsidRDefault="0084176C" w:rsidP="000B1C38">
    <w:pPr>
      <w:pStyle w:val="Header"/>
      <w:tabs>
        <w:tab w:val="clear" w:pos="4513"/>
        <w:tab w:val="clear" w:pos="9026"/>
        <w:tab w:val="left" w:pos="6765"/>
      </w:tabs>
    </w:pPr>
    <w:r>
      <w:rPr>
        <w:noProof/>
      </w:rPr>
      <w:drawing>
        <wp:anchor distT="0" distB="0" distL="114300" distR="114300" simplePos="0" relativeHeight="251662336" behindDoc="1" locked="1" layoutInCell="1" allowOverlap="1" wp14:anchorId="39A8F48D" wp14:editId="21BA8B95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0699200" cy="1112400"/>
          <wp:effectExtent l="0" t="0" r="0" b="0"/>
          <wp:wrapNone/>
          <wp:docPr id="192" name="Picture 192" descr="Logo Government of Western Australia Department of Transport and Major Infrastructure. Empowering a thriving community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" name="Picture 192" descr="Logo Government of Western Australia Department of Transport and Major Infrastructure. Empowering a thriving community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99200" cy="111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B1C38">
      <w:tab/>
    </w:r>
  </w:p>
  <w:p w14:paraId="40F854F8" w14:textId="77777777" w:rsidR="000B1C38" w:rsidRDefault="000B1C38" w:rsidP="000B1C38">
    <w:pPr>
      <w:pStyle w:val="Header"/>
      <w:tabs>
        <w:tab w:val="clear" w:pos="4513"/>
        <w:tab w:val="clear" w:pos="9026"/>
        <w:tab w:val="left" w:pos="6765"/>
      </w:tabs>
    </w:pPr>
  </w:p>
  <w:p w14:paraId="11E081CB" w14:textId="77777777" w:rsidR="000B1C38" w:rsidRDefault="000B1C38" w:rsidP="00C22344">
    <w:pPr>
      <w:pStyle w:val="Header"/>
      <w:tabs>
        <w:tab w:val="clear" w:pos="4513"/>
        <w:tab w:val="clear" w:pos="9026"/>
        <w:tab w:val="left" w:pos="6765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CC853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3F6CF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A5E9C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6BAFA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BEA519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EA6EE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86C080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7FA95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31AD2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51E4A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0E5A83"/>
    <w:multiLevelType w:val="hybridMultilevel"/>
    <w:tmpl w:val="3B22F5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DF7223"/>
    <w:multiLevelType w:val="multilevel"/>
    <w:tmpl w:val="1D6AAACA"/>
    <w:lvl w:ilvl="0">
      <w:start w:val="1"/>
      <w:numFmt w:val="bullet"/>
      <w:pStyle w:val="Bullet1"/>
      <w:lvlText w:val=""/>
      <w:lvlJc w:val="left"/>
      <w:pPr>
        <w:ind w:left="360" w:hanging="360"/>
      </w:pPr>
      <w:rPr>
        <w:rFonts w:ascii="Symbol" w:hAnsi="Symbol" w:hint="default"/>
        <w:color w:val="007DBA" w:themeColor="text2"/>
      </w:rPr>
    </w:lvl>
    <w:lvl w:ilvl="1">
      <w:start w:val="1"/>
      <w:numFmt w:val="bullet"/>
      <w:pStyle w:val="Bullet2"/>
      <w:lvlText w:val=""/>
      <w:lvlJc w:val="left"/>
      <w:pPr>
        <w:ind w:left="568" w:hanging="284"/>
      </w:pPr>
      <w:rPr>
        <w:rFonts w:ascii="Symbol" w:hAnsi="Symbol" w:hint="default"/>
        <w:color w:val="0194D3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2" w15:restartNumberingAfterBreak="0">
    <w:nsid w:val="0B724A57"/>
    <w:multiLevelType w:val="hybridMultilevel"/>
    <w:tmpl w:val="541E89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E93D7C"/>
    <w:multiLevelType w:val="hybridMultilevel"/>
    <w:tmpl w:val="DFF087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C8202F"/>
    <w:multiLevelType w:val="hybridMultilevel"/>
    <w:tmpl w:val="E80EF2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6D4253"/>
    <w:multiLevelType w:val="hybridMultilevel"/>
    <w:tmpl w:val="2C7049A2"/>
    <w:lvl w:ilvl="0" w:tplc="8CB8171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color w:val="1A1A1A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468651FC"/>
    <w:multiLevelType w:val="hybridMultilevel"/>
    <w:tmpl w:val="069C05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E06C94"/>
    <w:multiLevelType w:val="hybridMultilevel"/>
    <w:tmpl w:val="24C6246E"/>
    <w:lvl w:ilvl="0" w:tplc="F1C241A2">
      <w:start w:val="1"/>
      <w:numFmt w:val="decimal"/>
      <w:pStyle w:val="Numberedlist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01745B6"/>
    <w:multiLevelType w:val="hybridMultilevel"/>
    <w:tmpl w:val="14543DC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D8573A0"/>
    <w:multiLevelType w:val="hybridMultilevel"/>
    <w:tmpl w:val="D61C9554"/>
    <w:lvl w:ilvl="0" w:tplc="C6FC584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9F0AD0"/>
    <w:multiLevelType w:val="hybridMultilevel"/>
    <w:tmpl w:val="E28463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DA116C"/>
    <w:multiLevelType w:val="hybridMultilevel"/>
    <w:tmpl w:val="34AACF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482064"/>
    <w:multiLevelType w:val="hybridMultilevel"/>
    <w:tmpl w:val="B2888510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707412401">
    <w:abstractNumId w:val="10"/>
  </w:num>
  <w:num w:numId="2" w16cid:durableId="15547503">
    <w:abstractNumId w:val="11"/>
  </w:num>
  <w:num w:numId="3" w16cid:durableId="754521572">
    <w:abstractNumId w:val="9"/>
  </w:num>
  <w:num w:numId="4" w16cid:durableId="707796195">
    <w:abstractNumId w:val="7"/>
  </w:num>
  <w:num w:numId="5" w16cid:durableId="58066012">
    <w:abstractNumId w:val="6"/>
  </w:num>
  <w:num w:numId="6" w16cid:durableId="724329495">
    <w:abstractNumId w:val="5"/>
  </w:num>
  <w:num w:numId="7" w16cid:durableId="541795035">
    <w:abstractNumId w:val="4"/>
  </w:num>
  <w:num w:numId="8" w16cid:durableId="1991401400">
    <w:abstractNumId w:val="8"/>
  </w:num>
  <w:num w:numId="9" w16cid:durableId="2120567806">
    <w:abstractNumId w:val="3"/>
  </w:num>
  <w:num w:numId="10" w16cid:durableId="531381237">
    <w:abstractNumId w:val="2"/>
  </w:num>
  <w:num w:numId="11" w16cid:durableId="2103602949">
    <w:abstractNumId w:val="1"/>
  </w:num>
  <w:num w:numId="12" w16cid:durableId="685055380">
    <w:abstractNumId w:val="0"/>
  </w:num>
  <w:num w:numId="13" w16cid:durableId="1244337384">
    <w:abstractNumId w:val="15"/>
  </w:num>
  <w:num w:numId="14" w16cid:durableId="1978029401">
    <w:abstractNumId w:val="18"/>
  </w:num>
  <w:num w:numId="15" w16cid:durableId="1983457566">
    <w:abstractNumId w:val="17"/>
  </w:num>
  <w:num w:numId="16" w16cid:durableId="76634424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00764754">
    <w:abstractNumId w:val="17"/>
    <w:lvlOverride w:ilvl="0">
      <w:startOverride w:val="1"/>
    </w:lvlOverride>
  </w:num>
  <w:num w:numId="18" w16cid:durableId="319619983">
    <w:abstractNumId w:val="16"/>
  </w:num>
  <w:num w:numId="19" w16cid:durableId="343437052">
    <w:abstractNumId w:val="22"/>
  </w:num>
  <w:num w:numId="20" w16cid:durableId="1322462240">
    <w:abstractNumId w:val="20"/>
  </w:num>
  <w:num w:numId="21" w16cid:durableId="1080443963">
    <w:abstractNumId w:val="13"/>
  </w:num>
  <w:num w:numId="22" w16cid:durableId="1612279733">
    <w:abstractNumId w:val="14"/>
  </w:num>
  <w:num w:numId="23" w16cid:durableId="2139637591">
    <w:abstractNumId w:val="12"/>
  </w:num>
  <w:num w:numId="24" w16cid:durableId="179391882">
    <w:abstractNumId w:val="19"/>
  </w:num>
  <w:num w:numId="25" w16cid:durableId="12073669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SortMethod w:val="000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577"/>
    <w:rsid w:val="0000580F"/>
    <w:rsid w:val="00010749"/>
    <w:rsid w:val="000112DC"/>
    <w:rsid w:val="000128C2"/>
    <w:rsid w:val="00022199"/>
    <w:rsid w:val="00024FBA"/>
    <w:rsid w:val="00030696"/>
    <w:rsid w:val="00057EF5"/>
    <w:rsid w:val="00062E6F"/>
    <w:rsid w:val="00067FC3"/>
    <w:rsid w:val="000858A8"/>
    <w:rsid w:val="00085E9B"/>
    <w:rsid w:val="00087998"/>
    <w:rsid w:val="00091EAD"/>
    <w:rsid w:val="000B1C38"/>
    <w:rsid w:val="000C38B8"/>
    <w:rsid w:val="000E1DF5"/>
    <w:rsid w:val="000F3E33"/>
    <w:rsid w:val="001141A4"/>
    <w:rsid w:val="0012705D"/>
    <w:rsid w:val="00135470"/>
    <w:rsid w:val="00147731"/>
    <w:rsid w:val="0015425B"/>
    <w:rsid w:val="0015794E"/>
    <w:rsid w:val="0016049D"/>
    <w:rsid w:val="00170597"/>
    <w:rsid w:val="00195DF3"/>
    <w:rsid w:val="001A68B7"/>
    <w:rsid w:val="001B433D"/>
    <w:rsid w:val="001E0B5F"/>
    <w:rsid w:val="001F005B"/>
    <w:rsid w:val="002013B2"/>
    <w:rsid w:val="00206A0A"/>
    <w:rsid w:val="002168C4"/>
    <w:rsid w:val="00222D64"/>
    <w:rsid w:val="00227989"/>
    <w:rsid w:val="0023521B"/>
    <w:rsid w:val="0027662E"/>
    <w:rsid w:val="002C3110"/>
    <w:rsid w:val="002F6B40"/>
    <w:rsid w:val="0031176A"/>
    <w:rsid w:val="003137C3"/>
    <w:rsid w:val="00315DF8"/>
    <w:rsid w:val="00331557"/>
    <w:rsid w:val="00341A4B"/>
    <w:rsid w:val="00343719"/>
    <w:rsid w:val="00352D2B"/>
    <w:rsid w:val="0037386E"/>
    <w:rsid w:val="00384B0B"/>
    <w:rsid w:val="00390DBB"/>
    <w:rsid w:val="003A3CC7"/>
    <w:rsid w:val="003A6192"/>
    <w:rsid w:val="003B5163"/>
    <w:rsid w:val="003C0F3C"/>
    <w:rsid w:val="003C49BE"/>
    <w:rsid w:val="003D25C3"/>
    <w:rsid w:val="003D51AE"/>
    <w:rsid w:val="00414F24"/>
    <w:rsid w:val="0042667D"/>
    <w:rsid w:val="00426C38"/>
    <w:rsid w:val="004310A9"/>
    <w:rsid w:val="00431C6B"/>
    <w:rsid w:val="00451492"/>
    <w:rsid w:val="004621AF"/>
    <w:rsid w:val="004628A0"/>
    <w:rsid w:val="00463584"/>
    <w:rsid w:val="00475D0F"/>
    <w:rsid w:val="00484B3A"/>
    <w:rsid w:val="004927BD"/>
    <w:rsid w:val="00492F14"/>
    <w:rsid w:val="004A34D2"/>
    <w:rsid w:val="004A4F06"/>
    <w:rsid w:val="004A53F1"/>
    <w:rsid w:val="004B509B"/>
    <w:rsid w:val="004C43EF"/>
    <w:rsid w:val="004F0EC6"/>
    <w:rsid w:val="00523E3D"/>
    <w:rsid w:val="00530229"/>
    <w:rsid w:val="005318B6"/>
    <w:rsid w:val="00547724"/>
    <w:rsid w:val="00550E57"/>
    <w:rsid w:val="005845EE"/>
    <w:rsid w:val="00587F0E"/>
    <w:rsid w:val="00593105"/>
    <w:rsid w:val="005C346E"/>
    <w:rsid w:val="005F24E2"/>
    <w:rsid w:val="005F5F76"/>
    <w:rsid w:val="00611478"/>
    <w:rsid w:val="00620342"/>
    <w:rsid w:val="006237AD"/>
    <w:rsid w:val="006247E2"/>
    <w:rsid w:val="006264FC"/>
    <w:rsid w:val="00627644"/>
    <w:rsid w:val="00630C63"/>
    <w:rsid w:val="006441C0"/>
    <w:rsid w:val="00646916"/>
    <w:rsid w:val="006567E9"/>
    <w:rsid w:val="00684EE4"/>
    <w:rsid w:val="006865AA"/>
    <w:rsid w:val="006878A5"/>
    <w:rsid w:val="006B280A"/>
    <w:rsid w:val="006D7DD9"/>
    <w:rsid w:val="006E2E78"/>
    <w:rsid w:val="006F2B9C"/>
    <w:rsid w:val="006F74DA"/>
    <w:rsid w:val="00711E93"/>
    <w:rsid w:val="00743907"/>
    <w:rsid w:val="00750271"/>
    <w:rsid w:val="0076291C"/>
    <w:rsid w:val="00763086"/>
    <w:rsid w:val="00783D95"/>
    <w:rsid w:val="007D2D0A"/>
    <w:rsid w:val="007F11CE"/>
    <w:rsid w:val="007F3C14"/>
    <w:rsid w:val="008067B1"/>
    <w:rsid w:val="00813BFB"/>
    <w:rsid w:val="008201C9"/>
    <w:rsid w:val="0082083F"/>
    <w:rsid w:val="00825C88"/>
    <w:rsid w:val="00827BA2"/>
    <w:rsid w:val="00831574"/>
    <w:rsid w:val="00837B0C"/>
    <w:rsid w:val="00840E1A"/>
    <w:rsid w:val="0084176C"/>
    <w:rsid w:val="008423CA"/>
    <w:rsid w:val="008500D2"/>
    <w:rsid w:val="0086510F"/>
    <w:rsid w:val="00870809"/>
    <w:rsid w:val="008744E5"/>
    <w:rsid w:val="008865B8"/>
    <w:rsid w:val="008A1FB0"/>
    <w:rsid w:val="008A5DFE"/>
    <w:rsid w:val="008A79D8"/>
    <w:rsid w:val="008C5520"/>
    <w:rsid w:val="008C5EE7"/>
    <w:rsid w:val="008F3CC4"/>
    <w:rsid w:val="00903690"/>
    <w:rsid w:val="009039DF"/>
    <w:rsid w:val="009210AB"/>
    <w:rsid w:val="0092725D"/>
    <w:rsid w:val="00930835"/>
    <w:rsid w:val="00931864"/>
    <w:rsid w:val="00935625"/>
    <w:rsid w:val="00936C15"/>
    <w:rsid w:val="00943B2C"/>
    <w:rsid w:val="00970252"/>
    <w:rsid w:val="00974736"/>
    <w:rsid w:val="00980423"/>
    <w:rsid w:val="00983577"/>
    <w:rsid w:val="00987AA0"/>
    <w:rsid w:val="00996A58"/>
    <w:rsid w:val="009A2A51"/>
    <w:rsid w:val="009A6DC7"/>
    <w:rsid w:val="009C5158"/>
    <w:rsid w:val="009E154E"/>
    <w:rsid w:val="009F46FC"/>
    <w:rsid w:val="00A21A7B"/>
    <w:rsid w:val="00A30A28"/>
    <w:rsid w:val="00A77755"/>
    <w:rsid w:val="00A8310C"/>
    <w:rsid w:val="00AA3F43"/>
    <w:rsid w:val="00AD203D"/>
    <w:rsid w:val="00AF05F0"/>
    <w:rsid w:val="00AF165D"/>
    <w:rsid w:val="00AF5659"/>
    <w:rsid w:val="00B12032"/>
    <w:rsid w:val="00B2102C"/>
    <w:rsid w:val="00B21EA5"/>
    <w:rsid w:val="00B3045E"/>
    <w:rsid w:val="00B32FC7"/>
    <w:rsid w:val="00B45033"/>
    <w:rsid w:val="00B479EA"/>
    <w:rsid w:val="00B57403"/>
    <w:rsid w:val="00B57AE2"/>
    <w:rsid w:val="00B80A16"/>
    <w:rsid w:val="00B9072B"/>
    <w:rsid w:val="00B960D1"/>
    <w:rsid w:val="00B97A33"/>
    <w:rsid w:val="00BA305F"/>
    <w:rsid w:val="00BC0D8F"/>
    <w:rsid w:val="00BD65DC"/>
    <w:rsid w:val="00BF0E70"/>
    <w:rsid w:val="00C12AE2"/>
    <w:rsid w:val="00C22344"/>
    <w:rsid w:val="00C23CAB"/>
    <w:rsid w:val="00C52653"/>
    <w:rsid w:val="00C85E23"/>
    <w:rsid w:val="00C94D07"/>
    <w:rsid w:val="00CB5FF9"/>
    <w:rsid w:val="00CC0596"/>
    <w:rsid w:val="00CD1287"/>
    <w:rsid w:val="00CE3ECA"/>
    <w:rsid w:val="00D24C6A"/>
    <w:rsid w:val="00D2651A"/>
    <w:rsid w:val="00D526A2"/>
    <w:rsid w:val="00D61341"/>
    <w:rsid w:val="00D625F3"/>
    <w:rsid w:val="00D649C6"/>
    <w:rsid w:val="00D84BF7"/>
    <w:rsid w:val="00D84E88"/>
    <w:rsid w:val="00D92E05"/>
    <w:rsid w:val="00D92FDC"/>
    <w:rsid w:val="00D951CE"/>
    <w:rsid w:val="00D95DB7"/>
    <w:rsid w:val="00DA12D1"/>
    <w:rsid w:val="00DB3E65"/>
    <w:rsid w:val="00DC3E06"/>
    <w:rsid w:val="00DD2071"/>
    <w:rsid w:val="00DD6BF4"/>
    <w:rsid w:val="00DE361A"/>
    <w:rsid w:val="00DE4AA0"/>
    <w:rsid w:val="00E02467"/>
    <w:rsid w:val="00E16BAE"/>
    <w:rsid w:val="00E26C64"/>
    <w:rsid w:val="00E47A52"/>
    <w:rsid w:val="00E66818"/>
    <w:rsid w:val="00E675F9"/>
    <w:rsid w:val="00E67936"/>
    <w:rsid w:val="00E86F8A"/>
    <w:rsid w:val="00E8727C"/>
    <w:rsid w:val="00E92926"/>
    <w:rsid w:val="00E93EA1"/>
    <w:rsid w:val="00EA0988"/>
    <w:rsid w:val="00EA1647"/>
    <w:rsid w:val="00EA2437"/>
    <w:rsid w:val="00EA5529"/>
    <w:rsid w:val="00EA65FD"/>
    <w:rsid w:val="00EA664B"/>
    <w:rsid w:val="00EE2CB1"/>
    <w:rsid w:val="00F06207"/>
    <w:rsid w:val="00F15C1C"/>
    <w:rsid w:val="00F32653"/>
    <w:rsid w:val="00F334E6"/>
    <w:rsid w:val="00F5192F"/>
    <w:rsid w:val="00F64878"/>
    <w:rsid w:val="00F655EF"/>
    <w:rsid w:val="00F66567"/>
    <w:rsid w:val="00F71546"/>
    <w:rsid w:val="00F746BD"/>
    <w:rsid w:val="00F85DD2"/>
    <w:rsid w:val="00FA44A6"/>
    <w:rsid w:val="00FB0525"/>
    <w:rsid w:val="00FB055F"/>
    <w:rsid w:val="00FB1467"/>
    <w:rsid w:val="00FB291A"/>
    <w:rsid w:val="00FB5AB0"/>
    <w:rsid w:val="00FB7403"/>
    <w:rsid w:val="00FC5FA2"/>
    <w:rsid w:val="00FD4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16F4975"/>
  <w15:docId w15:val="{B6D417B5-9434-4D56-870E-AC72E70C7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ajorHAnsi" w:eastAsiaTheme="minorHAnsi" w:hAnsiTheme="majorHAnsi" w:cstheme="minorBidi"/>
        <w:color w:val="000000" w:themeColor="text1"/>
        <w:sz w:val="22"/>
        <w:szCs w:val="22"/>
        <w:lang w:val="en-AU" w:eastAsia="en-US" w:bidi="ar-SA"/>
      </w:rPr>
    </w:rPrDefault>
    <w:pPrDefault>
      <w:pPr>
        <w:spacing w:before="80" w:after="8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53F1"/>
  </w:style>
  <w:style w:type="paragraph" w:styleId="Heading1">
    <w:name w:val="heading 1"/>
    <w:basedOn w:val="Normal"/>
    <w:next w:val="Normal"/>
    <w:link w:val="Heading1Char"/>
    <w:uiPriority w:val="9"/>
    <w:qFormat/>
    <w:rsid w:val="00195DF3"/>
    <w:pPr>
      <w:keepNext/>
      <w:keepLines/>
      <w:spacing w:after="40" w:line="240" w:lineRule="auto"/>
      <w:outlineLvl w:val="0"/>
    </w:pPr>
    <w:rPr>
      <w:rFonts w:eastAsiaTheme="majorEastAsia" w:cs="Arial"/>
      <w:b/>
      <w:color w:val="007DBA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7731"/>
    <w:pPr>
      <w:keepNext/>
      <w:keepLines/>
      <w:spacing w:before="240" w:after="170" w:line="340" w:lineRule="atLeast"/>
      <w:outlineLvl w:val="1"/>
    </w:pPr>
    <w:rPr>
      <w:rFonts w:eastAsiaTheme="majorEastAsia" w:cs="Arial"/>
      <w:b/>
      <w:bCs/>
      <w:color w:val="00677F" w:themeColor="accent1"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B1467"/>
    <w:pPr>
      <w:keepNext/>
      <w:keepLines/>
      <w:spacing w:before="170" w:after="170" w:line="300" w:lineRule="atLeast"/>
      <w:outlineLvl w:val="2"/>
    </w:pPr>
    <w:rPr>
      <w:rFonts w:eastAsiaTheme="majorEastAsia" w:cs="Arial"/>
      <w:bCs/>
      <w:color w:val="007DBA"/>
      <w:sz w:val="28"/>
      <w:szCs w:val="28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36C15"/>
    <w:pPr>
      <w:keepNext/>
      <w:keepLines/>
      <w:spacing w:before="57" w:after="57"/>
      <w:outlineLvl w:val="3"/>
    </w:pPr>
    <w:rPr>
      <w:rFonts w:eastAsiaTheme="majorEastAsia" w:cs="Arial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36C15"/>
    <w:pPr>
      <w:spacing w:before="170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0342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20342"/>
  </w:style>
  <w:style w:type="paragraph" w:styleId="Footer">
    <w:name w:val="footer"/>
    <w:basedOn w:val="Normal"/>
    <w:link w:val="FooterChar"/>
    <w:unhideWhenUsed/>
    <w:rsid w:val="00620342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20342"/>
  </w:style>
  <w:style w:type="paragraph" w:customStyle="1" w:styleId="Bullet1">
    <w:name w:val="Bullet 1"/>
    <w:basedOn w:val="Normal"/>
    <w:qFormat/>
    <w:rsid w:val="00331557"/>
    <w:pPr>
      <w:numPr>
        <w:numId w:val="2"/>
      </w:numPr>
      <w:tabs>
        <w:tab w:val="left" w:pos="284"/>
      </w:tabs>
      <w:spacing w:before="60" w:after="60" w:line="320" w:lineRule="exact"/>
      <w:ind w:left="284" w:hanging="284"/>
    </w:pPr>
  </w:style>
  <w:style w:type="paragraph" w:customStyle="1" w:styleId="Bullet1end">
    <w:name w:val="Bullet 1 end"/>
    <w:basedOn w:val="Bullet1"/>
    <w:qFormat/>
    <w:rsid w:val="00195DF3"/>
    <w:pPr>
      <w:spacing w:after="113"/>
    </w:pPr>
  </w:style>
  <w:style w:type="paragraph" w:customStyle="1" w:styleId="Bullet2">
    <w:name w:val="Bullet 2"/>
    <w:basedOn w:val="Bullet1end"/>
    <w:qFormat/>
    <w:rsid w:val="00195DF3"/>
    <w:pPr>
      <w:numPr>
        <w:ilvl w:val="1"/>
      </w:numPr>
      <w:tabs>
        <w:tab w:val="clear" w:pos="284"/>
        <w:tab w:val="left" w:pos="567"/>
      </w:tabs>
      <w:spacing w:after="57"/>
    </w:pPr>
  </w:style>
  <w:style w:type="paragraph" w:customStyle="1" w:styleId="Bullet2end">
    <w:name w:val="Bullet 2 end"/>
    <w:basedOn w:val="Bullet2"/>
    <w:qFormat/>
    <w:rsid w:val="006865AA"/>
    <w:pPr>
      <w:spacing w:after="113"/>
    </w:pPr>
  </w:style>
  <w:style w:type="paragraph" w:styleId="TOC1">
    <w:name w:val="toc 1"/>
    <w:basedOn w:val="Normal"/>
    <w:next w:val="Normal"/>
    <w:autoRedefine/>
    <w:uiPriority w:val="39"/>
    <w:unhideWhenUsed/>
    <w:rsid w:val="00935625"/>
    <w:pPr>
      <w:tabs>
        <w:tab w:val="right" w:leader="underscore" w:pos="9072"/>
      </w:tabs>
      <w:ind w:left="850" w:right="1701"/>
    </w:pPr>
    <w:rPr>
      <w:b/>
      <w:caps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935625"/>
    <w:pPr>
      <w:tabs>
        <w:tab w:val="right" w:leader="underscore" w:pos="9072"/>
      </w:tabs>
      <w:spacing w:after="57"/>
      <w:ind w:left="1361" w:right="1701"/>
    </w:pPr>
    <w:rPr>
      <w:noProof/>
    </w:rPr>
  </w:style>
  <w:style w:type="paragraph" w:customStyle="1" w:styleId="CoverH1">
    <w:name w:val="Cover H1"/>
    <w:basedOn w:val="Normal"/>
    <w:next w:val="CoverH2"/>
    <w:rsid w:val="00F71546"/>
    <w:pPr>
      <w:spacing w:before="600" w:after="0" w:line="600" w:lineRule="atLeast"/>
      <w:jc w:val="right"/>
    </w:pPr>
    <w:rPr>
      <w:b/>
      <w:color w:val="FFFFFF" w:themeColor="background1"/>
      <w:sz w:val="60"/>
    </w:rPr>
  </w:style>
  <w:style w:type="paragraph" w:customStyle="1" w:styleId="CoverH2">
    <w:name w:val="Cover H2"/>
    <w:basedOn w:val="CoverH1"/>
    <w:rsid w:val="00F71546"/>
    <w:pPr>
      <w:spacing w:before="0" w:after="320" w:line="480" w:lineRule="exact"/>
    </w:pPr>
    <w:rPr>
      <w:b w:val="0"/>
      <w:sz w:val="48"/>
    </w:rPr>
  </w:style>
  <w:style w:type="character" w:customStyle="1" w:styleId="Heading1Char">
    <w:name w:val="Heading 1 Char"/>
    <w:basedOn w:val="DefaultParagraphFont"/>
    <w:link w:val="Heading1"/>
    <w:uiPriority w:val="9"/>
    <w:rsid w:val="00195DF3"/>
    <w:rPr>
      <w:rFonts w:ascii="Arial" w:eastAsiaTheme="majorEastAsia" w:hAnsi="Arial" w:cs="Arial"/>
      <w:b/>
      <w:color w:val="007DBA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147731"/>
    <w:rPr>
      <w:rFonts w:eastAsiaTheme="majorEastAsia" w:cs="Arial"/>
      <w:b/>
      <w:bCs/>
      <w:color w:val="00677F" w:themeColor="accent1"/>
      <w:sz w:val="3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B1467"/>
    <w:rPr>
      <w:rFonts w:ascii="Arial" w:eastAsiaTheme="majorEastAsia" w:hAnsi="Arial" w:cs="Arial"/>
      <w:bCs/>
      <w:color w:val="007DBA"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936C15"/>
    <w:rPr>
      <w:rFonts w:ascii="Arial" w:eastAsiaTheme="majorEastAsia" w:hAnsi="Arial" w:cs="Arial"/>
      <w:b/>
      <w:bCs/>
      <w:iCs/>
      <w:color w:val="1A1A1A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36C15"/>
    <w:rPr>
      <w:rFonts w:ascii="Arial" w:hAnsi="Arial"/>
      <w:b/>
      <w:color w:val="1A1A1A"/>
    </w:rPr>
  </w:style>
  <w:style w:type="paragraph" w:customStyle="1" w:styleId="IntroParagraph">
    <w:name w:val="Intro Paragraph"/>
    <w:basedOn w:val="Normal"/>
    <w:qFormat/>
    <w:rsid w:val="00FB1467"/>
    <w:pPr>
      <w:spacing w:line="300" w:lineRule="atLeast"/>
    </w:pPr>
    <w:rPr>
      <w:b/>
      <w:color w:val="808080" w:themeColor="background1" w:themeShade="80"/>
      <w:sz w:val="26"/>
    </w:rPr>
  </w:style>
  <w:style w:type="paragraph" w:customStyle="1" w:styleId="Notes">
    <w:name w:val="Notes"/>
    <w:basedOn w:val="Normal"/>
    <w:next w:val="Normal"/>
    <w:qFormat/>
    <w:rsid w:val="008C5EE7"/>
    <w:pPr>
      <w:spacing w:before="113" w:line="220" w:lineRule="atLeast"/>
    </w:pPr>
    <w:rPr>
      <w:sz w:val="18"/>
    </w:rPr>
  </w:style>
  <w:style w:type="paragraph" w:customStyle="1" w:styleId="Numberedlist">
    <w:name w:val="Numbered list"/>
    <w:basedOn w:val="Normal"/>
    <w:qFormat/>
    <w:rsid w:val="00974736"/>
    <w:pPr>
      <w:numPr>
        <w:numId w:val="15"/>
      </w:numPr>
      <w:tabs>
        <w:tab w:val="left" w:pos="426"/>
      </w:tabs>
      <w:spacing w:after="57"/>
      <w:ind w:left="426" w:hanging="426"/>
      <w:contextualSpacing/>
    </w:pPr>
  </w:style>
  <w:style w:type="paragraph" w:customStyle="1" w:styleId="Numberedlistend">
    <w:name w:val="Numbered list end"/>
    <w:basedOn w:val="Numberedlist"/>
    <w:qFormat/>
    <w:rsid w:val="00195DF3"/>
    <w:pPr>
      <w:spacing w:after="113"/>
    </w:pPr>
  </w:style>
  <w:style w:type="paragraph" w:customStyle="1" w:styleId="PullQuote">
    <w:name w:val="Pull Quote"/>
    <w:basedOn w:val="Normal"/>
    <w:qFormat/>
    <w:rsid w:val="006878A5"/>
    <w:pPr>
      <w:pBdr>
        <w:top w:val="single" w:sz="4" w:space="8" w:color="00677F" w:themeColor="accent1"/>
        <w:bottom w:val="single" w:sz="4" w:space="8" w:color="00677F" w:themeColor="accent1"/>
      </w:pBdr>
      <w:spacing w:before="283" w:after="283"/>
    </w:pPr>
    <w:rPr>
      <w:color w:val="00677F" w:themeColor="accent1"/>
      <w:sz w:val="26"/>
    </w:rPr>
  </w:style>
  <w:style w:type="character" w:styleId="PageNumber">
    <w:name w:val="page number"/>
    <w:uiPriority w:val="99"/>
    <w:unhideWhenUsed/>
    <w:rsid w:val="004927BD"/>
    <w:rPr>
      <w:sz w:val="16"/>
    </w:rPr>
  </w:style>
  <w:style w:type="table" w:styleId="TableGrid">
    <w:name w:val="Table Grid"/>
    <w:basedOn w:val="TableNormal"/>
    <w:uiPriority w:val="39"/>
    <w:rsid w:val="00B32F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icbox">
    <w:name w:val="Pic box"/>
    <w:basedOn w:val="Normal"/>
    <w:rsid w:val="00B57403"/>
    <w:pPr>
      <w:ind w:left="-851"/>
    </w:pPr>
  </w:style>
  <w:style w:type="paragraph" w:customStyle="1" w:styleId="ContentTitle">
    <w:name w:val="Content Title"/>
    <w:basedOn w:val="Heading1"/>
    <w:next w:val="Normal"/>
    <w:rsid w:val="00837B0C"/>
    <w:pPr>
      <w:pageBreakBefore/>
      <w:framePr w:wrap="around" w:hAnchor="text"/>
      <w:spacing w:before="320"/>
      <w:outlineLvl w:val="9"/>
    </w:pPr>
  </w:style>
  <w:style w:type="character" w:styleId="Hyperlink">
    <w:name w:val="Hyperlink"/>
    <w:basedOn w:val="DefaultParagraphFont"/>
    <w:uiPriority w:val="99"/>
    <w:unhideWhenUsed/>
    <w:rsid w:val="00837B0C"/>
    <w:rPr>
      <w:color w:val="007DBA" w:themeColor="hyperlink"/>
      <w:u w:val="single"/>
    </w:rPr>
  </w:style>
  <w:style w:type="paragraph" w:customStyle="1" w:styleId="VersionControlSubtitle">
    <w:name w:val="Version Control Subtitle"/>
    <w:basedOn w:val="Normal"/>
    <w:qFormat/>
    <w:rsid w:val="006878A5"/>
    <w:pPr>
      <w:spacing w:before="960" w:after="360"/>
    </w:pPr>
    <w:rPr>
      <w:rFonts w:eastAsia="Times New Roman"/>
      <w:b/>
      <w:bCs/>
      <w:color w:val="007DBA" w:themeColor="text2"/>
      <w:sz w:val="32"/>
      <w:szCs w:val="64"/>
    </w:rPr>
  </w:style>
  <w:style w:type="paragraph" w:customStyle="1" w:styleId="ReportTitle2">
    <w:name w:val="Report Title 2"/>
    <w:basedOn w:val="Normal"/>
    <w:qFormat/>
    <w:rsid w:val="006878A5"/>
    <w:pPr>
      <w:keepNext/>
      <w:keepLines/>
      <w:pageBreakBefore/>
      <w:spacing w:before="360" w:after="120" w:line="600" w:lineRule="exact"/>
      <w:contextualSpacing/>
    </w:pPr>
    <w:rPr>
      <w:rFonts w:eastAsiaTheme="majorEastAsia" w:cs="Arial"/>
      <w:b/>
      <w:bCs/>
      <w:color w:val="007DBA" w:themeColor="text2"/>
      <w:sz w:val="48"/>
      <w:szCs w:val="60"/>
    </w:rPr>
  </w:style>
  <w:style w:type="paragraph" w:customStyle="1" w:styleId="TableText">
    <w:name w:val="Table Text"/>
    <w:basedOn w:val="Normal"/>
    <w:qFormat/>
    <w:rsid w:val="00195DF3"/>
    <w:pPr>
      <w:spacing w:before="60" w:after="60"/>
    </w:pPr>
    <w:rPr>
      <w:lang w:val="en-US"/>
    </w:rPr>
  </w:style>
  <w:style w:type="paragraph" w:customStyle="1" w:styleId="TableHeading">
    <w:name w:val="Table Heading"/>
    <w:basedOn w:val="Heading4"/>
    <w:qFormat/>
    <w:rsid w:val="00587F0E"/>
    <w:pPr>
      <w:spacing w:before="120" w:after="120" w:line="240" w:lineRule="auto"/>
    </w:pPr>
    <w:rPr>
      <w:bCs w:val="0"/>
      <w:color w:val="FFFFFF" w:themeColor="background1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0A28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A28"/>
    <w:rPr>
      <w:rFonts w:ascii="Lucida Grande" w:hAnsi="Lucida Grande" w:cs="Lucida Grande"/>
      <w:color w:val="1A1A1A"/>
      <w:sz w:val="18"/>
      <w:szCs w:val="18"/>
    </w:rPr>
  </w:style>
  <w:style w:type="paragraph" w:customStyle="1" w:styleId="SubHeading1">
    <w:name w:val="Sub Heading 1"/>
    <w:basedOn w:val="Heading1"/>
    <w:qFormat/>
    <w:rsid w:val="006878A5"/>
    <w:rPr>
      <w:b w:val="0"/>
      <w:bCs/>
      <w:color w:val="007DBA" w:themeColor="text2"/>
      <w:sz w:val="40"/>
      <w:szCs w:val="40"/>
    </w:rPr>
  </w:style>
  <w:style w:type="table" w:customStyle="1" w:styleId="DoT">
    <w:name w:val="DoT"/>
    <w:basedOn w:val="TableNormal"/>
    <w:uiPriority w:val="99"/>
    <w:rsid w:val="004A53F1"/>
    <w:pPr>
      <w:spacing w:after="0" w:line="240" w:lineRule="auto"/>
    </w:pPr>
    <w:rPr>
      <w:rFonts w:ascii="Arial" w:hAnsi="Aria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57" w:type="dxa"/>
        <w:bottom w:w="57" w:type="dxa"/>
      </w:tblCellMar>
    </w:tblPr>
    <w:tblStylePr w:type="firstRow">
      <w:pPr>
        <w:wordWrap/>
        <w:spacing w:beforeLines="0" w:before="10" w:beforeAutospacing="0" w:afterLines="0" w:after="10" w:afterAutospacing="0"/>
        <w:jc w:val="left"/>
      </w:pPr>
      <w:rPr>
        <w:rFonts w:ascii="Arial" w:hAnsi="Arial"/>
        <w:b/>
        <w:caps w:val="0"/>
        <w:smallCaps w:val="0"/>
        <w:strike w:val="0"/>
        <w:dstrike w:val="0"/>
        <w:vanish w:val="0"/>
        <w:color w:val="FFFFFF" w:themeColor="background1"/>
        <w:sz w:val="22"/>
        <w:u w:val="none"/>
        <w:vertAlign w:val="baseline"/>
      </w:rPr>
      <w:tblPr/>
      <w:tcPr>
        <w:shd w:val="clear" w:color="auto" w:fill="007DBA" w:themeFill="text2"/>
        <w:noWrap/>
        <w:tcMar>
          <w:top w:w="57" w:type="dxa"/>
          <w:left w:w="108" w:type="dxa"/>
          <w:bottom w:w="57" w:type="dxa"/>
          <w:right w:w="108" w:type="dxa"/>
        </w:tcMar>
      </w:tcPr>
    </w:tblStylePr>
  </w:style>
  <w:style w:type="table" w:styleId="ListTable3-Accent1">
    <w:name w:val="List Table 3 Accent 1"/>
    <w:basedOn w:val="TableNormal"/>
    <w:uiPriority w:val="48"/>
    <w:rsid w:val="00195DF3"/>
    <w:pPr>
      <w:spacing w:after="0" w:line="240" w:lineRule="auto"/>
    </w:pPr>
    <w:tblPr>
      <w:tblStyleRowBandSize w:val="1"/>
      <w:tblStyleColBandSize w:val="1"/>
      <w:tblBorders>
        <w:top w:val="single" w:sz="4" w:space="0" w:color="00677F" w:themeColor="accent1"/>
        <w:left w:val="single" w:sz="4" w:space="0" w:color="00677F" w:themeColor="accent1"/>
        <w:bottom w:val="single" w:sz="4" w:space="0" w:color="00677F" w:themeColor="accent1"/>
        <w:right w:val="single" w:sz="4" w:space="0" w:color="00677F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677F" w:themeFill="accent1"/>
      </w:tcPr>
    </w:tblStylePr>
    <w:tblStylePr w:type="lastRow">
      <w:rPr>
        <w:b/>
        <w:bCs/>
      </w:rPr>
      <w:tblPr/>
      <w:tcPr>
        <w:tcBorders>
          <w:top w:val="double" w:sz="4" w:space="0" w:color="00677F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677F" w:themeColor="accent1"/>
          <w:right w:val="single" w:sz="4" w:space="0" w:color="00677F" w:themeColor="accent1"/>
        </w:tcBorders>
      </w:tcPr>
    </w:tblStylePr>
    <w:tblStylePr w:type="band1Horz">
      <w:tblPr/>
      <w:tcPr>
        <w:tcBorders>
          <w:top w:val="single" w:sz="4" w:space="0" w:color="00677F" w:themeColor="accent1"/>
          <w:bottom w:val="single" w:sz="4" w:space="0" w:color="00677F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677F" w:themeColor="accent1"/>
          <w:left w:val="nil"/>
        </w:tcBorders>
      </w:tcPr>
    </w:tblStylePr>
    <w:tblStylePr w:type="swCell">
      <w:tblPr/>
      <w:tcPr>
        <w:tcBorders>
          <w:top w:val="double" w:sz="4" w:space="0" w:color="00677F" w:themeColor="accent1"/>
          <w:right w:val="nil"/>
        </w:tcBorders>
      </w:tcPr>
    </w:tblStylePr>
  </w:style>
  <w:style w:type="character" w:styleId="IntenseEmphasis">
    <w:name w:val="Intense Emphasis"/>
    <w:basedOn w:val="DefaultParagraphFont"/>
    <w:uiPriority w:val="21"/>
    <w:rsid w:val="00343719"/>
    <w:rPr>
      <w:i/>
      <w:iCs/>
      <w:color w:val="00677F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343719"/>
    <w:pPr>
      <w:pBdr>
        <w:top w:val="single" w:sz="4" w:space="10" w:color="00677F" w:themeColor="accent1"/>
        <w:bottom w:val="single" w:sz="4" w:space="10" w:color="00677F" w:themeColor="accent1"/>
      </w:pBdr>
      <w:spacing w:before="360" w:after="360"/>
      <w:ind w:left="864" w:right="864"/>
      <w:jc w:val="center"/>
    </w:pPr>
    <w:rPr>
      <w:i/>
      <w:iCs/>
      <w:color w:val="00677F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3719"/>
    <w:rPr>
      <w:rFonts w:ascii="Arial" w:hAnsi="Arial"/>
      <w:i/>
      <w:iCs/>
      <w:color w:val="00677F" w:themeColor="accent1"/>
      <w:sz w:val="24"/>
    </w:rPr>
  </w:style>
  <w:style w:type="character" w:styleId="IntenseReference">
    <w:name w:val="Intense Reference"/>
    <w:basedOn w:val="DefaultParagraphFont"/>
    <w:uiPriority w:val="32"/>
    <w:rsid w:val="00343719"/>
    <w:rPr>
      <w:b/>
      <w:bCs/>
      <w:smallCaps/>
      <w:color w:val="00677F" w:themeColor="accent1"/>
      <w:spacing w:val="5"/>
    </w:rPr>
  </w:style>
  <w:style w:type="table" w:styleId="GridTable5Dark-Accent1">
    <w:name w:val="Grid Table 5 Dark Accent 1"/>
    <w:basedOn w:val="TableNormal"/>
    <w:uiPriority w:val="50"/>
    <w:rsid w:val="004A53F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2F0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677F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677F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677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677F" w:themeFill="accent1"/>
      </w:tcPr>
    </w:tblStylePr>
    <w:tblStylePr w:type="band1Vert">
      <w:tblPr/>
      <w:tcPr>
        <w:shd w:val="clear" w:color="auto" w:fill="65E1FF" w:themeFill="accent1" w:themeFillTint="66"/>
      </w:tcPr>
    </w:tblStylePr>
    <w:tblStylePr w:type="band1Horz">
      <w:tblPr/>
      <w:tcPr>
        <w:shd w:val="clear" w:color="auto" w:fill="65E1FF" w:themeFill="accent1" w:themeFillTint="66"/>
      </w:tcPr>
    </w:tblStylePr>
  </w:style>
  <w:style w:type="table" w:styleId="GridTable4-Accent1">
    <w:name w:val="Grid Table 4 Accent 1"/>
    <w:basedOn w:val="TableNormal"/>
    <w:uiPriority w:val="49"/>
    <w:rsid w:val="004A53F1"/>
    <w:pPr>
      <w:spacing w:after="0" w:line="240" w:lineRule="auto"/>
    </w:pPr>
    <w:tblPr>
      <w:tblStyleRowBandSize w:val="1"/>
      <w:tblStyleColBandSize w:val="1"/>
      <w:tblBorders>
        <w:top w:val="single" w:sz="4" w:space="0" w:color="19D2FF" w:themeColor="accent1" w:themeTint="99"/>
        <w:left w:val="single" w:sz="4" w:space="0" w:color="19D2FF" w:themeColor="accent1" w:themeTint="99"/>
        <w:bottom w:val="single" w:sz="4" w:space="0" w:color="19D2FF" w:themeColor="accent1" w:themeTint="99"/>
        <w:right w:val="single" w:sz="4" w:space="0" w:color="19D2FF" w:themeColor="accent1" w:themeTint="99"/>
        <w:insideH w:val="single" w:sz="4" w:space="0" w:color="19D2FF" w:themeColor="accent1" w:themeTint="99"/>
        <w:insideV w:val="single" w:sz="4" w:space="0" w:color="19D2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677F" w:themeColor="accent1"/>
          <w:left w:val="single" w:sz="4" w:space="0" w:color="00677F" w:themeColor="accent1"/>
          <w:bottom w:val="single" w:sz="4" w:space="0" w:color="00677F" w:themeColor="accent1"/>
          <w:right w:val="single" w:sz="4" w:space="0" w:color="00677F" w:themeColor="accent1"/>
          <w:insideH w:val="nil"/>
          <w:insideV w:val="nil"/>
        </w:tcBorders>
        <w:shd w:val="clear" w:color="auto" w:fill="00677F" w:themeFill="accent1"/>
      </w:tcPr>
    </w:tblStylePr>
    <w:tblStylePr w:type="lastRow">
      <w:rPr>
        <w:b/>
        <w:bCs/>
      </w:rPr>
      <w:tblPr/>
      <w:tcPr>
        <w:tcBorders>
          <w:top w:val="double" w:sz="4" w:space="0" w:color="00677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F0FF" w:themeFill="accent1" w:themeFillTint="33"/>
      </w:tcPr>
    </w:tblStylePr>
    <w:tblStylePr w:type="band1Horz">
      <w:tblPr/>
      <w:tcPr>
        <w:shd w:val="clear" w:color="auto" w:fill="B2F0FF" w:themeFill="accent1" w:themeFillTint="33"/>
      </w:tcPr>
    </w:tblStylePr>
  </w:style>
  <w:style w:type="paragraph" w:styleId="ListParagraph">
    <w:name w:val="List Paragraph"/>
    <w:basedOn w:val="Normal"/>
    <w:uiPriority w:val="34"/>
    <w:rsid w:val="00983577"/>
    <w:pPr>
      <w:ind w:left="720"/>
      <w:contextualSpacing/>
    </w:pPr>
  </w:style>
  <w:style w:type="paragraph" w:styleId="Revision">
    <w:name w:val="Revision"/>
    <w:hidden/>
    <w:uiPriority w:val="99"/>
    <w:semiHidden/>
    <w:rsid w:val="00C94D07"/>
    <w:pPr>
      <w:spacing w:before="0"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C94D0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94D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94D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94D0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4D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4D0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header" Target="header3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yperlink" Target="https://www.transport.wa.gov.au/on-demand-transport/passenger-transport-subsidy-scheme/odbs/journey-data-submissions" TargetMode="External" Id="rId11" /><Relationship Type="http://schemas.openxmlformats.org/officeDocument/2006/relationships/settings" Target="settings.xml" Id="rId5" /><Relationship Type="http://schemas.openxmlformats.org/officeDocument/2006/relationships/footer" Target="footer2.xml" Id="rId15" /><Relationship Type="http://schemas.openxmlformats.org/officeDocument/2006/relationships/hyperlink" Target="https://transport.wa.gov.au/on-demand-transport/booking-services/responsibilities/record-keeping-odbs" TargetMode="External" Id="rId10" /><Relationship Type="http://schemas.openxmlformats.org/officeDocument/2006/relationships/theme" Target="theme/theme1.xml" Id="rId19" /><Relationship Type="http://schemas.openxmlformats.org/officeDocument/2006/relationships/styles" Target="styles.xml" Id="rId4" /><Relationship Type="http://schemas.openxmlformats.org/officeDocument/2006/relationships/hyperlink" Target="https://www.legislation.wa.gov.au/legislation/statutes.nsf/law_s52106.html" TargetMode="External" Id="rId9" /><Relationship Type="http://schemas.openxmlformats.org/officeDocument/2006/relationships/footer" Target="footer1.xml" Id="rId14" /><Relationship Type="http://schemas.openxmlformats.org/officeDocument/2006/relationships/customXml" Target="/customXML/item3.xml" Id="R5b0a819b40164b85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TCSVR01.dpi.wa.gov.au\MicrosoftOffice2010\Word\Templates\DTMI%20template%20A4%20Word%20landscape.dotx" TargetMode="External"/></Relationships>
</file>

<file path=word/theme/theme1.xml><?xml version="1.0" encoding="utf-8"?>
<a:theme xmlns:a="http://schemas.openxmlformats.org/drawingml/2006/main" name="Office Theme">
  <a:themeElements>
    <a:clrScheme name="DoT">
      <a:dk1>
        <a:sysClr val="windowText" lastClr="000000"/>
      </a:dk1>
      <a:lt1>
        <a:sysClr val="window" lastClr="FFFFFF"/>
      </a:lt1>
      <a:dk2>
        <a:srgbClr val="007DBA"/>
      </a:dk2>
      <a:lt2>
        <a:srgbClr val="E7E6E6"/>
      </a:lt2>
      <a:accent1>
        <a:srgbClr val="00677F"/>
      </a:accent1>
      <a:accent2>
        <a:srgbClr val="4C8C2B"/>
      </a:accent2>
      <a:accent3>
        <a:srgbClr val="6BCABA"/>
      </a:accent3>
      <a:accent4>
        <a:srgbClr val="FFC72C"/>
      </a:accent4>
      <a:accent5>
        <a:srgbClr val="E35205"/>
      </a:accent5>
      <a:accent6>
        <a:srgbClr val="80225F"/>
      </a:accent6>
      <a:hlink>
        <a:srgbClr val="007DBA"/>
      </a:hlink>
      <a:folHlink>
        <a:srgbClr val="80225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3.xml><?xml version="1.0" encoding="utf-8"?>
<metadata xmlns="http://www.objective.com/ecm/document/metadata/506FAAA443975CE0E05400144FFC78FA" version="1.0.0">
  <systemFields>
    <field name="Objective-Id">
      <value order="0">A22880260</value>
    </field>
    <field name="Objective-Title">
      <value order="0">ODBS record keeping requirements and recommendations</value>
    </field>
    <field name="Objective-Description">
      <value order="0"/>
    </field>
    <field name="Objective-CreationStamp">
      <value order="0">2025-10-07T04:03:21Z</value>
    </field>
    <field name="Objective-IsApproved">
      <value order="0">false</value>
    </field>
    <field name="Objective-IsPublished">
      <value order="0">true</value>
    </field>
    <field name="Objective-DatePublished">
      <value order="0">2025-10-15T02:29:15Z</value>
    </field>
    <field name="Objective-ModificationStamp">
      <value order="0">2025-10-16T00:16:34Z</value>
    </field>
    <field name="Objective-Owner">
      <value order="0">Stefan Lares</value>
    </field>
    <field name="Objective-Path">
      <value order="0">Objective Global Folder:Department of Transport:01 Corporate:01 Administrative Functions:Publication:Production:Passenger Services Business Unit - Internet Updates:OdT web updates - 2025</value>
    </field>
    <field name="Objective-Parent">
      <value order="0">OdT web updates - 2025</value>
    </field>
    <field name="Objective-State">
      <value order="0">Published</value>
    </field>
    <field name="Objective-VersionId">
      <value order="0">vA31152960</value>
    </field>
    <field name="Objective-Version">
      <value order="0">6.0</value>
    </field>
    <field name="Objective-VersionNumber">
      <value order="0">10</value>
    </field>
    <field name="Objective-VersionComment">
      <value order="0"/>
    </field>
    <field name="Objective-FileNumber">
      <value order="0">DT/14/01356</value>
    </field>
    <field name="Objective-Classification">
      <value order="0"/>
    </field>
    <field name="Objective-Caveats">
      <value order="0"/>
    </field>
  </systemFields>
  <catalogues>
    <catalogue name="Electronic Document Type Catalogue" type="type" ori="id:cA44">
      <field name="Objective-Document Type">
        <value order="0"/>
      </field>
      <field name="Objective-Date Received">
        <value order="0"/>
      </field>
      <field name="Objective-Date Written">
        <value order="0"/>
      </field>
      <field name="Objective-Author">
        <value order="0"/>
      </field>
      <field name="Objective-Notes">
        <value order="0"/>
      </field>
      <field name="Objective-Connect Creator">
        <value order="0"/>
      </field>
      <field name="Objective-Box - Source Record">
        <value order="0"/>
      </field>
    </catalogue>
  </catalogues>
</metadata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06FAAA443975CE0E05400144FFC78FA"/>
  </ds:schemaRefs>
</ds:datastoreItem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F63ECB-2D22-4C08-9B4D-8D73A417093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624da173-6602-4885-a65b-c0bd2702bca0}" enabled="1" method="Standard" siteId="{ced71ed6-76dd-43d0-9acc-cf122b3bc423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DTMI template A4 Word landscape.dotx</Template>
  <TotalTime>634</TotalTime>
  <Pages>7</Pages>
  <Words>1016</Words>
  <Characters>5372</Characters>
  <Application>Microsoft Office Word</Application>
  <DocSecurity>0</DocSecurity>
  <Lines>277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Lares, Stefan</dc:creator>
  <cp:keywords/>
  <dc:description>Department of Transport and Major Infrastructure</dc:description>
  <cp:lastModifiedBy>Stefan Lares</cp:lastModifiedBy>
  <cp:revision>45</cp:revision>
  <dcterms:created xsi:type="dcterms:W3CDTF">2025-10-07T03:13:00Z</dcterms:created>
  <dcterms:modified xsi:type="dcterms:W3CDTF">2025-10-15T02:29:00Z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A22880260</vt:lpwstr>
  </property>
  <property fmtid="{D5CDD505-2E9C-101B-9397-08002B2CF9AE}" pid="4" name="Objective-Title">
    <vt:lpwstr>ODBS record keeping requirements and recommendations</vt:lpwstr>
  </property>
  <property fmtid="{D5CDD505-2E9C-101B-9397-08002B2CF9AE}" pid="5" name="Objective-Description">
    <vt:lpwstr/>
  </property>
  <property fmtid="{D5CDD505-2E9C-101B-9397-08002B2CF9AE}" pid="6" name="Objective-CreationStamp">
    <vt:filetime>2025-10-13T06:57:25Z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2025-10-15T02:29:15Z</vt:filetime>
  </property>
  <property fmtid="{D5CDD505-2E9C-101B-9397-08002B2CF9AE}" pid="10" name="Objective-ModificationStamp">
    <vt:filetime>2025-10-16T00:16:34Z</vt:filetime>
  </property>
  <property fmtid="{D5CDD505-2E9C-101B-9397-08002B2CF9AE}" pid="11" name="Objective-Owner">
    <vt:lpwstr>Stefan Lares</vt:lpwstr>
  </property>
  <property fmtid="{D5CDD505-2E9C-101B-9397-08002B2CF9AE}" pid="12" name="Objective-Path">
    <vt:lpwstr>Objective Global Folder:Department of Transport:01 Corporate:01 Administrative Functions:Publication:Production:Passenger Services Business Unit - Internet Updates:OdT web updates - 2025:</vt:lpwstr>
  </property>
  <property fmtid="{D5CDD505-2E9C-101B-9397-08002B2CF9AE}" pid="13" name="Objective-Parent">
    <vt:lpwstr>OdT web updates - 2025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vA31152960</vt:lpwstr>
  </property>
  <property fmtid="{D5CDD505-2E9C-101B-9397-08002B2CF9AE}" pid="16" name="Objective-Version">
    <vt:lpwstr>6.0</vt:lpwstr>
  </property>
  <property fmtid="{D5CDD505-2E9C-101B-9397-08002B2CF9AE}" pid="17" name="Objective-VersionNumber">
    <vt:r8>10</vt:r8>
  </property>
  <property fmtid="{D5CDD505-2E9C-101B-9397-08002B2CF9AE}" pid="18" name="Objective-VersionComment">
    <vt:lpwstr/>
  </property>
  <property fmtid="{D5CDD505-2E9C-101B-9397-08002B2CF9AE}" pid="19" name="Objective-FileNumber">
    <vt:lpwstr>DT/14/01356</vt:lpwstr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Document Type">
    <vt:lpwstr/>
  </property>
  <property fmtid="{D5CDD505-2E9C-101B-9397-08002B2CF9AE}" pid="23" name="Objective-Date Received">
    <vt:lpwstr/>
  </property>
  <property fmtid="{D5CDD505-2E9C-101B-9397-08002B2CF9AE}" pid="24" name="Objective-Date Written">
    <vt:lpwstr/>
  </property>
  <property fmtid="{D5CDD505-2E9C-101B-9397-08002B2CF9AE}" pid="25" name="Objective-Author">
    <vt:lpwstr/>
  </property>
  <property fmtid="{D5CDD505-2E9C-101B-9397-08002B2CF9AE}" pid="26" name="Objective-Notes">
    <vt:lpwstr/>
  </property>
  <property fmtid="{D5CDD505-2E9C-101B-9397-08002B2CF9AE}" pid="27" name="Objective-Connect Creator">
    <vt:lpwstr/>
  </property>
  <property fmtid="{D5CDD505-2E9C-101B-9397-08002B2CF9AE}" pid="28" name="Objective-Box - Source Record">
    <vt:lpwstr/>
  </property>
  <property fmtid="{D5CDD505-2E9C-101B-9397-08002B2CF9AE}" pid="29" name="Objective-Comment">
    <vt:lpwstr/>
  </property>
</Properties>
</file>